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C17F" w14:textId="5E77043F" w:rsidR="00934F55" w:rsidRDefault="00000000" w:rsidP="00934F55">
      <w:pPr>
        <w:pStyle w:val="Heading1"/>
        <w:rPr>
          <w:shd w:val="clear" w:color="auto" w:fill="auto"/>
        </w:rPr>
      </w:pPr>
      <w:sdt>
        <w:sdtPr>
          <w:rPr>
            <w:shd w:val="clear" w:color="auto" w:fill="auto"/>
          </w:rPr>
          <w:alias w:val="Role title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Content>
          <w:r w:rsidR="00442984">
            <w:rPr>
              <w:shd w:val="clear" w:color="auto" w:fill="auto"/>
            </w:rPr>
            <w:t xml:space="preserve">Head of </w:t>
          </w:r>
          <w:r w:rsidR="008730F9">
            <w:rPr>
              <w:shd w:val="clear" w:color="auto" w:fill="auto"/>
            </w:rPr>
            <w:t>New Developments</w:t>
          </w:r>
        </w:sdtContent>
      </w:sdt>
    </w:p>
    <w:p w14:paraId="2D77811D" w14:textId="33C93EBD" w:rsidR="001614D9" w:rsidRDefault="001614D9" w:rsidP="001614D9">
      <w:pPr>
        <w:pStyle w:val="Heading3"/>
        <w:tabs>
          <w:tab w:val="left" w:pos="6173"/>
        </w:tabs>
      </w:pPr>
      <w:r w:rsidRPr="001614D9">
        <w:t xml:space="preserve">Connected Neighbourhoods directorate                     </w:t>
      </w:r>
    </w:p>
    <w:p w14:paraId="070EAA8B" w14:textId="5B2B76C0" w:rsidR="00BF2147" w:rsidRPr="00813909" w:rsidRDefault="00BF2147" w:rsidP="00813909">
      <w:pPr>
        <w:pStyle w:val="Heading2"/>
      </w:pPr>
      <w:r w:rsidRPr="00813909">
        <w:t xml:space="preserve">Role </w:t>
      </w:r>
      <w:r w:rsidR="00837A03">
        <w:t>d</w:t>
      </w:r>
      <w:r w:rsidRPr="00813909">
        <w:t>escription</w:t>
      </w:r>
    </w:p>
    <w:p w14:paraId="58B14EC4" w14:textId="091C30F3" w:rsidR="00BF2147" w:rsidRPr="006953F2" w:rsidRDefault="00BF2147" w:rsidP="00BF2147">
      <w:pPr>
        <w:pStyle w:val="Bullist"/>
        <w:rPr>
          <w:color w:val="414042" w:themeColor="text1"/>
        </w:rPr>
      </w:pPr>
      <w:r w:rsidRPr="006953F2">
        <w:rPr>
          <w:b/>
          <w:bCs/>
          <w:color w:val="414042" w:themeColor="text1"/>
        </w:rPr>
        <w:t>Salary:</w:t>
      </w:r>
      <w:r w:rsidRPr="006953F2">
        <w:rPr>
          <w:color w:val="414042" w:themeColor="text1"/>
        </w:rPr>
        <w:t xml:space="preserve"> </w:t>
      </w:r>
      <w:r w:rsidR="00666BCF" w:rsidRPr="00666BCF">
        <w:rPr>
          <w:color w:val="414042" w:themeColor="text1"/>
        </w:rPr>
        <w:t>£56,254 per annum, with a London Weighting Allowance of £4,530 for those living within a London Borough (32 local authority districts plus the City of London)</w:t>
      </w:r>
    </w:p>
    <w:p w14:paraId="6932DDD7" w14:textId="2FAB1358" w:rsidR="00571306" w:rsidRPr="006953F2" w:rsidRDefault="00BF2147" w:rsidP="00906DF5">
      <w:pPr>
        <w:pStyle w:val="Bullist"/>
        <w:rPr>
          <w:color w:val="414042" w:themeColor="text1"/>
        </w:rPr>
      </w:pPr>
      <w:r w:rsidRPr="4184A945">
        <w:rPr>
          <w:b/>
          <w:bCs/>
          <w:color w:val="414042" w:themeColor="text1"/>
        </w:rPr>
        <w:t>Location:</w:t>
      </w:r>
      <w:r w:rsidRPr="4184A945">
        <w:rPr>
          <w:color w:val="414042" w:themeColor="text1"/>
        </w:rPr>
        <w:t xml:space="preserve"> </w:t>
      </w:r>
      <w:r w:rsidR="006E31FE" w:rsidRPr="4184A945">
        <w:rPr>
          <w:color w:val="414042" w:themeColor="text1"/>
        </w:rPr>
        <w:t xml:space="preserve">any Sustrans office or hybrid. The role regularly involves in-person meetings and site visits, </w:t>
      </w:r>
      <w:r w:rsidR="00AA67B1">
        <w:rPr>
          <w:color w:val="414042" w:themeColor="text1"/>
        </w:rPr>
        <w:t>particularly (but not exclusively)</w:t>
      </w:r>
      <w:r w:rsidR="00E820A4">
        <w:rPr>
          <w:color w:val="414042" w:themeColor="text1"/>
        </w:rPr>
        <w:t xml:space="preserve"> in the Midlands and South of England</w:t>
      </w:r>
    </w:p>
    <w:p w14:paraId="79428670" w14:textId="77777777" w:rsidR="00E443DB" w:rsidRPr="006953F2" w:rsidRDefault="00E443DB" w:rsidP="00E443DB">
      <w:pPr>
        <w:pStyle w:val="Bullist"/>
        <w:rPr>
          <w:color w:val="414042" w:themeColor="text1"/>
        </w:rPr>
      </w:pPr>
      <w:r w:rsidRPr="006953F2">
        <w:rPr>
          <w:b/>
          <w:bCs/>
          <w:color w:val="414042" w:themeColor="text1"/>
        </w:rPr>
        <w:t>Line manager:</w:t>
      </w:r>
      <w:r w:rsidRPr="006953F2">
        <w:rPr>
          <w:color w:val="414042" w:themeColor="text1"/>
        </w:rPr>
        <w:t xml:space="preserve"> Director of Connected Neighbourhoods</w:t>
      </w:r>
    </w:p>
    <w:p w14:paraId="082C807C" w14:textId="77777777" w:rsidR="00E443DB" w:rsidRPr="006953F2" w:rsidRDefault="00E443DB" w:rsidP="00E443DB">
      <w:pPr>
        <w:pStyle w:val="Bullist"/>
        <w:rPr>
          <w:color w:val="414042" w:themeColor="text1"/>
        </w:rPr>
      </w:pPr>
      <w:r w:rsidRPr="006953F2">
        <w:rPr>
          <w:b/>
          <w:bCs/>
          <w:color w:val="414042" w:themeColor="text1"/>
        </w:rPr>
        <w:t>Department / Team:</w:t>
      </w:r>
      <w:r w:rsidRPr="006953F2">
        <w:rPr>
          <w:color w:val="414042" w:themeColor="text1"/>
        </w:rPr>
        <w:t xml:space="preserve"> Connected Neighbourhoods</w:t>
      </w:r>
    </w:p>
    <w:p w14:paraId="0ABD4272" w14:textId="77777777" w:rsidR="00BF2147" w:rsidRDefault="00BF2147" w:rsidP="00DE2209">
      <w:pPr>
        <w:pStyle w:val="Heading3"/>
        <w:tabs>
          <w:tab w:val="left" w:pos="6173"/>
        </w:tabs>
      </w:pPr>
      <w:r>
        <w:t>Role summary</w:t>
      </w:r>
    </w:p>
    <w:p w14:paraId="5F7C4DD6" w14:textId="3AE8C4EE" w:rsidR="00130BD8" w:rsidRPr="006953F2" w:rsidRDefault="004642FD" w:rsidP="00DC4DF3">
      <w:pPr>
        <w:rPr>
          <w:color w:val="414042" w:themeColor="text1"/>
        </w:rPr>
      </w:pPr>
      <w:bookmarkStart w:id="0" w:name="_Hlk192085206"/>
      <w:r w:rsidRPr="006953F2">
        <w:rPr>
          <w:color w:val="414042" w:themeColor="text1"/>
        </w:rPr>
        <w:t xml:space="preserve">Sustrans </w:t>
      </w:r>
      <w:r w:rsidR="00AB1EC0">
        <w:rPr>
          <w:color w:val="414042" w:themeColor="text1"/>
        </w:rPr>
        <w:t xml:space="preserve">works </w:t>
      </w:r>
      <w:r w:rsidR="00C54976" w:rsidRPr="006953F2">
        <w:rPr>
          <w:color w:val="414042" w:themeColor="text1"/>
        </w:rPr>
        <w:t>across the UK</w:t>
      </w:r>
      <w:r w:rsidR="00C54976">
        <w:rPr>
          <w:color w:val="414042" w:themeColor="text1"/>
        </w:rPr>
        <w:t xml:space="preserve"> </w:t>
      </w:r>
      <w:r w:rsidR="00AB1EC0">
        <w:rPr>
          <w:color w:val="414042" w:themeColor="text1"/>
        </w:rPr>
        <w:t xml:space="preserve">to make it possible for people </w:t>
      </w:r>
      <w:r w:rsidR="00C54976">
        <w:rPr>
          <w:color w:val="414042" w:themeColor="text1"/>
        </w:rPr>
        <w:t>from all parts of</w:t>
      </w:r>
      <w:r w:rsidR="00AB1EC0">
        <w:rPr>
          <w:color w:val="414042" w:themeColor="text1"/>
        </w:rPr>
        <w:t xml:space="preserve"> society to walk, wheel and cycle.  We have</w:t>
      </w:r>
      <w:r w:rsidRPr="006953F2">
        <w:rPr>
          <w:color w:val="414042" w:themeColor="text1"/>
        </w:rPr>
        <w:t xml:space="preserve"> a </w:t>
      </w:r>
      <w:r w:rsidR="00AB1EC0">
        <w:rPr>
          <w:color w:val="414042" w:themeColor="text1"/>
        </w:rPr>
        <w:t>new strategy</w:t>
      </w:r>
      <w:r w:rsidRPr="006953F2">
        <w:rPr>
          <w:color w:val="414042" w:themeColor="text1"/>
        </w:rPr>
        <w:t xml:space="preserve"> f</w:t>
      </w:r>
      <w:r w:rsidR="006953F2">
        <w:rPr>
          <w:color w:val="414042" w:themeColor="text1"/>
        </w:rPr>
        <w:t xml:space="preserve">or </w:t>
      </w:r>
      <w:r w:rsidRPr="006953F2">
        <w:rPr>
          <w:color w:val="414042" w:themeColor="text1"/>
        </w:rPr>
        <w:t>2025</w:t>
      </w:r>
      <w:r w:rsidR="006953F2">
        <w:rPr>
          <w:color w:val="414042" w:themeColor="text1"/>
        </w:rPr>
        <w:t>-30</w:t>
      </w:r>
      <w:r w:rsidR="00837B85" w:rsidRPr="006953F2">
        <w:rPr>
          <w:color w:val="414042" w:themeColor="text1"/>
        </w:rPr>
        <w:t>, which w</w:t>
      </w:r>
      <w:r w:rsidR="00124CF4" w:rsidRPr="006953F2">
        <w:rPr>
          <w:color w:val="414042" w:themeColor="text1"/>
        </w:rPr>
        <w:t>e</w:t>
      </w:r>
      <w:r w:rsidR="00130BD8" w:rsidRPr="006953F2">
        <w:rPr>
          <w:color w:val="414042" w:themeColor="text1"/>
        </w:rPr>
        <w:t xml:space="preserve"> will pursue through </w:t>
      </w:r>
      <w:r w:rsidR="00E74CB5">
        <w:rPr>
          <w:color w:val="414042" w:themeColor="text1"/>
        </w:rPr>
        <w:t>the following</w:t>
      </w:r>
      <w:r w:rsidR="00130BD8" w:rsidRPr="006953F2">
        <w:rPr>
          <w:color w:val="414042" w:themeColor="text1"/>
        </w:rPr>
        <w:t xml:space="preserve"> strategic </w:t>
      </w:r>
      <w:r w:rsidR="001B6468">
        <w:rPr>
          <w:color w:val="414042" w:themeColor="text1"/>
        </w:rPr>
        <w:t>goal</w:t>
      </w:r>
      <w:r w:rsidR="00130BD8" w:rsidRPr="006953F2">
        <w:rPr>
          <w:color w:val="414042" w:themeColor="text1"/>
        </w:rPr>
        <w:t>s:</w:t>
      </w:r>
    </w:p>
    <w:p w14:paraId="3EC2E82E" w14:textId="77777777" w:rsidR="00130BD8" w:rsidRPr="00B43756" w:rsidRDefault="00130BD8" w:rsidP="00130BD8">
      <w:pPr>
        <w:pStyle w:val="Bullist"/>
        <w:rPr>
          <w:color w:val="414042" w:themeColor="text1"/>
        </w:rPr>
      </w:pPr>
      <w:r w:rsidRPr="00B43756">
        <w:rPr>
          <w:color w:val="414042" w:themeColor="text1"/>
        </w:rPr>
        <w:t>Transforming the school run </w:t>
      </w:r>
    </w:p>
    <w:p w14:paraId="5651F398" w14:textId="77777777" w:rsidR="00130BD8" w:rsidRPr="00B43756" w:rsidRDefault="00130BD8" w:rsidP="00130BD8">
      <w:pPr>
        <w:pStyle w:val="Bullist"/>
        <w:rPr>
          <w:color w:val="414042" w:themeColor="text1"/>
        </w:rPr>
      </w:pPr>
      <w:r w:rsidRPr="00B43756">
        <w:rPr>
          <w:color w:val="414042" w:themeColor="text1"/>
        </w:rPr>
        <w:t>Putting active travel at the heart of new developments </w:t>
      </w:r>
    </w:p>
    <w:p w14:paraId="20FAE19E" w14:textId="77777777" w:rsidR="00130BD8" w:rsidRPr="006953F2" w:rsidRDefault="00130BD8" w:rsidP="00130BD8">
      <w:pPr>
        <w:pStyle w:val="Bullist"/>
        <w:rPr>
          <w:color w:val="414042" w:themeColor="text1"/>
        </w:rPr>
      </w:pPr>
      <w:r w:rsidRPr="00B43756">
        <w:rPr>
          <w:color w:val="414042" w:themeColor="text1"/>
        </w:rPr>
        <w:t>Integrating active travel and public transport </w:t>
      </w:r>
    </w:p>
    <w:p w14:paraId="71C7002F" w14:textId="78D94D39" w:rsidR="00E8562F" w:rsidRDefault="00E8562F" w:rsidP="00130BD8">
      <w:pPr>
        <w:pStyle w:val="Bullist"/>
        <w:rPr>
          <w:color w:val="414042" w:themeColor="text1"/>
        </w:rPr>
      </w:pPr>
      <w:r w:rsidRPr="006953F2">
        <w:rPr>
          <w:color w:val="414042" w:themeColor="text1"/>
        </w:rPr>
        <w:t>Improving the National Cycle Network</w:t>
      </w:r>
    </w:p>
    <w:p w14:paraId="63B73799" w14:textId="3122D723" w:rsidR="00310325" w:rsidRPr="00B43756" w:rsidRDefault="00310325" w:rsidP="00130BD8">
      <w:pPr>
        <w:pStyle w:val="Bullist"/>
        <w:rPr>
          <w:color w:val="414042" w:themeColor="text1"/>
        </w:rPr>
      </w:pPr>
      <w:r w:rsidRPr="00310325">
        <w:rPr>
          <w:color w:val="414042" w:themeColor="text1"/>
        </w:rPr>
        <w:t>Empower</w:t>
      </w:r>
      <w:r>
        <w:rPr>
          <w:color w:val="414042" w:themeColor="text1"/>
        </w:rPr>
        <w:t>ing</w:t>
      </w:r>
      <w:r w:rsidRPr="00310325">
        <w:rPr>
          <w:color w:val="414042" w:themeColor="text1"/>
        </w:rPr>
        <w:t xml:space="preserve"> millions to walk, wheel and cycle</w:t>
      </w:r>
    </w:p>
    <w:bookmarkEnd w:id="0"/>
    <w:p w14:paraId="09A7BF40" w14:textId="173BB1F0" w:rsidR="001D473C" w:rsidRPr="006953F2" w:rsidRDefault="00FE5851" w:rsidP="00DC4DF3">
      <w:pPr>
        <w:rPr>
          <w:color w:val="414042" w:themeColor="text1"/>
        </w:rPr>
      </w:pPr>
      <w:r w:rsidRPr="006953F2">
        <w:rPr>
          <w:color w:val="414042" w:themeColor="text1"/>
        </w:rPr>
        <w:t>The</w:t>
      </w:r>
      <w:r w:rsidR="00FB3F88" w:rsidRPr="006953F2">
        <w:rPr>
          <w:color w:val="414042" w:themeColor="text1"/>
        </w:rPr>
        <w:t xml:space="preserve"> </w:t>
      </w:r>
      <w:r w:rsidR="00AB227E" w:rsidRPr="006953F2">
        <w:rPr>
          <w:color w:val="414042" w:themeColor="text1"/>
        </w:rPr>
        <w:t xml:space="preserve">Head of </w:t>
      </w:r>
      <w:r w:rsidR="001D473C" w:rsidRPr="006953F2">
        <w:rPr>
          <w:color w:val="414042" w:themeColor="text1"/>
        </w:rPr>
        <w:t>New Developments</w:t>
      </w:r>
      <w:r w:rsidR="00AB227E" w:rsidRPr="006953F2">
        <w:rPr>
          <w:color w:val="414042" w:themeColor="text1"/>
        </w:rPr>
        <w:t xml:space="preserve"> is responsible for </w:t>
      </w:r>
      <w:r w:rsidR="002C0DE1" w:rsidRPr="006953F2">
        <w:rPr>
          <w:color w:val="414042" w:themeColor="text1"/>
        </w:rPr>
        <w:t xml:space="preserve">driving progress </w:t>
      </w:r>
      <w:r w:rsidR="0098029E" w:rsidRPr="006953F2">
        <w:rPr>
          <w:color w:val="414042" w:themeColor="text1"/>
        </w:rPr>
        <w:t xml:space="preserve">in the second of these strategic </w:t>
      </w:r>
      <w:r w:rsidR="001B6468">
        <w:rPr>
          <w:color w:val="414042" w:themeColor="text1"/>
        </w:rPr>
        <w:t>goal</w:t>
      </w:r>
      <w:r w:rsidR="0098029E" w:rsidRPr="006953F2">
        <w:rPr>
          <w:color w:val="414042" w:themeColor="text1"/>
        </w:rPr>
        <w:t>s</w:t>
      </w:r>
      <w:r w:rsidR="00FE17EB" w:rsidRPr="006953F2">
        <w:rPr>
          <w:color w:val="414042" w:themeColor="text1"/>
        </w:rPr>
        <w:t>:</w:t>
      </w:r>
      <w:r w:rsidR="0098029E" w:rsidRPr="006953F2">
        <w:rPr>
          <w:color w:val="414042" w:themeColor="text1"/>
        </w:rPr>
        <w:t xml:space="preserve"> </w:t>
      </w:r>
      <w:r w:rsidR="001729D7" w:rsidRPr="006953F2">
        <w:rPr>
          <w:color w:val="414042" w:themeColor="text1"/>
        </w:rPr>
        <w:t>to influence</w:t>
      </w:r>
      <w:r w:rsidR="009D333D" w:rsidRPr="006953F2">
        <w:rPr>
          <w:color w:val="414042" w:themeColor="text1"/>
        </w:rPr>
        <w:t xml:space="preserve"> – a</w:t>
      </w:r>
      <w:r w:rsidR="001729D7" w:rsidRPr="006953F2">
        <w:rPr>
          <w:color w:val="414042" w:themeColor="text1"/>
        </w:rPr>
        <w:t xml:space="preserve">nd </w:t>
      </w:r>
      <w:r w:rsidR="000B6EE4" w:rsidRPr="006953F2">
        <w:rPr>
          <w:color w:val="414042" w:themeColor="text1"/>
        </w:rPr>
        <w:t>secure</w:t>
      </w:r>
      <w:r w:rsidR="001729D7" w:rsidRPr="006953F2">
        <w:rPr>
          <w:color w:val="414042" w:themeColor="text1"/>
        </w:rPr>
        <w:t xml:space="preserve"> commission</w:t>
      </w:r>
      <w:r w:rsidR="000B6EE4" w:rsidRPr="006953F2">
        <w:rPr>
          <w:color w:val="414042" w:themeColor="text1"/>
        </w:rPr>
        <w:t>s</w:t>
      </w:r>
      <w:r w:rsidR="001729D7" w:rsidRPr="006953F2">
        <w:rPr>
          <w:color w:val="414042" w:themeColor="text1"/>
        </w:rPr>
        <w:t xml:space="preserve"> for professional services from</w:t>
      </w:r>
      <w:r w:rsidR="009D333D" w:rsidRPr="006953F2">
        <w:rPr>
          <w:color w:val="414042" w:themeColor="text1"/>
        </w:rPr>
        <w:t xml:space="preserve"> – </w:t>
      </w:r>
      <w:r w:rsidR="00FE17EB" w:rsidRPr="006953F2">
        <w:rPr>
          <w:color w:val="414042" w:themeColor="text1"/>
        </w:rPr>
        <w:t>organisations involved in delivering new developments</w:t>
      </w:r>
      <w:r w:rsidR="00870B77" w:rsidRPr="006953F2">
        <w:rPr>
          <w:color w:val="414042" w:themeColor="text1"/>
        </w:rPr>
        <w:t xml:space="preserve">.  </w:t>
      </w:r>
      <w:r w:rsidR="00E118C2" w:rsidRPr="006953F2">
        <w:rPr>
          <w:color w:val="414042" w:themeColor="text1"/>
        </w:rPr>
        <w:t>In this new role, the post holder will</w:t>
      </w:r>
      <w:r w:rsidR="00870B77" w:rsidRPr="006953F2">
        <w:rPr>
          <w:color w:val="414042" w:themeColor="text1"/>
        </w:rPr>
        <w:t xml:space="preserve"> </w:t>
      </w:r>
      <w:r w:rsidR="00AF68D8" w:rsidRPr="006953F2">
        <w:rPr>
          <w:color w:val="414042" w:themeColor="text1"/>
        </w:rPr>
        <w:t>develop and promote an offer to</w:t>
      </w:r>
      <w:r w:rsidR="0089110A" w:rsidRPr="006953F2">
        <w:rPr>
          <w:color w:val="414042" w:themeColor="text1"/>
        </w:rPr>
        <w:t xml:space="preserve"> maximise active journeys in new developments</w:t>
      </w:r>
      <w:r w:rsidR="00C801C2" w:rsidRPr="006953F2">
        <w:rPr>
          <w:color w:val="414042" w:themeColor="text1"/>
        </w:rPr>
        <w:t xml:space="preserve">, drawing on Sustrans’ existing </w:t>
      </w:r>
      <w:r w:rsidR="00852EF1" w:rsidRPr="006953F2">
        <w:rPr>
          <w:color w:val="414042" w:themeColor="text1"/>
        </w:rPr>
        <w:t xml:space="preserve">infrastructure, behaviour change and </w:t>
      </w:r>
      <w:r w:rsidR="00852EF1" w:rsidRPr="006953F2">
        <w:rPr>
          <w:color w:val="414042" w:themeColor="text1"/>
        </w:rPr>
        <w:lastRenderedPageBreak/>
        <w:t>advisory services</w:t>
      </w:r>
      <w:r w:rsidR="000033D9" w:rsidRPr="006953F2">
        <w:rPr>
          <w:color w:val="414042" w:themeColor="text1"/>
        </w:rPr>
        <w:t xml:space="preserve">.  They will play a </w:t>
      </w:r>
      <w:r w:rsidR="00C801C2" w:rsidRPr="006953F2">
        <w:rPr>
          <w:color w:val="414042" w:themeColor="text1"/>
        </w:rPr>
        <w:t>crucial</w:t>
      </w:r>
      <w:r w:rsidR="000033D9" w:rsidRPr="006953F2">
        <w:rPr>
          <w:color w:val="414042" w:themeColor="text1"/>
        </w:rPr>
        <w:t xml:space="preserve"> role</w:t>
      </w:r>
      <w:r w:rsidR="00C801C2" w:rsidRPr="006953F2">
        <w:rPr>
          <w:color w:val="414042" w:themeColor="text1"/>
        </w:rPr>
        <w:t xml:space="preserve"> in</w:t>
      </w:r>
      <w:r w:rsidR="00921808" w:rsidRPr="006953F2">
        <w:rPr>
          <w:color w:val="414042" w:themeColor="text1"/>
        </w:rPr>
        <w:t xml:space="preserve"> grow</w:t>
      </w:r>
      <w:r w:rsidR="00C801C2" w:rsidRPr="006953F2">
        <w:rPr>
          <w:color w:val="414042" w:themeColor="text1"/>
        </w:rPr>
        <w:t>ing</w:t>
      </w:r>
      <w:r w:rsidR="00921808" w:rsidRPr="006953F2">
        <w:rPr>
          <w:color w:val="414042" w:themeColor="text1"/>
        </w:rPr>
        <w:t xml:space="preserve"> Sustrans’ </w:t>
      </w:r>
      <w:r w:rsidR="006332F1" w:rsidRPr="006953F2">
        <w:rPr>
          <w:color w:val="414042" w:themeColor="text1"/>
        </w:rPr>
        <w:t>contribution to</w:t>
      </w:r>
      <w:r w:rsidR="00921808" w:rsidRPr="006953F2">
        <w:rPr>
          <w:color w:val="414042" w:themeColor="text1"/>
        </w:rPr>
        <w:t xml:space="preserve"> decarbonising transport and improving population health by enabling </w:t>
      </w:r>
      <w:r w:rsidR="0061283B" w:rsidRPr="006953F2">
        <w:rPr>
          <w:color w:val="414042" w:themeColor="text1"/>
        </w:rPr>
        <w:t xml:space="preserve">more </w:t>
      </w:r>
      <w:r w:rsidR="00921808" w:rsidRPr="006953F2">
        <w:rPr>
          <w:color w:val="414042" w:themeColor="text1"/>
        </w:rPr>
        <w:t>households to walk, wheel or cycle for their day-to-day journeys.</w:t>
      </w:r>
    </w:p>
    <w:p w14:paraId="30D799B7" w14:textId="13430DAF" w:rsidR="00AF68D8" w:rsidRPr="006953F2" w:rsidRDefault="00AF68D8" w:rsidP="00DC4DF3">
      <w:pPr>
        <w:rPr>
          <w:color w:val="414042" w:themeColor="text1"/>
        </w:rPr>
      </w:pPr>
      <w:r w:rsidRPr="4184A945">
        <w:rPr>
          <w:color w:val="414042" w:themeColor="text1"/>
        </w:rPr>
        <w:t>The</w:t>
      </w:r>
      <w:r w:rsidR="006332F1" w:rsidRPr="4184A945">
        <w:rPr>
          <w:color w:val="414042" w:themeColor="text1"/>
        </w:rPr>
        <w:t xml:space="preserve"> Head of New Developments</w:t>
      </w:r>
      <w:r w:rsidRPr="4184A945">
        <w:rPr>
          <w:color w:val="414042" w:themeColor="text1"/>
        </w:rPr>
        <w:t xml:space="preserve"> will use their networks and sector knowledge to</w:t>
      </w:r>
      <w:r w:rsidR="002821C2" w:rsidRPr="4184A945">
        <w:rPr>
          <w:color w:val="414042" w:themeColor="text1"/>
        </w:rPr>
        <w:t xml:space="preserve"> </w:t>
      </w:r>
      <w:r w:rsidR="00526CCD" w:rsidRPr="4184A945">
        <w:rPr>
          <w:color w:val="414042" w:themeColor="text1"/>
        </w:rPr>
        <w:t>connect</w:t>
      </w:r>
      <w:r w:rsidR="002821C2" w:rsidRPr="4184A945">
        <w:rPr>
          <w:color w:val="414042" w:themeColor="text1"/>
        </w:rPr>
        <w:t xml:space="preserve"> with, inform</w:t>
      </w:r>
      <w:r w:rsidR="00E460DB" w:rsidRPr="4184A945">
        <w:rPr>
          <w:color w:val="414042" w:themeColor="text1"/>
        </w:rPr>
        <w:t xml:space="preserve"> and </w:t>
      </w:r>
      <w:r w:rsidR="002821C2" w:rsidRPr="4184A945">
        <w:rPr>
          <w:color w:val="414042" w:themeColor="text1"/>
        </w:rPr>
        <w:t>inspire</w:t>
      </w:r>
      <w:r w:rsidR="00B46192" w:rsidRPr="4184A945">
        <w:rPr>
          <w:color w:val="414042" w:themeColor="text1"/>
        </w:rPr>
        <w:t xml:space="preserve"> professionals and decision maker</w:t>
      </w:r>
      <w:r w:rsidR="00400250" w:rsidRPr="4184A945">
        <w:rPr>
          <w:color w:val="414042" w:themeColor="text1"/>
        </w:rPr>
        <w:t xml:space="preserve">s </w:t>
      </w:r>
      <w:r w:rsidR="00654414" w:rsidRPr="4184A945">
        <w:rPr>
          <w:color w:val="414042" w:themeColor="text1"/>
        </w:rPr>
        <w:t xml:space="preserve">across the housing delivery sector </w:t>
      </w:r>
      <w:r w:rsidR="00400250" w:rsidRPr="4184A945">
        <w:rPr>
          <w:color w:val="414042" w:themeColor="text1"/>
        </w:rPr>
        <w:t xml:space="preserve">to </w:t>
      </w:r>
      <w:r w:rsidR="003B1AF9" w:rsidRPr="4184A945">
        <w:rPr>
          <w:color w:val="414042" w:themeColor="text1"/>
        </w:rPr>
        <w:t>adopt</w:t>
      </w:r>
      <w:r w:rsidR="00400250" w:rsidRPr="4184A945">
        <w:rPr>
          <w:color w:val="414042" w:themeColor="text1"/>
        </w:rPr>
        <w:t xml:space="preserve"> the actions required to </w:t>
      </w:r>
      <w:r w:rsidR="009032FE" w:rsidRPr="4184A945">
        <w:rPr>
          <w:color w:val="414042" w:themeColor="text1"/>
        </w:rPr>
        <w:t>increase active travel in new developments.</w:t>
      </w:r>
      <w:r w:rsidR="00445BEB" w:rsidRPr="4184A945">
        <w:rPr>
          <w:color w:val="414042" w:themeColor="text1"/>
        </w:rPr>
        <w:t xml:space="preserve">  </w:t>
      </w:r>
      <w:r w:rsidR="00E460DB" w:rsidRPr="4184A945">
        <w:rPr>
          <w:color w:val="414042" w:themeColor="text1"/>
        </w:rPr>
        <w:t xml:space="preserve">They will work with Sustrans’ Commercial team to </w:t>
      </w:r>
      <w:r w:rsidR="009D333D" w:rsidRPr="4184A945">
        <w:rPr>
          <w:color w:val="414042" w:themeColor="text1"/>
        </w:rPr>
        <w:t>develop a pipeline of commissions and</w:t>
      </w:r>
      <w:r w:rsidR="00E460DB" w:rsidRPr="4184A945">
        <w:rPr>
          <w:color w:val="414042" w:themeColor="text1"/>
        </w:rPr>
        <w:t xml:space="preserve"> secure contracts with</w:t>
      </w:r>
      <w:r w:rsidR="009D333D" w:rsidRPr="4184A945">
        <w:rPr>
          <w:color w:val="414042" w:themeColor="text1"/>
        </w:rPr>
        <w:t xml:space="preserve"> </w:t>
      </w:r>
      <w:r w:rsidR="00832E74" w:rsidRPr="4184A945">
        <w:rPr>
          <w:color w:val="414042" w:themeColor="text1"/>
        </w:rPr>
        <w:t xml:space="preserve">public, private and </w:t>
      </w:r>
      <w:r w:rsidR="00E978B7" w:rsidRPr="4184A945">
        <w:rPr>
          <w:color w:val="414042" w:themeColor="text1"/>
        </w:rPr>
        <w:t>non-profit</w:t>
      </w:r>
      <w:r w:rsidR="00EC5FFD" w:rsidRPr="4184A945">
        <w:rPr>
          <w:color w:val="414042" w:themeColor="text1"/>
        </w:rPr>
        <w:t xml:space="preserve"> organisations in </w:t>
      </w:r>
      <w:r w:rsidR="009D333D" w:rsidRPr="4184A945">
        <w:rPr>
          <w:color w:val="414042" w:themeColor="text1"/>
        </w:rPr>
        <w:t>this sector.</w:t>
      </w:r>
    </w:p>
    <w:p w14:paraId="7A81646A" w14:textId="77777777" w:rsidR="00107B87" w:rsidRDefault="00107B87" w:rsidP="00577958">
      <w:pPr>
        <w:pStyle w:val="Heading3"/>
        <w:tabs>
          <w:tab w:val="left" w:pos="6173"/>
        </w:tabs>
      </w:pPr>
    </w:p>
    <w:p w14:paraId="3FFDC950" w14:textId="074844BB" w:rsidR="00BF2147" w:rsidRDefault="00BF2147" w:rsidP="00577958">
      <w:pPr>
        <w:pStyle w:val="Heading3"/>
        <w:tabs>
          <w:tab w:val="left" w:pos="6173"/>
        </w:tabs>
      </w:pPr>
      <w:r>
        <w:t>Key responsibilities</w:t>
      </w:r>
    </w:p>
    <w:p w14:paraId="7EC1B71D" w14:textId="77777777" w:rsidR="00F47A6A" w:rsidRDefault="00F47A6A" w:rsidP="00F47A6A"/>
    <w:p w14:paraId="32BA4A77" w14:textId="351CB612" w:rsidR="00457A94" w:rsidRPr="006953F2" w:rsidRDefault="000144CE" w:rsidP="00457A94">
      <w:pPr>
        <w:pStyle w:val="Bullist"/>
        <w:numPr>
          <w:ilvl w:val="0"/>
          <w:numId w:val="0"/>
        </w:numPr>
        <w:rPr>
          <w:b/>
          <w:bCs/>
          <w:color w:val="414042" w:themeColor="text1"/>
        </w:rPr>
      </w:pPr>
      <w:r w:rsidRPr="006953F2">
        <w:rPr>
          <w:b/>
          <w:bCs/>
          <w:color w:val="414042" w:themeColor="text1"/>
        </w:rPr>
        <w:t>Subject leadership</w:t>
      </w:r>
      <w:r w:rsidR="00547E94" w:rsidRPr="006953F2">
        <w:rPr>
          <w:b/>
          <w:bCs/>
          <w:color w:val="414042" w:themeColor="text1"/>
        </w:rPr>
        <w:t xml:space="preserve"> and s</w:t>
      </w:r>
      <w:r w:rsidR="00457A94" w:rsidRPr="006953F2">
        <w:rPr>
          <w:b/>
          <w:bCs/>
          <w:color w:val="414042" w:themeColor="text1"/>
        </w:rPr>
        <w:t>ervice development:</w:t>
      </w:r>
    </w:p>
    <w:p w14:paraId="38BA38A6" w14:textId="6900799A" w:rsidR="00D10350" w:rsidRPr="006953F2" w:rsidRDefault="00A13F6A" w:rsidP="00270B67">
      <w:pPr>
        <w:pStyle w:val="Bullist"/>
        <w:rPr>
          <w:color w:val="414042" w:themeColor="text1"/>
        </w:rPr>
      </w:pPr>
      <w:r w:rsidRPr="006953F2">
        <w:rPr>
          <w:rFonts w:ascii="Arial" w:eastAsia="Times New Roman" w:hAnsi="Arial" w:cs="Arial"/>
          <w:color w:val="414042" w:themeColor="text1"/>
          <w:lang w:eastAsia="en-GB"/>
        </w:rPr>
        <w:t>S</w:t>
      </w:r>
      <w:r w:rsidR="00D10350" w:rsidRPr="006953F2">
        <w:rPr>
          <w:rFonts w:ascii="Arial" w:eastAsia="Times New Roman" w:hAnsi="Arial" w:cs="Arial"/>
          <w:color w:val="414042" w:themeColor="text1"/>
          <w:lang w:eastAsia="en-GB"/>
        </w:rPr>
        <w:t xml:space="preserve">et the direction for Sustrans’ </w:t>
      </w:r>
      <w:r w:rsidR="00C66751" w:rsidRPr="006953F2">
        <w:rPr>
          <w:rFonts w:ascii="Arial" w:eastAsia="Times New Roman" w:hAnsi="Arial" w:cs="Arial"/>
          <w:color w:val="414042" w:themeColor="text1"/>
          <w:lang w:eastAsia="en-GB"/>
        </w:rPr>
        <w:t xml:space="preserve">new strategic </w:t>
      </w:r>
      <w:r w:rsidR="004F3665">
        <w:rPr>
          <w:rFonts w:ascii="Arial" w:eastAsia="Times New Roman" w:hAnsi="Arial" w:cs="Arial"/>
          <w:color w:val="414042" w:themeColor="text1"/>
          <w:lang w:eastAsia="en-GB"/>
        </w:rPr>
        <w:t>goal</w:t>
      </w:r>
      <w:r w:rsidR="00C66751" w:rsidRPr="006953F2">
        <w:rPr>
          <w:rFonts w:ascii="Arial" w:eastAsia="Times New Roman" w:hAnsi="Arial" w:cs="Arial"/>
          <w:color w:val="414042" w:themeColor="text1"/>
          <w:lang w:eastAsia="en-GB"/>
        </w:rPr>
        <w:t xml:space="preserve"> </w:t>
      </w:r>
      <w:r w:rsidR="003117F6" w:rsidRPr="006953F2">
        <w:rPr>
          <w:rFonts w:ascii="Arial" w:eastAsia="Times New Roman" w:hAnsi="Arial" w:cs="Arial"/>
          <w:color w:val="414042" w:themeColor="text1"/>
          <w:lang w:eastAsia="en-GB"/>
        </w:rPr>
        <w:t>of putting</w:t>
      </w:r>
      <w:r w:rsidR="00270B67" w:rsidRPr="00B43756">
        <w:rPr>
          <w:color w:val="414042" w:themeColor="text1"/>
        </w:rPr>
        <w:t xml:space="preserve"> active travel at the heart of new developments</w:t>
      </w:r>
      <w:r w:rsidR="005C1073" w:rsidRPr="006953F2">
        <w:rPr>
          <w:color w:val="414042" w:themeColor="text1"/>
        </w:rPr>
        <w:t>, with input from other subject experts</w:t>
      </w:r>
      <w:r w:rsidR="00270B67" w:rsidRPr="006953F2">
        <w:rPr>
          <w:color w:val="414042" w:themeColor="text1"/>
        </w:rPr>
        <w:t>.</w:t>
      </w:r>
    </w:p>
    <w:p w14:paraId="2FC7883B" w14:textId="4A883180" w:rsidR="00457A94" w:rsidRPr="006953F2" w:rsidRDefault="00457A94" w:rsidP="00457A94">
      <w:pPr>
        <w:pStyle w:val="Bullist"/>
        <w:rPr>
          <w:color w:val="414042" w:themeColor="text1"/>
        </w:rPr>
      </w:pPr>
      <w:r w:rsidRPr="006953F2">
        <w:rPr>
          <w:color w:val="414042" w:themeColor="text1"/>
        </w:rPr>
        <w:t>Lead the development and promotion of a coherent offer of active travel services to organisations involved in delivering new developments.</w:t>
      </w:r>
      <w:r w:rsidR="00E92F08" w:rsidRPr="006953F2">
        <w:rPr>
          <w:color w:val="414042" w:themeColor="text1"/>
        </w:rPr>
        <w:t xml:space="preserve">  </w:t>
      </w:r>
      <w:r w:rsidR="004E7FD8" w:rsidRPr="006953F2">
        <w:rPr>
          <w:color w:val="414042" w:themeColor="text1"/>
        </w:rPr>
        <w:t xml:space="preserve">We are aiming to provide </w:t>
      </w:r>
      <w:r w:rsidR="009959A8" w:rsidRPr="006953F2">
        <w:rPr>
          <w:color w:val="414042" w:themeColor="text1"/>
        </w:rPr>
        <w:t xml:space="preserve">combinations of services and to </w:t>
      </w:r>
      <w:r w:rsidR="00AE7DD5" w:rsidRPr="006953F2">
        <w:rPr>
          <w:color w:val="414042" w:themeColor="text1"/>
        </w:rPr>
        <w:t xml:space="preserve">demonstrate measurable </w:t>
      </w:r>
      <w:r w:rsidR="004E7FD8" w:rsidRPr="006953F2">
        <w:rPr>
          <w:color w:val="414042" w:themeColor="text1"/>
        </w:rPr>
        <w:t xml:space="preserve">impact </w:t>
      </w:r>
      <w:r w:rsidR="00AE7DD5" w:rsidRPr="006953F2">
        <w:rPr>
          <w:color w:val="414042" w:themeColor="text1"/>
        </w:rPr>
        <w:t>on travel behaviours</w:t>
      </w:r>
      <w:r w:rsidR="004E7FD8" w:rsidRPr="006953F2">
        <w:rPr>
          <w:color w:val="414042" w:themeColor="text1"/>
        </w:rPr>
        <w:t>.</w:t>
      </w:r>
    </w:p>
    <w:p w14:paraId="7E9BD043" w14:textId="35873DCD" w:rsidR="00025D2E" w:rsidRPr="006953F2" w:rsidRDefault="00E57B7E" w:rsidP="00457A94">
      <w:pPr>
        <w:pStyle w:val="Bullist"/>
        <w:rPr>
          <w:color w:val="414042" w:themeColor="text1"/>
        </w:rPr>
      </w:pPr>
      <w:r w:rsidRPr="006953F2">
        <w:rPr>
          <w:color w:val="414042" w:themeColor="text1"/>
        </w:rPr>
        <w:t>Develop you</w:t>
      </w:r>
      <w:r w:rsidR="00B924BC" w:rsidRPr="006953F2">
        <w:rPr>
          <w:color w:val="414042" w:themeColor="text1"/>
        </w:rPr>
        <w:t>r</w:t>
      </w:r>
      <w:r w:rsidRPr="006953F2">
        <w:rPr>
          <w:color w:val="414042" w:themeColor="text1"/>
        </w:rPr>
        <w:t xml:space="preserve"> own and </w:t>
      </w:r>
      <w:r w:rsidR="00F619FA" w:rsidRPr="006953F2">
        <w:rPr>
          <w:color w:val="414042" w:themeColor="text1"/>
        </w:rPr>
        <w:t>others’</w:t>
      </w:r>
      <w:r w:rsidRPr="006953F2">
        <w:rPr>
          <w:color w:val="414042" w:themeColor="text1"/>
        </w:rPr>
        <w:t xml:space="preserve"> knowledge and skills </w:t>
      </w:r>
      <w:r w:rsidR="00B924BC" w:rsidRPr="006953F2">
        <w:rPr>
          <w:color w:val="414042" w:themeColor="text1"/>
        </w:rPr>
        <w:t xml:space="preserve">– </w:t>
      </w:r>
      <w:r w:rsidRPr="006953F2">
        <w:rPr>
          <w:color w:val="414042" w:themeColor="text1"/>
        </w:rPr>
        <w:t xml:space="preserve">in </w:t>
      </w:r>
      <w:r w:rsidR="00A12C5D" w:rsidRPr="006953F2">
        <w:rPr>
          <w:color w:val="414042" w:themeColor="text1"/>
        </w:rPr>
        <w:t>transport, the built environment</w:t>
      </w:r>
      <w:r w:rsidR="00115C82" w:rsidRPr="006953F2">
        <w:rPr>
          <w:color w:val="414042" w:themeColor="text1"/>
        </w:rPr>
        <w:t xml:space="preserve"> and </w:t>
      </w:r>
      <w:r w:rsidR="00B3395E" w:rsidRPr="006953F2">
        <w:rPr>
          <w:color w:val="414042" w:themeColor="text1"/>
        </w:rPr>
        <w:t>b</w:t>
      </w:r>
      <w:r w:rsidR="00115C82" w:rsidRPr="006953F2">
        <w:rPr>
          <w:color w:val="414042" w:themeColor="text1"/>
        </w:rPr>
        <w:t>ehaviour change</w:t>
      </w:r>
      <w:r w:rsidR="00B3395E" w:rsidRPr="006953F2">
        <w:rPr>
          <w:color w:val="414042" w:themeColor="text1"/>
        </w:rPr>
        <w:t xml:space="preserve"> (</w:t>
      </w:r>
      <w:r w:rsidR="00FF36AB" w:rsidRPr="006953F2">
        <w:rPr>
          <w:color w:val="414042" w:themeColor="text1"/>
        </w:rPr>
        <w:t xml:space="preserve">to </w:t>
      </w:r>
      <w:r w:rsidR="005C2C53" w:rsidRPr="006953F2">
        <w:rPr>
          <w:color w:val="414042" w:themeColor="text1"/>
        </w:rPr>
        <w:t>change the habits of</w:t>
      </w:r>
      <w:r w:rsidR="003C6CCE" w:rsidRPr="006953F2">
        <w:rPr>
          <w:color w:val="414042" w:themeColor="text1"/>
        </w:rPr>
        <w:t xml:space="preserve"> </w:t>
      </w:r>
      <w:r w:rsidR="00B3395E" w:rsidRPr="006953F2">
        <w:rPr>
          <w:color w:val="414042" w:themeColor="text1"/>
        </w:rPr>
        <w:t>both decision makers and the public)</w:t>
      </w:r>
      <w:r w:rsidR="00115C82" w:rsidRPr="006953F2">
        <w:rPr>
          <w:color w:val="414042" w:themeColor="text1"/>
        </w:rPr>
        <w:t>.</w:t>
      </w:r>
    </w:p>
    <w:p w14:paraId="70A72345" w14:textId="77777777" w:rsidR="00376513" w:rsidRPr="006953F2" w:rsidRDefault="00376513" w:rsidP="00376513">
      <w:pPr>
        <w:pStyle w:val="Bullist"/>
        <w:numPr>
          <w:ilvl w:val="0"/>
          <w:numId w:val="0"/>
        </w:numPr>
        <w:ind w:left="360"/>
        <w:rPr>
          <w:color w:val="414042" w:themeColor="text1"/>
        </w:rPr>
      </w:pPr>
    </w:p>
    <w:p w14:paraId="34E2B5FF" w14:textId="3C8D9BB2" w:rsidR="001D5F65" w:rsidRPr="006953F2" w:rsidRDefault="001D5F65" w:rsidP="001D5F65">
      <w:pPr>
        <w:pStyle w:val="Bullist"/>
        <w:numPr>
          <w:ilvl w:val="0"/>
          <w:numId w:val="0"/>
        </w:numPr>
        <w:rPr>
          <w:b/>
          <w:bCs/>
          <w:color w:val="414042" w:themeColor="text1"/>
        </w:rPr>
      </w:pPr>
      <w:r w:rsidRPr="006953F2">
        <w:rPr>
          <w:b/>
          <w:bCs/>
          <w:color w:val="414042" w:themeColor="text1"/>
        </w:rPr>
        <w:t xml:space="preserve">Communicating with and </w:t>
      </w:r>
      <w:r w:rsidR="00507A41" w:rsidRPr="006953F2">
        <w:rPr>
          <w:b/>
          <w:bCs/>
          <w:color w:val="414042" w:themeColor="text1"/>
        </w:rPr>
        <w:t>i</w:t>
      </w:r>
      <w:r w:rsidRPr="006953F2">
        <w:rPr>
          <w:b/>
          <w:bCs/>
          <w:color w:val="414042" w:themeColor="text1"/>
        </w:rPr>
        <w:t xml:space="preserve">nfluencing </w:t>
      </w:r>
      <w:r w:rsidR="005F3F43" w:rsidRPr="006953F2">
        <w:rPr>
          <w:b/>
          <w:bCs/>
          <w:color w:val="414042" w:themeColor="text1"/>
        </w:rPr>
        <w:t>the sector</w:t>
      </w:r>
      <w:r w:rsidRPr="006953F2">
        <w:rPr>
          <w:b/>
          <w:bCs/>
          <w:color w:val="414042" w:themeColor="text1"/>
        </w:rPr>
        <w:t>:</w:t>
      </w:r>
    </w:p>
    <w:p w14:paraId="6A7D7861" w14:textId="565CB4CA" w:rsidR="00507A41" w:rsidRPr="006953F2" w:rsidRDefault="000E455B" w:rsidP="00507A41">
      <w:pPr>
        <w:pStyle w:val="Bullist"/>
        <w:rPr>
          <w:color w:val="414042" w:themeColor="text1"/>
        </w:rPr>
      </w:pPr>
      <w:r w:rsidRPr="006953F2">
        <w:rPr>
          <w:color w:val="414042" w:themeColor="text1"/>
        </w:rPr>
        <w:t xml:space="preserve">With support from </w:t>
      </w:r>
      <w:r w:rsidR="00F737A9" w:rsidRPr="006953F2">
        <w:rPr>
          <w:color w:val="414042" w:themeColor="text1"/>
        </w:rPr>
        <w:t xml:space="preserve">Sustrans’ evidence, policy and communication </w:t>
      </w:r>
      <w:r w:rsidR="007E510C" w:rsidRPr="006953F2">
        <w:rPr>
          <w:color w:val="414042" w:themeColor="text1"/>
        </w:rPr>
        <w:t>specialists</w:t>
      </w:r>
      <w:r w:rsidR="007B20E9" w:rsidRPr="006953F2">
        <w:rPr>
          <w:color w:val="414042" w:themeColor="text1"/>
        </w:rPr>
        <w:t xml:space="preserve">, </w:t>
      </w:r>
      <w:r w:rsidR="00F737A9" w:rsidRPr="006953F2">
        <w:rPr>
          <w:color w:val="414042" w:themeColor="text1"/>
        </w:rPr>
        <w:t xml:space="preserve">develop and implement a plan to </w:t>
      </w:r>
      <w:r w:rsidR="007B20E9" w:rsidRPr="006953F2">
        <w:rPr>
          <w:color w:val="414042" w:themeColor="text1"/>
        </w:rPr>
        <w:t>i</w:t>
      </w:r>
      <w:r w:rsidRPr="006953F2">
        <w:rPr>
          <w:color w:val="414042" w:themeColor="text1"/>
        </w:rPr>
        <w:t xml:space="preserve">nfluence </w:t>
      </w:r>
      <w:r w:rsidR="009F726F" w:rsidRPr="006953F2">
        <w:rPr>
          <w:color w:val="414042" w:themeColor="text1"/>
        </w:rPr>
        <w:t xml:space="preserve">sector </w:t>
      </w:r>
      <w:r w:rsidR="00980CCE" w:rsidRPr="006953F2">
        <w:rPr>
          <w:color w:val="414042" w:themeColor="text1"/>
        </w:rPr>
        <w:t>leaders</w:t>
      </w:r>
      <w:r w:rsidR="00507A41" w:rsidRPr="006953F2">
        <w:rPr>
          <w:rFonts w:ascii="Arial" w:eastAsia="Times New Roman" w:hAnsi="Arial" w:cs="Arial"/>
          <w:color w:val="414042" w:themeColor="text1"/>
          <w:lang w:eastAsia="en-GB"/>
        </w:rPr>
        <w:t xml:space="preserve"> </w:t>
      </w:r>
      <w:r w:rsidR="00E41F01" w:rsidRPr="006953F2">
        <w:rPr>
          <w:rFonts w:ascii="Arial" w:eastAsia="Times New Roman" w:hAnsi="Arial" w:cs="Arial"/>
          <w:color w:val="414042" w:themeColor="text1"/>
          <w:lang w:eastAsia="en-GB"/>
        </w:rPr>
        <w:t>to take the highest priority actions</w:t>
      </w:r>
      <w:r w:rsidR="00507A41" w:rsidRPr="006953F2">
        <w:rPr>
          <w:rFonts w:ascii="Arial" w:eastAsia="Times New Roman" w:hAnsi="Arial" w:cs="Arial"/>
          <w:color w:val="414042" w:themeColor="text1"/>
          <w:lang w:eastAsia="en-GB"/>
        </w:rPr>
        <w:t xml:space="preserve"> to increase active travel in new developments.</w:t>
      </w:r>
    </w:p>
    <w:p w14:paraId="4BC51FBD" w14:textId="42E8B21B" w:rsidR="00A80738" w:rsidRPr="006953F2" w:rsidRDefault="00A80738" w:rsidP="002F10F1">
      <w:pPr>
        <w:pStyle w:val="Bullist"/>
        <w:rPr>
          <w:color w:val="414042" w:themeColor="text1"/>
        </w:rPr>
      </w:pPr>
      <w:r w:rsidRPr="006953F2">
        <w:rPr>
          <w:color w:val="414042" w:themeColor="text1"/>
        </w:rPr>
        <w:lastRenderedPageBreak/>
        <w:t xml:space="preserve">Be a </w:t>
      </w:r>
      <w:r w:rsidR="009D60ED" w:rsidRPr="006953F2">
        <w:rPr>
          <w:color w:val="414042" w:themeColor="text1"/>
        </w:rPr>
        <w:t xml:space="preserve">leading </w:t>
      </w:r>
      <w:r w:rsidRPr="006953F2">
        <w:rPr>
          <w:color w:val="414042" w:themeColor="text1"/>
        </w:rPr>
        <w:t>spokesperson for Sustrans</w:t>
      </w:r>
      <w:r w:rsidR="00A278C7" w:rsidRPr="006953F2">
        <w:rPr>
          <w:color w:val="414042" w:themeColor="text1"/>
        </w:rPr>
        <w:t>,</w:t>
      </w:r>
      <w:r w:rsidR="009D60ED" w:rsidRPr="006953F2">
        <w:rPr>
          <w:color w:val="414042" w:themeColor="text1"/>
        </w:rPr>
        <w:t xml:space="preserve"> to build awareness and understanding of, and support for, </w:t>
      </w:r>
      <w:r w:rsidR="005225B5" w:rsidRPr="006953F2">
        <w:rPr>
          <w:color w:val="414042" w:themeColor="text1"/>
        </w:rPr>
        <w:t>investment in active travel.</w:t>
      </w:r>
    </w:p>
    <w:p w14:paraId="74C89764" w14:textId="77777777" w:rsidR="002F10F1" w:rsidRPr="006953F2" w:rsidRDefault="002F10F1" w:rsidP="001D5F65">
      <w:pPr>
        <w:pStyle w:val="Bullist"/>
        <w:numPr>
          <w:ilvl w:val="0"/>
          <w:numId w:val="0"/>
        </w:numPr>
        <w:rPr>
          <w:b/>
          <w:bCs/>
          <w:color w:val="414042" w:themeColor="text1"/>
        </w:rPr>
      </w:pPr>
    </w:p>
    <w:p w14:paraId="44A95684" w14:textId="3DA5A38D" w:rsidR="008F02F3" w:rsidRPr="006953F2" w:rsidRDefault="008F02F3" w:rsidP="001D5F65">
      <w:pPr>
        <w:pStyle w:val="Bullist"/>
        <w:numPr>
          <w:ilvl w:val="0"/>
          <w:numId w:val="0"/>
        </w:numPr>
        <w:rPr>
          <w:b/>
          <w:bCs/>
          <w:color w:val="414042" w:themeColor="text1"/>
        </w:rPr>
      </w:pPr>
      <w:r w:rsidRPr="006953F2">
        <w:rPr>
          <w:b/>
          <w:bCs/>
          <w:color w:val="414042" w:themeColor="text1"/>
        </w:rPr>
        <w:t xml:space="preserve">Business </w:t>
      </w:r>
      <w:r w:rsidR="00554CAF" w:rsidRPr="006953F2">
        <w:rPr>
          <w:b/>
          <w:bCs/>
          <w:color w:val="414042" w:themeColor="text1"/>
        </w:rPr>
        <w:t>d</w:t>
      </w:r>
      <w:r w:rsidRPr="006953F2">
        <w:rPr>
          <w:b/>
          <w:bCs/>
          <w:color w:val="414042" w:themeColor="text1"/>
        </w:rPr>
        <w:t>evelopment:</w:t>
      </w:r>
    </w:p>
    <w:p w14:paraId="0E492C9F" w14:textId="6E803B95" w:rsidR="001D5F65" w:rsidRPr="006953F2" w:rsidRDefault="00554CAF" w:rsidP="00904BFC">
      <w:pPr>
        <w:pStyle w:val="Bullist"/>
        <w:rPr>
          <w:color w:val="414042" w:themeColor="text1"/>
        </w:rPr>
      </w:pPr>
      <w:r w:rsidRPr="006953F2">
        <w:rPr>
          <w:color w:val="414042" w:themeColor="text1"/>
        </w:rPr>
        <w:t xml:space="preserve">With input from Sustrans’ Commercial team, </w:t>
      </w:r>
      <w:r w:rsidR="007C2533" w:rsidRPr="006953F2">
        <w:rPr>
          <w:color w:val="414042" w:themeColor="text1"/>
        </w:rPr>
        <w:t xml:space="preserve">develop and </w:t>
      </w:r>
      <w:r w:rsidR="00B22DE3" w:rsidRPr="006953F2">
        <w:rPr>
          <w:color w:val="414042" w:themeColor="text1"/>
        </w:rPr>
        <w:t xml:space="preserve">implement a strategy for </w:t>
      </w:r>
      <w:r w:rsidR="00ED519B" w:rsidRPr="006953F2">
        <w:rPr>
          <w:color w:val="414042" w:themeColor="text1"/>
        </w:rPr>
        <w:t xml:space="preserve">securing new commissions </w:t>
      </w:r>
      <w:r w:rsidR="0038663C" w:rsidRPr="006953F2">
        <w:rPr>
          <w:color w:val="414042" w:themeColor="text1"/>
        </w:rPr>
        <w:t>related to</w:t>
      </w:r>
      <w:r w:rsidR="00ED519B" w:rsidRPr="006953F2">
        <w:rPr>
          <w:color w:val="414042" w:themeColor="text1"/>
        </w:rPr>
        <w:t xml:space="preserve"> new developments.</w:t>
      </w:r>
      <w:r w:rsidR="00AF267C" w:rsidRPr="006953F2">
        <w:rPr>
          <w:color w:val="414042" w:themeColor="text1"/>
        </w:rPr>
        <w:t xml:space="preserve"> </w:t>
      </w:r>
    </w:p>
    <w:p w14:paraId="1C3B80F1" w14:textId="77777777" w:rsidR="00E90377" w:rsidRDefault="00E90377" w:rsidP="00507A41">
      <w:pPr>
        <w:pStyle w:val="Bullist"/>
        <w:numPr>
          <w:ilvl w:val="0"/>
          <w:numId w:val="0"/>
        </w:numPr>
        <w:rPr>
          <w:b/>
          <w:bCs/>
          <w:color w:val="414042" w:themeColor="text1"/>
        </w:rPr>
      </w:pPr>
    </w:p>
    <w:p w14:paraId="41311577" w14:textId="01971634" w:rsidR="00507A41" w:rsidRPr="006953F2" w:rsidRDefault="00507A41" w:rsidP="00507A41">
      <w:pPr>
        <w:pStyle w:val="Bullist"/>
        <w:numPr>
          <w:ilvl w:val="0"/>
          <w:numId w:val="0"/>
        </w:numPr>
        <w:rPr>
          <w:b/>
          <w:bCs/>
          <w:color w:val="414042" w:themeColor="text1"/>
        </w:rPr>
      </w:pPr>
      <w:r w:rsidRPr="006953F2">
        <w:rPr>
          <w:b/>
          <w:bCs/>
          <w:color w:val="414042" w:themeColor="text1"/>
        </w:rPr>
        <w:t>Internal management and collaboration:</w:t>
      </w:r>
    </w:p>
    <w:p w14:paraId="13114462" w14:textId="3A649A9D" w:rsidR="00507A41" w:rsidRPr="006953F2" w:rsidRDefault="00507A41" w:rsidP="00507A41">
      <w:pPr>
        <w:pStyle w:val="Bullist"/>
        <w:rPr>
          <w:color w:val="414042" w:themeColor="text1"/>
        </w:rPr>
      </w:pPr>
      <w:r w:rsidRPr="006953F2">
        <w:rPr>
          <w:color w:val="414042" w:themeColor="text1"/>
        </w:rPr>
        <w:t xml:space="preserve">Collaborate with </w:t>
      </w:r>
      <w:r w:rsidR="00D82C1E">
        <w:rPr>
          <w:color w:val="414042" w:themeColor="text1"/>
        </w:rPr>
        <w:t xml:space="preserve">senior </w:t>
      </w:r>
      <w:r w:rsidRPr="006953F2">
        <w:rPr>
          <w:color w:val="414042" w:themeColor="text1"/>
        </w:rPr>
        <w:t>colleagues across Sustrans to ensure our service offer, policy, communications and service delivery activities are joined</w:t>
      </w:r>
      <w:r w:rsidR="000672E7">
        <w:rPr>
          <w:color w:val="414042" w:themeColor="text1"/>
        </w:rPr>
        <w:t xml:space="preserve"> </w:t>
      </w:r>
      <w:r w:rsidRPr="006953F2">
        <w:rPr>
          <w:color w:val="414042" w:themeColor="text1"/>
        </w:rPr>
        <w:t xml:space="preserve">up. </w:t>
      </w:r>
    </w:p>
    <w:p w14:paraId="18792863" w14:textId="77777777" w:rsidR="00507A41" w:rsidRPr="006953F2" w:rsidRDefault="00507A41" w:rsidP="00507A41">
      <w:pPr>
        <w:pStyle w:val="Bullist"/>
        <w:rPr>
          <w:color w:val="414042" w:themeColor="text1"/>
        </w:rPr>
      </w:pPr>
      <w:r w:rsidRPr="006953F2">
        <w:rPr>
          <w:color w:val="414042" w:themeColor="text1"/>
        </w:rPr>
        <w:t>Line manage one or more technical colleagues (currently a Planning Technical Officer who provides spatial planning advice and undertakes casework for Sustrans’ infrastructure delivery projects).</w:t>
      </w:r>
    </w:p>
    <w:p w14:paraId="05C86BC4" w14:textId="15703FB8" w:rsidR="00BF2147" w:rsidRDefault="00BF2147" w:rsidP="00904BFC">
      <w:pPr>
        <w:pStyle w:val="Heading2"/>
      </w:pPr>
      <w:r>
        <w:t>Person specification</w:t>
      </w:r>
    </w:p>
    <w:p w14:paraId="6CD0A51D" w14:textId="77777777" w:rsidR="00BF2147" w:rsidRDefault="00904BFC" w:rsidP="00904BFC">
      <w:pPr>
        <w:pStyle w:val="Heading3"/>
      </w:pPr>
      <w:r>
        <w:t>Specific qualifications o</w:t>
      </w:r>
      <w:r w:rsidR="002520B1">
        <w:t>r</w:t>
      </w:r>
      <w:r>
        <w:t xml:space="preserve"> experience required</w:t>
      </w:r>
    </w:p>
    <w:p w14:paraId="1FDB9751" w14:textId="33BD3E8D" w:rsidR="00620812" w:rsidRPr="00D82C1E" w:rsidRDefault="00B45DCD" w:rsidP="00834916">
      <w:pPr>
        <w:pStyle w:val="Bullist"/>
        <w:numPr>
          <w:ilvl w:val="0"/>
          <w:numId w:val="17"/>
        </w:numPr>
        <w:rPr>
          <w:color w:val="414042" w:themeColor="text1"/>
          <w:lang w:val="en-US"/>
        </w:rPr>
      </w:pPr>
      <w:r w:rsidRPr="00D82C1E">
        <w:rPr>
          <w:color w:val="414042" w:themeColor="text1"/>
          <w:lang w:val="en-US"/>
        </w:rPr>
        <w:t xml:space="preserve">Significant experience </w:t>
      </w:r>
      <w:r w:rsidR="00BD193B" w:rsidRPr="00D82C1E">
        <w:rPr>
          <w:color w:val="414042" w:themeColor="text1"/>
          <w:lang w:val="en-US"/>
        </w:rPr>
        <w:t>contributing to the delivery of new developments</w:t>
      </w:r>
      <w:r w:rsidR="0037341E" w:rsidRPr="00D82C1E">
        <w:rPr>
          <w:color w:val="414042" w:themeColor="text1"/>
          <w:lang w:val="en-US"/>
        </w:rPr>
        <w:t xml:space="preserve"> </w:t>
      </w:r>
      <w:r w:rsidR="001B6738" w:rsidRPr="00D82C1E">
        <w:rPr>
          <w:color w:val="414042" w:themeColor="text1"/>
          <w:lang w:val="en-US"/>
        </w:rPr>
        <w:t>through</w:t>
      </w:r>
      <w:r w:rsidR="00D77ED3" w:rsidRPr="00D82C1E">
        <w:rPr>
          <w:color w:val="414042" w:themeColor="text1"/>
          <w:lang w:val="en-US"/>
        </w:rPr>
        <w:t xml:space="preserve"> </w:t>
      </w:r>
      <w:r w:rsidR="0037341E" w:rsidRPr="00D82C1E">
        <w:rPr>
          <w:color w:val="414042" w:themeColor="text1"/>
          <w:lang w:val="en-US"/>
        </w:rPr>
        <w:t xml:space="preserve">work for, and </w:t>
      </w:r>
      <w:r w:rsidR="00D77ED3" w:rsidRPr="00D82C1E">
        <w:rPr>
          <w:color w:val="414042" w:themeColor="text1"/>
          <w:lang w:val="en-US"/>
        </w:rPr>
        <w:t>c</w:t>
      </w:r>
      <w:r w:rsidR="00166369" w:rsidRPr="00D82C1E">
        <w:rPr>
          <w:color w:val="414042" w:themeColor="text1"/>
          <w:lang w:val="en-US"/>
        </w:rPr>
        <w:t>ollaboration with</w:t>
      </w:r>
      <w:r w:rsidR="00974988">
        <w:rPr>
          <w:color w:val="414042" w:themeColor="text1"/>
          <w:lang w:val="en-US"/>
        </w:rPr>
        <w:t xml:space="preserve"> organisations</w:t>
      </w:r>
      <w:r w:rsidR="0097654B" w:rsidRPr="00D82C1E">
        <w:rPr>
          <w:color w:val="414042" w:themeColor="text1"/>
          <w:lang w:val="en-US"/>
        </w:rPr>
        <w:t xml:space="preserve"> </w:t>
      </w:r>
      <w:r w:rsidR="008D564F" w:rsidRPr="00D82C1E">
        <w:rPr>
          <w:color w:val="414042" w:themeColor="text1"/>
        </w:rPr>
        <w:t>such as developers, housing providers, consultancies</w:t>
      </w:r>
      <w:r w:rsidR="00FF69B1" w:rsidRPr="00D82C1E">
        <w:rPr>
          <w:color w:val="414042" w:themeColor="text1"/>
        </w:rPr>
        <w:t>,</w:t>
      </w:r>
      <w:r w:rsidR="008D564F" w:rsidRPr="00D82C1E">
        <w:rPr>
          <w:color w:val="414042" w:themeColor="text1"/>
        </w:rPr>
        <w:t xml:space="preserve"> local authorit</w:t>
      </w:r>
      <w:r w:rsidR="007B52BE" w:rsidRPr="00D82C1E">
        <w:rPr>
          <w:color w:val="414042" w:themeColor="text1"/>
        </w:rPr>
        <w:t>ie</w:t>
      </w:r>
      <w:r w:rsidR="00FF69B1" w:rsidRPr="00D82C1E">
        <w:rPr>
          <w:color w:val="414042" w:themeColor="text1"/>
        </w:rPr>
        <w:t xml:space="preserve">s, and government </w:t>
      </w:r>
      <w:r w:rsidR="00B35C76" w:rsidRPr="00D82C1E">
        <w:rPr>
          <w:color w:val="414042" w:themeColor="text1"/>
        </w:rPr>
        <w:t>departments</w:t>
      </w:r>
      <w:r w:rsidR="00FF69B1" w:rsidRPr="00D82C1E">
        <w:rPr>
          <w:color w:val="414042" w:themeColor="text1"/>
        </w:rPr>
        <w:t xml:space="preserve"> and agencies</w:t>
      </w:r>
      <w:r w:rsidR="00620812" w:rsidRPr="00D82C1E">
        <w:rPr>
          <w:color w:val="414042" w:themeColor="text1"/>
        </w:rPr>
        <w:t>.</w:t>
      </w:r>
    </w:p>
    <w:p w14:paraId="38935F82" w14:textId="544FEFE9" w:rsidR="008633E6" w:rsidRDefault="00620812" w:rsidP="00834916">
      <w:pPr>
        <w:pStyle w:val="Bullist"/>
        <w:numPr>
          <w:ilvl w:val="0"/>
          <w:numId w:val="17"/>
        </w:numPr>
        <w:rPr>
          <w:color w:val="414042" w:themeColor="text1"/>
          <w:lang w:val="en-US"/>
        </w:rPr>
      </w:pPr>
      <w:r w:rsidRPr="00D82C1E">
        <w:rPr>
          <w:color w:val="414042" w:themeColor="text1"/>
          <w:lang w:val="en-US"/>
        </w:rPr>
        <w:t xml:space="preserve">Significant experience </w:t>
      </w:r>
      <w:r w:rsidR="009E7D13" w:rsidRPr="00D82C1E">
        <w:rPr>
          <w:color w:val="414042" w:themeColor="text1"/>
          <w:lang w:val="en-US"/>
        </w:rPr>
        <w:t>securing new commissions from and/or influencing</w:t>
      </w:r>
      <w:r w:rsidR="008D564F" w:rsidRPr="00D82C1E">
        <w:rPr>
          <w:color w:val="414042" w:themeColor="text1"/>
          <w:lang w:val="en-US"/>
        </w:rPr>
        <w:t xml:space="preserve"> </w:t>
      </w:r>
      <w:r w:rsidR="00495726" w:rsidRPr="00D82C1E">
        <w:rPr>
          <w:color w:val="414042" w:themeColor="text1"/>
          <w:lang w:val="en-US"/>
        </w:rPr>
        <w:t>organisations involved in delivering new developments</w:t>
      </w:r>
      <w:r w:rsidR="000D4780" w:rsidRPr="00D82C1E">
        <w:rPr>
          <w:color w:val="414042" w:themeColor="text1"/>
          <w:lang w:val="en-US"/>
        </w:rPr>
        <w:t>.</w:t>
      </w:r>
    </w:p>
    <w:p w14:paraId="15A9DBF1" w14:textId="74A68DBC" w:rsidR="006D27B1" w:rsidRPr="00D82C1E" w:rsidRDefault="006D27B1" w:rsidP="00834916">
      <w:pPr>
        <w:pStyle w:val="Bullist"/>
        <w:numPr>
          <w:ilvl w:val="0"/>
          <w:numId w:val="17"/>
        </w:numPr>
        <w:rPr>
          <w:color w:val="414042" w:themeColor="text1"/>
          <w:lang w:val="en-US"/>
        </w:rPr>
      </w:pPr>
      <w:r>
        <w:rPr>
          <w:color w:val="414042" w:themeColor="text1"/>
          <w:lang w:val="en-US"/>
        </w:rPr>
        <w:t>A professional network in housing delivery</w:t>
      </w:r>
      <w:r w:rsidR="000039D1">
        <w:rPr>
          <w:color w:val="414042" w:themeColor="text1"/>
          <w:lang w:val="en-US"/>
        </w:rPr>
        <w:t>.</w:t>
      </w:r>
    </w:p>
    <w:p w14:paraId="01945C57" w14:textId="225CC40E" w:rsidR="008B4AD7" w:rsidRPr="00D82C1E" w:rsidRDefault="0039177E" w:rsidP="009B7EE9">
      <w:pPr>
        <w:pStyle w:val="Bullist"/>
        <w:numPr>
          <w:ilvl w:val="0"/>
          <w:numId w:val="17"/>
        </w:numPr>
        <w:rPr>
          <w:color w:val="414042" w:themeColor="text1"/>
          <w:lang w:val="en-US"/>
        </w:rPr>
      </w:pPr>
      <w:r w:rsidRPr="00D82C1E">
        <w:rPr>
          <w:color w:val="414042" w:themeColor="text1"/>
        </w:rPr>
        <w:t>Ex</w:t>
      </w:r>
      <w:r w:rsidR="008B4AD7" w:rsidRPr="00D82C1E">
        <w:rPr>
          <w:color w:val="414042" w:themeColor="text1"/>
        </w:rPr>
        <w:t xml:space="preserve">perience </w:t>
      </w:r>
      <w:r w:rsidR="00D100D5" w:rsidRPr="00D82C1E">
        <w:rPr>
          <w:color w:val="414042" w:themeColor="text1"/>
        </w:rPr>
        <w:t xml:space="preserve">of </w:t>
      </w:r>
      <w:r w:rsidR="0023472A" w:rsidRPr="00D82C1E">
        <w:rPr>
          <w:color w:val="414042" w:themeColor="text1"/>
        </w:rPr>
        <w:t>engaging meaningfully</w:t>
      </w:r>
      <w:r w:rsidR="00D100D5" w:rsidRPr="00D82C1E">
        <w:rPr>
          <w:color w:val="414042" w:themeColor="text1"/>
        </w:rPr>
        <w:t xml:space="preserve"> with communities </w:t>
      </w:r>
      <w:r w:rsidRPr="00D82C1E">
        <w:rPr>
          <w:color w:val="414042" w:themeColor="text1"/>
        </w:rPr>
        <w:t>to ensure</w:t>
      </w:r>
      <w:r w:rsidR="00D100D5" w:rsidRPr="00D82C1E">
        <w:rPr>
          <w:color w:val="414042" w:themeColor="text1"/>
        </w:rPr>
        <w:t xml:space="preserve"> that new developments respond to </w:t>
      </w:r>
      <w:r w:rsidR="009202AB" w:rsidRPr="00D82C1E">
        <w:rPr>
          <w:color w:val="414042" w:themeColor="text1"/>
        </w:rPr>
        <w:t>the challenges and aspirations of local residents and stakeholders.</w:t>
      </w:r>
      <w:r w:rsidR="00D100D5" w:rsidRPr="00D82C1E">
        <w:rPr>
          <w:color w:val="414042" w:themeColor="text1"/>
        </w:rPr>
        <w:t xml:space="preserve"> </w:t>
      </w:r>
    </w:p>
    <w:p w14:paraId="2AD178FA" w14:textId="77777777" w:rsidR="000D4780" w:rsidRPr="00207B32" w:rsidRDefault="000D4780" w:rsidP="000D4780">
      <w:pPr>
        <w:pStyle w:val="Bullist"/>
        <w:numPr>
          <w:ilvl w:val="0"/>
          <w:numId w:val="0"/>
        </w:numPr>
        <w:ind w:left="360" w:hanging="360"/>
        <w:rPr>
          <w:color w:val="0070C0"/>
        </w:rPr>
      </w:pPr>
    </w:p>
    <w:p w14:paraId="154729BE" w14:textId="68AAC9AA" w:rsidR="00904BFC" w:rsidRDefault="004612FE" w:rsidP="00430534">
      <w:pPr>
        <w:pStyle w:val="Heading3"/>
      </w:pPr>
      <w:r>
        <w:lastRenderedPageBreak/>
        <w:t>Specific/technical knowledge required</w:t>
      </w:r>
    </w:p>
    <w:p w14:paraId="68586F81" w14:textId="0FB468FE" w:rsidR="00207B32" w:rsidRPr="00974988" w:rsidRDefault="00207B32" w:rsidP="0019405B">
      <w:pPr>
        <w:pStyle w:val="Bullist"/>
        <w:rPr>
          <w:color w:val="414042" w:themeColor="text1"/>
        </w:rPr>
      </w:pPr>
      <w:r w:rsidRPr="4184A945">
        <w:rPr>
          <w:color w:val="414042" w:themeColor="text1"/>
        </w:rPr>
        <w:t xml:space="preserve">Strong working understanding of the </w:t>
      </w:r>
      <w:r w:rsidR="00AF7466" w:rsidRPr="4184A945">
        <w:rPr>
          <w:color w:val="414042" w:themeColor="text1"/>
        </w:rPr>
        <w:t>process through which new developments are planned, funded, designed, approved</w:t>
      </w:r>
      <w:r w:rsidR="00C729AB" w:rsidRPr="4184A945">
        <w:rPr>
          <w:color w:val="414042" w:themeColor="text1"/>
        </w:rPr>
        <w:t xml:space="preserve"> and </w:t>
      </w:r>
      <w:r w:rsidR="006D27B1">
        <w:rPr>
          <w:color w:val="414042" w:themeColor="text1"/>
        </w:rPr>
        <w:t>built out, including the spatial planning system as it applies to housing delivery</w:t>
      </w:r>
      <w:r w:rsidR="00BB675F" w:rsidRPr="4184A945">
        <w:rPr>
          <w:color w:val="414042" w:themeColor="text1"/>
        </w:rPr>
        <w:t>.</w:t>
      </w:r>
    </w:p>
    <w:p w14:paraId="66F1B7E3" w14:textId="1E0ECF35" w:rsidR="00280E6F" w:rsidRPr="00974988" w:rsidRDefault="007E2B53" w:rsidP="0019405B">
      <w:pPr>
        <w:pStyle w:val="Bullist"/>
        <w:rPr>
          <w:color w:val="414042" w:themeColor="text1"/>
        </w:rPr>
      </w:pPr>
      <w:r w:rsidRPr="00974988">
        <w:rPr>
          <w:color w:val="414042" w:themeColor="text1"/>
        </w:rPr>
        <w:t>Deep knowledge</w:t>
      </w:r>
      <w:r w:rsidR="00280E6F" w:rsidRPr="00974988">
        <w:rPr>
          <w:color w:val="414042" w:themeColor="text1"/>
        </w:rPr>
        <w:t xml:space="preserve"> of </w:t>
      </w:r>
      <w:r w:rsidR="00F155C7" w:rsidRPr="00974988">
        <w:rPr>
          <w:color w:val="414042" w:themeColor="text1"/>
        </w:rPr>
        <w:t>the challenges, opportunities and hot topics in housing delivery</w:t>
      </w:r>
      <w:r w:rsidR="00520C93" w:rsidRPr="00974988">
        <w:rPr>
          <w:color w:val="414042" w:themeColor="text1"/>
        </w:rPr>
        <w:t xml:space="preserve"> </w:t>
      </w:r>
      <w:r w:rsidR="00F155C7" w:rsidRPr="00974988">
        <w:rPr>
          <w:color w:val="414042" w:themeColor="text1"/>
        </w:rPr>
        <w:t>– for</w:t>
      </w:r>
      <w:r w:rsidR="0046049F" w:rsidRPr="00974988">
        <w:rPr>
          <w:color w:val="414042" w:themeColor="text1"/>
        </w:rPr>
        <w:t xml:space="preserve"> new towns,</w:t>
      </w:r>
      <w:r w:rsidR="00F155C7" w:rsidRPr="00974988">
        <w:rPr>
          <w:color w:val="414042" w:themeColor="text1"/>
        </w:rPr>
        <w:t xml:space="preserve"> urban extensions and urban intensification schemes.</w:t>
      </w:r>
    </w:p>
    <w:p w14:paraId="33F8F396" w14:textId="4A382509" w:rsidR="006B43D3" w:rsidRPr="00974988" w:rsidRDefault="00F41FBB" w:rsidP="0019405B">
      <w:pPr>
        <w:pStyle w:val="Bullist"/>
        <w:rPr>
          <w:color w:val="414042" w:themeColor="text1"/>
        </w:rPr>
      </w:pPr>
      <w:r w:rsidRPr="00974988">
        <w:rPr>
          <w:color w:val="414042" w:themeColor="text1"/>
        </w:rPr>
        <w:t>Good</w:t>
      </w:r>
      <w:r w:rsidR="006870BC" w:rsidRPr="00974988">
        <w:rPr>
          <w:color w:val="414042" w:themeColor="text1"/>
        </w:rPr>
        <w:t xml:space="preserve"> knowledge of</w:t>
      </w:r>
      <w:r w:rsidR="009E7D22" w:rsidRPr="00974988">
        <w:rPr>
          <w:color w:val="414042" w:themeColor="text1"/>
        </w:rPr>
        <w:t xml:space="preserve"> </w:t>
      </w:r>
      <w:r w:rsidR="00883089" w:rsidRPr="00974988">
        <w:rPr>
          <w:color w:val="414042" w:themeColor="text1"/>
        </w:rPr>
        <w:t xml:space="preserve">how </w:t>
      </w:r>
      <w:r w:rsidR="009E7D22" w:rsidRPr="00974988">
        <w:rPr>
          <w:color w:val="414042" w:themeColor="text1"/>
        </w:rPr>
        <w:t xml:space="preserve">active travel </w:t>
      </w:r>
      <w:r w:rsidR="00883089" w:rsidRPr="00974988">
        <w:rPr>
          <w:color w:val="414042" w:themeColor="text1"/>
        </w:rPr>
        <w:t xml:space="preserve">can be embedded </w:t>
      </w:r>
      <w:r w:rsidR="009E7D22" w:rsidRPr="00974988">
        <w:rPr>
          <w:color w:val="414042" w:themeColor="text1"/>
        </w:rPr>
        <w:t xml:space="preserve">into new developments to maximise the number of </w:t>
      </w:r>
      <w:r w:rsidR="00D36612" w:rsidRPr="00974988">
        <w:rPr>
          <w:color w:val="414042" w:themeColor="text1"/>
        </w:rPr>
        <w:t>routine journeys that are walked, wheeled or cycled</w:t>
      </w:r>
      <w:r w:rsidR="0019405B" w:rsidRPr="00974988">
        <w:rPr>
          <w:color w:val="414042" w:themeColor="text1"/>
        </w:rPr>
        <w:t>.</w:t>
      </w:r>
    </w:p>
    <w:p w14:paraId="40293FCE" w14:textId="650D18AD" w:rsidR="00B758BC" w:rsidRPr="00974988" w:rsidRDefault="00B758BC" w:rsidP="0019405B">
      <w:pPr>
        <w:pStyle w:val="Bullist"/>
        <w:rPr>
          <w:color w:val="414042" w:themeColor="text1"/>
        </w:rPr>
      </w:pPr>
      <w:r w:rsidRPr="00974988">
        <w:rPr>
          <w:color w:val="414042" w:themeColor="text1"/>
        </w:rPr>
        <w:t xml:space="preserve">Excellent understanding of the roles of </w:t>
      </w:r>
      <w:r w:rsidR="00571D01" w:rsidRPr="00974988">
        <w:rPr>
          <w:color w:val="414042" w:themeColor="text1"/>
        </w:rPr>
        <w:t>parties involved in delivering new developments, the power dynamics between them</w:t>
      </w:r>
      <w:r w:rsidR="00062516" w:rsidRPr="00974988">
        <w:rPr>
          <w:color w:val="414042" w:themeColor="text1"/>
        </w:rPr>
        <w:t xml:space="preserve">, and the opportunities </w:t>
      </w:r>
      <w:r w:rsidR="0004076A" w:rsidRPr="00974988">
        <w:rPr>
          <w:color w:val="414042" w:themeColor="text1"/>
        </w:rPr>
        <w:t xml:space="preserve">and appetite </w:t>
      </w:r>
      <w:r w:rsidR="00DD6711" w:rsidRPr="00974988">
        <w:rPr>
          <w:color w:val="414042" w:themeColor="text1"/>
        </w:rPr>
        <w:t>each has</w:t>
      </w:r>
      <w:r w:rsidR="000B3E55" w:rsidRPr="00974988">
        <w:rPr>
          <w:color w:val="414042" w:themeColor="text1"/>
        </w:rPr>
        <w:t xml:space="preserve"> for</w:t>
      </w:r>
      <w:r w:rsidR="00062516" w:rsidRPr="00974988">
        <w:rPr>
          <w:color w:val="414042" w:themeColor="text1"/>
        </w:rPr>
        <w:t xml:space="preserve"> taking action to increase active travel</w:t>
      </w:r>
      <w:r w:rsidR="0004076A" w:rsidRPr="00974988">
        <w:rPr>
          <w:color w:val="414042" w:themeColor="text1"/>
        </w:rPr>
        <w:t>.</w:t>
      </w:r>
    </w:p>
    <w:p w14:paraId="01F7A2A7" w14:textId="3AE5B1C5" w:rsidR="006B0803" w:rsidRDefault="006B0803" w:rsidP="006B0803">
      <w:pPr>
        <w:pStyle w:val="Heading3"/>
      </w:pPr>
      <w:r>
        <w:t>Skills and abilities</w:t>
      </w:r>
    </w:p>
    <w:p w14:paraId="5461F162" w14:textId="2268072C" w:rsidR="007D6D2F" w:rsidRPr="00BB675F" w:rsidRDefault="007D6D2F" w:rsidP="007D6D2F">
      <w:pPr>
        <w:pStyle w:val="ListParagraph"/>
        <w:numPr>
          <w:ilvl w:val="0"/>
          <w:numId w:val="17"/>
        </w:numPr>
        <w:spacing w:line="278" w:lineRule="auto"/>
        <w:rPr>
          <w:color w:val="414042" w:themeColor="text1"/>
        </w:rPr>
      </w:pPr>
      <w:r w:rsidRPr="00BB675F">
        <w:rPr>
          <w:color w:val="414042" w:themeColor="text1"/>
        </w:rPr>
        <w:t xml:space="preserve">Exceptional </w:t>
      </w:r>
      <w:r w:rsidR="00413FCD" w:rsidRPr="00BB675F">
        <w:rPr>
          <w:color w:val="414042" w:themeColor="text1"/>
        </w:rPr>
        <w:t xml:space="preserve">external-facing </w:t>
      </w:r>
      <w:r w:rsidRPr="00BB675F">
        <w:rPr>
          <w:color w:val="414042" w:themeColor="text1"/>
        </w:rPr>
        <w:t>leadership</w:t>
      </w:r>
      <w:r w:rsidR="00413FCD" w:rsidRPr="00BB675F">
        <w:rPr>
          <w:color w:val="414042" w:themeColor="text1"/>
        </w:rPr>
        <w:t>,</w:t>
      </w:r>
      <w:r w:rsidRPr="00BB675F">
        <w:rPr>
          <w:color w:val="414042" w:themeColor="text1"/>
        </w:rPr>
        <w:t xml:space="preserve"> including </w:t>
      </w:r>
      <w:r w:rsidR="00C236A7" w:rsidRPr="00BB675F">
        <w:rPr>
          <w:color w:val="414042" w:themeColor="text1"/>
        </w:rPr>
        <w:t xml:space="preserve">to </w:t>
      </w:r>
      <w:r w:rsidR="000D259C" w:rsidRPr="00BB675F">
        <w:rPr>
          <w:color w:val="414042" w:themeColor="text1"/>
        </w:rPr>
        <w:t>devise new approaches</w:t>
      </w:r>
      <w:r w:rsidR="00413FCD" w:rsidRPr="00BB675F">
        <w:rPr>
          <w:color w:val="414042" w:themeColor="text1"/>
        </w:rPr>
        <w:t xml:space="preserve"> and </w:t>
      </w:r>
      <w:r w:rsidR="00A83BE7" w:rsidRPr="00BB675F">
        <w:rPr>
          <w:color w:val="414042" w:themeColor="text1"/>
        </w:rPr>
        <w:t xml:space="preserve">persuade others to </w:t>
      </w:r>
      <w:r w:rsidR="00D84093" w:rsidRPr="00BB675F">
        <w:rPr>
          <w:color w:val="414042" w:themeColor="text1"/>
        </w:rPr>
        <w:t xml:space="preserve">pursue </w:t>
      </w:r>
      <w:r w:rsidR="00413FCD" w:rsidRPr="00BB675F">
        <w:rPr>
          <w:color w:val="414042" w:themeColor="text1"/>
        </w:rPr>
        <w:t>them</w:t>
      </w:r>
      <w:r w:rsidR="00D84093" w:rsidRPr="00BB675F">
        <w:rPr>
          <w:color w:val="414042" w:themeColor="text1"/>
        </w:rPr>
        <w:t xml:space="preserve"> and take risks</w:t>
      </w:r>
      <w:r w:rsidRPr="00BB675F">
        <w:rPr>
          <w:color w:val="414042" w:themeColor="text1"/>
        </w:rPr>
        <w:t>.</w:t>
      </w:r>
    </w:p>
    <w:p w14:paraId="4C761E62" w14:textId="6D9EA673" w:rsidR="007D6D2F" w:rsidRPr="00BB675F" w:rsidRDefault="0034410E" w:rsidP="007D6D2F">
      <w:pPr>
        <w:pStyle w:val="ListParagraph"/>
        <w:numPr>
          <w:ilvl w:val="0"/>
          <w:numId w:val="17"/>
        </w:numPr>
        <w:spacing w:line="278" w:lineRule="auto"/>
        <w:rPr>
          <w:color w:val="414042" w:themeColor="text1"/>
        </w:rPr>
      </w:pPr>
      <w:r w:rsidRPr="00BB675F">
        <w:rPr>
          <w:color w:val="414042" w:themeColor="text1"/>
        </w:rPr>
        <w:t>S</w:t>
      </w:r>
      <w:r w:rsidR="007D6D2F" w:rsidRPr="00BB675F">
        <w:rPr>
          <w:color w:val="414042" w:themeColor="text1"/>
        </w:rPr>
        <w:t>trategic</w:t>
      </w:r>
      <w:r w:rsidRPr="00BB675F">
        <w:rPr>
          <w:color w:val="414042" w:themeColor="text1"/>
        </w:rPr>
        <w:t>, creative</w:t>
      </w:r>
      <w:r w:rsidR="007D6D2F" w:rsidRPr="00BB675F">
        <w:rPr>
          <w:color w:val="414042" w:themeColor="text1"/>
        </w:rPr>
        <w:t xml:space="preserve"> thinkin</w:t>
      </w:r>
      <w:r w:rsidR="00B54922" w:rsidRPr="00BB675F">
        <w:rPr>
          <w:color w:val="414042" w:themeColor="text1"/>
        </w:rPr>
        <w:t>g;</w:t>
      </w:r>
      <w:r w:rsidR="005925F8" w:rsidRPr="00BB675F">
        <w:rPr>
          <w:color w:val="414042" w:themeColor="text1"/>
        </w:rPr>
        <w:t xml:space="preserve"> able to </w:t>
      </w:r>
      <w:r w:rsidR="00B4014A" w:rsidRPr="00BB675F">
        <w:rPr>
          <w:color w:val="414042" w:themeColor="text1"/>
        </w:rPr>
        <w:t xml:space="preserve">solve problems and </w:t>
      </w:r>
      <w:r w:rsidR="005925F8" w:rsidRPr="00BB675F">
        <w:rPr>
          <w:color w:val="414042" w:themeColor="text1"/>
        </w:rPr>
        <w:t>co</w:t>
      </w:r>
      <w:r w:rsidR="00413FCD" w:rsidRPr="00BB675F">
        <w:rPr>
          <w:color w:val="414042" w:themeColor="text1"/>
        </w:rPr>
        <w:t>n</w:t>
      </w:r>
      <w:r w:rsidR="005925F8" w:rsidRPr="00BB675F">
        <w:rPr>
          <w:color w:val="414042" w:themeColor="text1"/>
        </w:rPr>
        <w:t>vert new ideas into practical actions</w:t>
      </w:r>
      <w:r w:rsidR="007D6D2F" w:rsidRPr="00BB675F">
        <w:rPr>
          <w:color w:val="414042" w:themeColor="text1"/>
        </w:rPr>
        <w:t>.</w:t>
      </w:r>
    </w:p>
    <w:p w14:paraId="3232CD8C" w14:textId="4DB20943" w:rsidR="001F62BC" w:rsidRPr="00BB675F" w:rsidRDefault="001F62BC" w:rsidP="001F62BC">
      <w:pPr>
        <w:pStyle w:val="ListParagraph"/>
        <w:numPr>
          <w:ilvl w:val="0"/>
          <w:numId w:val="17"/>
        </w:numPr>
        <w:spacing w:line="278" w:lineRule="auto"/>
        <w:rPr>
          <w:color w:val="414042" w:themeColor="text1"/>
        </w:rPr>
      </w:pPr>
      <w:r w:rsidRPr="00BB675F">
        <w:rPr>
          <w:color w:val="414042" w:themeColor="text1"/>
        </w:rPr>
        <w:t>Outstanding communication – written, verbal and graphic – to engage with stakeholders at a senior level, including on contentious subjects and on high-profile projects.</w:t>
      </w:r>
    </w:p>
    <w:p w14:paraId="193552BA" w14:textId="378411AD" w:rsidR="00F84CA7" w:rsidRPr="00BB675F" w:rsidRDefault="0063707E" w:rsidP="007D6D2F">
      <w:pPr>
        <w:pStyle w:val="ListParagraph"/>
        <w:numPr>
          <w:ilvl w:val="0"/>
          <w:numId w:val="17"/>
        </w:numPr>
        <w:spacing w:line="278" w:lineRule="auto"/>
        <w:rPr>
          <w:color w:val="414042" w:themeColor="text1"/>
        </w:rPr>
      </w:pPr>
      <w:r w:rsidRPr="00BB675F">
        <w:rPr>
          <w:color w:val="414042" w:themeColor="text1"/>
        </w:rPr>
        <w:t>Strong business acumen</w:t>
      </w:r>
      <w:r w:rsidR="00064714" w:rsidRPr="00BB675F">
        <w:rPr>
          <w:color w:val="414042" w:themeColor="text1"/>
        </w:rPr>
        <w:t xml:space="preserve"> to</w:t>
      </w:r>
      <w:r w:rsidR="00AC0B98" w:rsidRPr="00BB675F">
        <w:rPr>
          <w:color w:val="414042" w:themeColor="text1"/>
        </w:rPr>
        <w:t xml:space="preserve"> </w:t>
      </w:r>
      <w:r w:rsidR="00DB3B34" w:rsidRPr="00BB675F">
        <w:rPr>
          <w:color w:val="414042" w:themeColor="text1"/>
        </w:rPr>
        <w:t>secur</w:t>
      </w:r>
      <w:r w:rsidR="00064714" w:rsidRPr="00BB675F">
        <w:rPr>
          <w:color w:val="414042" w:themeColor="text1"/>
        </w:rPr>
        <w:t>e</w:t>
      </w:r>
      <w:r w:rsidR="00DB3B34" w:rsidRPr="00BB675F">
        <w:rPr>
          <w:color w:val="414042" w:themeColor="text1"/>
        </w:rPr>
        <w:t xml:space="preserve"> new </w:t>
      </w:r>
      <w:r w:rsidR="00064714" w:rsidRPr="00BB675F">
        <w:rPr>
          <w:color w:val="414042" w:themeColor="text1"/>
        </w:rPr>
        <w:t>commissions</w:t>
      </w:r>
      <w:r w:rsidR="00DB3B34" w:rsidRPr="00BB675F">
        <w:rPr>
          <w:color w:val="414042" w:themeColor="text1"/>
        </w:rPr>
        <w:t xml:space="preserve"> and</w:t>
      </w:r>
      <w:r w:rsidR="00760180" w:rsidRPr="00BB675F">
        <w:rPr>
          <w:color w:val="414042" w:themeColor="text1"/>
        </w:rPr>
        <w:t xml:space="preserve"> deliver effectively for </w:t>
      </w:r>
      <w:r w:rsidR="00F84CA7" w:rsidRPr="00BB675F">
        <w:rPr>
          <w:color w:val="414042" w:themeColor="text1"/>
        </w:rPr>
        <w:t xml:space="preserve">clients </w:t>
      </w:r>
      <w:r w:rsidR="00114FE8" w:rsidRPr="00BB675F">
        <w:rPr>
          <w:color w:val="414042" w:themeColor="text1"/>
        </w:rPr>
        <w:t>– b</w:t>
      </w:r>
      <w:r w:rsidR="000B7896" w:rsidRPr="00BB675F">
        <w:rPr>
          <w:color w:val="414042" w:themeColor="text1"/>
          <w:lang w:val="en-US"/>
        </w:rPr>
        <w:t xml:space="preserve">y forging partnerships, building trust, </w:t>
      </w:r>
      <w:r w:rsidR="00DC5C99" w:rsidRPr="00BB675F">
        <w:rPr>
          <w:color w:val="414042" w:themeColor="text1"/>
          <w:lang w:val="en-US"/>
        </w:rPr>
        <w:t xml:space="preserve">preparing </w:t>
      </w:r>
      <w:r w:rsidR="00E05297" w:rsidRPr="00BB675F">
        <w:rPr>
          <w:color w:val="414042" w:themeColor="text1"/>
          <w:lang w:val="en-US"/>
        </w:rPr>
        <w:t xml:space="preserve">compelling </w:t>
      </w:r>
      <w:r w:rsidR="00512EA9" w:rsidRPr="00BB675F">
        <w:rPr>
          <w:color w:val="414042" w:themeColor="text1"/>
          <w:lang w:val="en-US"/>
        </w:rPr>
        <w:t>tenders, bids and proposals</w:t>
      </w:r>
      <w:r w:rsidR="00E05297" w:rsidRPr="00BB675F">
        <w:rPr>
          <w:color w:val="414042" w:themeColor="text1"/>
          <w:lang w:val="en-US"/>
        </w:rPr>
        <w:t xml:space="preserve">, and </w:t>
      </w:r>
      <w:r w:rsidR="00B75453" w:rsidRPr="00BB675F">
        <w:rPr>
          <w:color w:val="414042" w:themeColor="text1"/>
          <w:lang w:val="en-US"/>
        </w:rPr>
        <w:t xml:space="preserve">entering into </w:t>
      </w:r>
      <w:r w:rsidR="00982E26" w:rsidRPr="00BB675F">
        <w:rPr>
          <w:color w:val="414042" w:themeColor="text1"/>
          <w:lang w:val="en-US"/>
        </w:rPr>
        <w:t>contract</w:t>
      </w:r>
      <w:r w:rsidR="00FC4487" w:rsidRPr="00BB675F">
        <w:rPr>
          <w:color w:val="414042" w:themeColor="text1"/>
          <w:lang w:val="en-US"/>
        </w:rPr>
        <w:t xml:space="preserve"> </w:t>
      </w:r>
      <w:r w:rsidR="00982E26" w:rsidRPr="00BB675F">
        <w:rPr>
          <w:color w:val="414042" w:themeColor="text1"/>
          <w:lang w:val="en-US"/>
        </w:rPr>
        <w:t>to provide professional services.</w:t>
      </w:r>
      <w:r w:rsidR="00DD3281" w:rsidRPr="00BB675F">
        <w:rPr>
          <w:color w:val="414042" w:themeColor="text1"/>
          <w:lang w:val="en-US"/>
        </w:rPr>
        <w:t xml:space="preserve"> </w:t>
      </w:r>
      <w:r w:rsidR="00512EA9" w:rsidRPr="00BB675F">
        <w:rPr>
          <w:color w:val="414042" w:themeColor="text1"/>
          <w:lang w:val="en-US"/>
        </w:rPr>
        <w:t xml:space="preserve"> </w:t>
      </w:r>
      <w:r w:rsidR="000B7896" w:rsidRPr="00BB675F">
        <w:rPr>
          <w:color w:val="414042" w:themeColor="text1"/>
          <w:lang w:val="en-US"/>
        </w:rPr>
        <w:t xml:space="preserve"> </w:t>
      </w:r>
    </w:p>
    <w:p w14:paraId="0A3A3A6C" w14:textId="2D5115A4" w:rsidR="006963AF" w:rsidRPr="00BB675F" w:rsidRDefault="00F22F8C" w:rsidP="007D6D2F">
      <w:pPr>
        <w:pStyle w:val="ListParagraph"/>
        <w:numPr>
          <w:ilvl w:val="0"/>
          <w:numId w:val="17"/>
        </w:numPr>
        <w:spacing w:line="278" w:lineRule="auto"/>
        <w:rPr>
          <w:color w:val="414042" w:themeColor="text1"/>
        </w:rPr>
      </w:pPr>
      <w:r w:rsidRPr="00BB675F">
        <w:rPr>
          <w:color w:val="414042" w:themeColor="text1"/>
        </w:rPr>
        <w:t>I</w:t>
      </w:r>
      <w:r w:rsidR="00114FE8" w:rsidRPr="00BB675F">
        <w:rPr>
          <w:color w:val="414042" w:themeColor="text1"/>
        </w:rPr>
        <w:t xml:space="preserve">nfluencing </w:t>
      </w:r>
      <w:r w:rsidR="00FC4487" w:rsidRPr="00BB675F">
        <w:rPr>
          <w:color w:val="414042" w:themeColor="text1"/>
        </w:rPr>
        <w:t>decision-makers</w:t>
      </w:r>
      <w:r w:rsidR="005D6A89" w:rsidRPr="00BB675F">
        <w:rPr>
          <w:color w:val="414042" w:themeColor="text1"/>
        </w:rPr>
        <w:t xml:space="preserve"> involved in delivering new developments,</w:t>
      </w:r>
      <w:r w:rsidR="002A57B8" w:rsidRPr="00BB675F">
        <w:rPr>
          <w:color w:val="414042" w:themeColor="text1"/>
        </w:rPr>
        <w:t xml:space="preserve"> using </w:t>
      </w:r>
      <w:r w:rsidR="002536AF" w:rsidRPr="00BB675F">
        <w:rPr>
          <w:color w:val="414042" w:themeColor="text1"/>
        </w:rPr>
        <w:t xml:space="preserve">in-person and online </w:t>
      </w:r>
      <w:r w:rsidR="004B1160" w:rsidRPr="00BB675F">
        <w:rPr>
          <w:color w:val="414042" w:themeColor="text1"/>
        </w:rPr>
        <w:t>contact</w:t>
      </w:r>
      <w:r w:rsidR="005D6A89" w:rsidRPr="00BB675F">
        <w:rPr>
          <w:color w:val="414042" w:themeColor="text1"/>
        </w:rPr>
        <w:t xml:space="preserve">, </w:t>
      </w:r>
      <w:r w:rsidR="007229B9" w:rsidRPr="00BB675F">
        <w:rPr>
          <w:color w:val="414042" w:themeColor="text1"/>
        </w:rPr>
        <w:t>social media</w:t>
      </w:r>
      <w:r w:rsidR="00FB3AA7" w:rsidRPr="00BB675F">
        <w:rPr>
          <w:color w:val="414042" w:themeColor="text1"/>
        </w:rPr>
        <w:t xml:space="preserve"> and other</w:t>
      </w:r>
      <w:r w:rsidR="007229B9" w:rsidRPr="00BB675F">
        <w:rPr>
          <w:color w:val="414042" w:themeColor="text1"/>
        </w:rPr>
        <w:t xml:space="preserve"> </w:t>
      </w:r>
      <w:r w:rsidR="00FB3AA7" w:rsidRPr="00BB675F">
        <w:rPr>
          <w:color w:val="414042" w:themeColor="text1"/>
        </w:rPr>
        <w:t>digital content</w:t>
      </w:r>
      <w:r w:rsidR="006963AF" w:rsidRPr="00BB675F">
        <w:rPr>
          <w:color w:val="414042" w:themeColor="text1"/>
        </w:rPr>
        <w:t>.</w:t>
      </w:r>
    </w:p>
    <w:p w14:paraId="77B1E4B6" w14:textId="4CDCFA68" w:rsidR="00E469E8" w:rsidRPr="00AB0B17" w:rsidRDefault="00AB0B17" w:rsidP="00834916">
      <w:pPr>
        <w:pStyle w:val="ListParagraph"/>
        <w:numPr>
          <w:ilvl w:val="0"/>
          <w:numId w:val="17"/>
        </w:numPr>
        <w:spacing w:line="278" w:lineRule="auto"/>
        <w:rPr>
          <w:color w:val="414042" w:themeColor="text1"/>
        </w:rPr>
      </w:pPr>
      <w:r>
        <w:rPr>
          <w:color w:val="414042" w:themeColor="text1"/>
        </w:rPr>
        <w:t>Exceptional c</w:t>
      </w:r>
      <w:r w:rsidR="00F22F8C" w:rsidRPr="00AB0B17">
        <w:rPr>
          <w:color w:val="414042" w:themeColor="text1"/>
        </w:rPr>
        <w:t>ollaboration</w:t>
      </w:r>
      <w:r w:rsidR="00F17583" w:rsidRPr="00AB0B17">
        <w:rPr>
          <w:color w:val="414042" w:themeColor="text1"/>
        </w:rPr>
        <w:t xml:space="preserve"> </w:t>
      </w:r>
      <w:r w:rsidRPr="00AB0B17">
        <w:rPr>
          <w:color w:val="414042" w:themeColor="text1"/>
        </w:rPr>
        <w:t xml:space="preserve">and </w:t>
      </w:r>
      <w:r>
        <w:rPr>
          <w:color w:val="414042" w:themeColor="text1"/>
        </w:rPr>
        <w:t>p</w:t>
      </w:r>
      <w:r w:rsidR="00E469E8" w:rsidRPr="00AB0B17">
        <w:rPr>
          <w:color w:val="414042" w:themeColor="text1"/>
          <w:lang w:eastAsia="en-GB"/>
        </w:rPr>
        <w:t>eople management skills, able to motivate</w:t>
      </w:r>
      <w:r w:rsidR="00534DC7">
        <w:rPr>
          <w:color w:val="414042" w:themeColor="text1"/>
          <w:lang w:eastAsia="en-GB"/>
        </w:rPr>
        <w:t>,</w:t>
      </w:r>
      <w:r w:rsidR="00E469E8" w:rsidRPr="00AB0B17">
        <w:rPr>
          <w:color w:val="414042" w:themeColor="text1"/>
          <w:lang w:eastAsia="en-GB"/>
        </w:rPr>
        <w:t xml:space="preserve"> develop </w:t>
      </w:r>
      <w:r w:rsidR="00534DC7">
        <w:rPr>
          <w:color w:val="414042" w:themeColor="text1"/>
          <w:lang w:eastAsia="en-GB"/>
        </w:rPr>
        <w:t>and learn from colleague</w:t>
      </w:r>
      <w:r w:rsidR="00E469E8" w:rsidRPr="00AB0B17">
        <w:rPr>
          <w:color w:val="414042" w:themeColor="text1"/>
          <w:lang w:eastAsia="en-GB"/>
        </w:rPr>
        <w:t>s</w:t>
      </w:r>
    </w:p>
    <w:p w14:paraId="64A67655" w14:textId="2BB5C777" w:rsidR="00870E40" w:rsidRPr="00BB675F" w:rsidRDefault="00870E40" w:rsidP="00870E40">
      <w:pPr>
        <w:pStyle w:val="ListParagraph"/>
        <w:numPr>
          <w:ilvl w:val="0"/>
          <w:numId w:val="17"/>
        </w:numPr>
        <w:spacing w:line="278" w:lineRule="auto"/>
        <w:rPr>
          <w:color w:val="414042" w:themeColor="text1"/>
        </w:rPr>
      </w:pPr>
      <w:r w:rsidRPr="00BB675F">
        <w:rPr>
          <w:color w:val="414042" w:themeColor="text1"/>
        </w:rPr>
        <w:lastRenderedPageBreak/>
        <w:t>Commitment to fostering an inclusive and high-performing organisational culture.</w:t>
      </w:r>
    </w:p>
    <w:p w14:paraId="71CBD021" w14:textId="78663C0B" w:rsidR="00BD1C22" w:rsidRDefault="00BD1C22" w:rsidP="00BD1C22">
      <w:pPr>
        <w:pStyle w:val="Heading3"/>
      </w:pPr>
      <w:r>
        <w:t>Professional Membership</w:t>
      </w:r>
    </w:p>
    <w:p w14:paraId="375EFA73" w14:textId="77777777" w:rsidR="002D5C16" w:rsidRDefault="00AF00F7" w:rsidP="00266EF1">
      <w:pPr>
        <w:pStyle w:val="ListParagraph"/>
        <w:numPr>
          <w:ilvl w:val="0"/>
          <w:numId w:val="0"/>
        </w:numPr>
        <w:spacing w:line="278" w:lineRule="auto"/>
      </w:pPr>
      <w:r w:rsidRPr="007429D1">
        <w:rPr>
          <w:color w:val="414042" w:themeColor="text1"/>
        </w:rPr>
        <w:t xml:space="preserve">We welcome </w:t>
      </w:r>
      <w:r w:rsidR="00204D4A" w:rsidRPr="007429D1">
        <w:rPr>
          <w:color w:val="414042" w:themeColor="text1"/>
        </w:rPr>
        <w:t xml:space="preserve">Chartered </w:t>
      </w:r>
      <w:r w:rsidR="0093091D" w:rsidRPr="007429D1">
        <w:rPr>
          <w:color w:val="414042" w:themeColor="text1"/>
        </w:rPr>
        <w:t xml:space="preserve">membership of a relevant </w:t>
      </w:r>
      <w:r w:rsidR="00204D4A" w:rsidRPr="007429D1">
        <w:rPr>
          <w:color w:val="414042" w:themeColor="text1"/>
        </w:rPr>
        <w:t xml:space="preserve">professional </w:t>
      </w:r>
      <w:r w:rsidR="0093091D" w:rsidRPr="007429D1">
        <w:rPr>
          <w:color w:val="414042" w:themeColor="text1"/>
        </w:rPr>
        <w:t>body.</w:t>
      </w:r>
    </w:p>
    <w:p w14:paraId="608026BB" w14:textId="77777777" w:rsidR="002D5C16" w:rsidRDefault="002D5C16" w:rsidP="00266EF1">
      <w:pPr>
        <w:pStyle w:val="ListParagraph"/>
        <w:numPr>
          <w:ilvl w:val="0"/>
          <w:numId w:val="0"/>
        </w:numPr>
        <w:spacing w:line="278" w:lineRule="auto"/>
      </w:pPr>
    </w:p>
    <w:p w14:paraId="5B402D7C" w14:textId="64496FF5" w:rsidR="00402BF1" w:rsidRDefault="008A396F" w:rsidP="00266EF1">
      <w:pPr>
        <w:pStyle w:val="ListParagraph"/>
        <w:numPr>
          <w:ilvl w:val="0"/>
          <w:numId w:val="0"/>
        </w:numPr>
        <w:spacing w:line="278" w:lineRule="auto"/>
      </w:pPr>
      <w:r>
        <w:t xml:space="preserve">This document does not form part of the contract of employment but does outline our expectations. </w:t>
      </w:r>
      <w:r w:rsidR="00867B8F">
        <w:t xml:space="preserve"> </w:t>
      </w:r>
      <w:r>
        <w:t>If we need to amend this document in the future we will consult with the post holder before doing so.</w:t>
      </w:r>
    </w:p>
    <w:sdt>
      <w:sdtPr>
        <w:alias w:val="Sustrans charity info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Content>
        <w:p w14:paraId="481DD3CD" w14:textId="77777777" w:rsidR="00402BF1" w:rsidRDefault="00402BF1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14:paraId="3B532C93" w14:textId="77777777" w:rsidR="00402BF1" w:rsidRDefault="00402BF1" w:rsidP="00402BF1">
          <w:r>
            <w:t>We work for and with communities, helping them come to life by walking, wheeling and cycling.</w:t>
          </w:r>
        </w:p>
        <w:p w14:paraId="00E1D9B9" w14:textId="77777777" w:rsidR="00402BF1" w:rsidRDefault="00402BF1" w:rsidP="00402BF1">
          <w:r>
            <w:t>We campaign to create healthier places and happier lives for everyone.</w:t>
          </w:r>
        </w:p>
      </w:sdtContent>
    </w:sdt>
    <w:p w14:paraId="736A4B45" w14:textId="77777777" w:rsidR="001F7D08" w:rsidRDefault="00402BF1" w:rsidP="00402BF1">
      <w:r>
        <w:t xml:space="preserve">Join us on our journey. </w:t>
      </w:r>
      <w:hyperlink r:id="rId12" w:tooltip="Sustrans homepage" w:history="1">
        <w:r w:rsidRPr="001F7D08">
          <w:rPr>
            <w:rStyle w:val="Hyperlink"/>
          </w:rPr>
          <w:t>www.sustrans.org.uk</w:t>
        </w:r>
      </w:hyperlink>
    </w:p>
    <w:sectPr w:rsidR="001F7D08" w:rsidSect="00EF712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2019" w:bottom="1440" w:left="2019" w:header="714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72C62" w14:textId="77777777" w:rsidR="0058102F" w:rsidRDefault="0058102F" w:rsidP="0089381F">
      <w:r>
        <w:separator/>
      </w:r>
    </w:p>
    <w:p w14:paraId="367E5FD4" w14:textId="77777777" w:rsidR="0058102F" w:rsidRDefault="0058102F"/>
  </w:endnote>
  <w:endnote w:type="continuationSeparator" w:id="0">
    <w:p w14:paraId="0DEB1A7D" w14:textId="77777777" w:rsidR="0058102F" w:rsidRDefault="0058102F" w:rsidP="0089381F">
      <w:r>
        <w:continuationSeparator/>
      </w:r>
    </w:p>
    <w:p w14:paraId="0F63D906" w14:textId="77777777" w:rsidR="0058102F" w:rsidRDefault="0058102F"/>
  </w:endnote>
  <w:endnote w:type="continuationNotice" w:id="1">
    <w:p w14:paraId="25C34796" w14:textId="77777777" w:rsidR="0058102F" w:rsidRDefault="00581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902" w14:textId="77777777" w:rsidR="00013D20" w:rsidRDefault="000E5257" w:rsidP="00571635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1D9861F2" wp14:editId="79F2452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68502192" name="Picture 1968502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7EA" w14:textId="77777777" w:rsidR="003A6011" w:rsidRDefault="003A6011" w:rsidP="00837EC0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1" behindDoc="1" locked="0" layoutInCell="1" allowOverlap="1" wp14:anchorId="320E4EB7" wp14:editId="69EE96E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1157563" name="Picture 1931157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847E5" w14:textId="77777777" w:rsidR="0058102F" w:rsidRPr="00A23EC7" w:rsidRDefault="0058102F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2F1654F6" w14:textId="77777777" w:rsidR="0058102F" w:rsidRDefault="0058102F" w:rsidP="0089381F">
      <w:r>
        <w:continuationSeparator/>
      </w:r>
    </w:p>
    <w:p w14:paraId="06C624CE" w14:textId="77777777" w:rsidR="0058102F" w:rsidRDefault="0058102F"/>
  </w:footnote>
  <w:footnote w:type="continuationNotice" w:id="1">
    <w:p w14:paraId="6A7C7D2D" w14:textId="77777777" w:rsidR="0058102F" w:rsidRDefault="005810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E82" w14:textId="7A583682" w:rsidR="00A22023" w:rsidRDefault="00000000" w:rsidP="00837EC0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Content>
        <w:r w:rsidR="00A22023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A17CF14" wp14:editId="2E7019BE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rect w14:anchorId="281E3C12" id="Rectangle 1" o:spid="_x0000_s1026" alt="&quot;&quot;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D87E58" w:rsidRPr="00AE26A2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Content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2D5C16"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 w:rsidR="002D5C16">
          <w:rPr>
            <w:rStyle w:val="HeaderChar"/>
            <w:noProof/>
          </w:rPr>
          <w:instrText>Head of New Developments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""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 w:rsidR="002D5C16">
          <w:rPr>
            <w:rStyle w:val="HeaderChar"/>
            <w:noProof/>
          </w:rPr>
          <w:instrText>Head of New Developments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 w:rsidR="002D5C16">
          <w:rPr>
            <w:rStyle w:val="HeaderChar"/>
            <w:noProof/>
          </w:rPr>
          <w:instrText>Head of New Developments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Enter a title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 w:rsidR="002D5C16">
          <w:rPr>
            <w:rStyle w:val="HeaderChar"/>
            <w:noProof/>
          </w:rPr>
          <w:t>Head of New Developments</w:t>
        </w:r>
        <w:r w:rsidR="00D87E58" w:rsidRPr="00AE26A2">
          <w:rPr>
            <w:rStyle w:val="HeaderChar"/>
          </w:rPr>
          <w:fldChar w:fldCharType="end"/>
        </w:r>
      </w:sdtContent>
    </w:sdt>
    <w:r w:rsidR="00D87E58" w:rsidRPr="00AE26A2">
      <w:tab/>
    </w:r>
    <w:sdt>
      <w:sdtPr>
        <w:rPr>
          <w:rStyle w:val="Head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D87E58" w:rsidRPr="000E5257">
          <w:rPr>
            <w:rStyle w:val="Header-page-numberChar"/>
          </w:rPr>
          <w:fldChar w:fldCharType="begin"/>
        </w:r>
        <w:r w:rsidR="00D87E58" w:rsidRPr="000E5257">
          <w:rPr>
            <w:rStyle w:val="Header-page-numberChar"/>
          </w:rPr>
          <w:instrText xml:space="preserve"> PAGE   \* MERGEFORMAT </w:instrText>
        </w:r>
        <w:r w:rsidR="00D87E58" w:rsidRPr="000E5257">
          <w:rPr>
            <w:rStyle w:val="Header-page-numberChar"/>
          </w:rPr>
          <w:fldChar w:fldCharType="separate"/>
        </w:r>
        <w:r w:rsidR="00D87E58" w:rsidRPr="000E5257">
          <w:rPr>
            <w:rStyle w:val="Header-page-numberChar"/>
          </w:rPr>
          <w:t>1</w:t>
        </w:r>
        <w:r w:rsidR="00D87E58" w:rsidRPr="000E5257">
          <w:rPr>
            <w:rStyle w:val="Header-page-numberChar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8360" w14:textId="77777777" w:rsidR="00837EC0" w:rsidRDefault="00000000" w:rsidP="00837EC0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Content>
        <w:r w:rsidR="00837EC0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5E549508" wp14:editId="6DE62B0C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rect w14:anchorId="7FF6F26E" id="Rectangle 1" o:spid="_x0000_s1026" alt="&quot;&quot;" style="position:absolute;margin-left:0;margin-top:0;width:50.45pt;height:841.9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837EC0" w:rsidRPr="00AE26A2">
      <w:tab/>
    </w:r>
    <w:sdt>
      <w:sdtPr>
        <w:rPr>
          <w:rStyle w:val="Header-page-numberChar"/>
        </w:rPr>
        <w:alias w:val="Page number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837EC0" w:rsidRPr="000E5257">
          <w:rPr>
            <w:rStyle w:val="Header-page-numberChar"/>
          </w:rPr>
          <w:fldChar w:fldCharType="begin"/>
        </w:r>
        <w:r w:rsidR="00837EC0" w:rsidRPr="000E5257">
          <w:rPr>
            <w:rStyle w:val="Header-page-numberChar"/>
          </w:rPr>
          <w:instrText xml:space="preserve"> PAGE   \* MERGEFORMAT </w:instrText>
        </w:r>
        <w:r w:rsidR="00837EC0" w:rsidRPr="000E5257">
          <w:rPr>
            <w:rStyle w:val="Header-page-numberChar"/>
          </w:rPr>
          <w:fldChar w:fldCharType="separate"/>
        </w:r>
        <w:r w:rsidR="00837EC0">
          <w:rPr>
            <w:rStyle w:val="Header-page-numberChar"/>
          </w:rPr>
          <w:t>2</w:t>
        </w:r>
        <w:r w:rsidR="00837EC0" w:rsidRPr="000E5257">
          <w:rPr>
            <w:rStyle w:val="Header-page-numberChar"/>
          </w:rPr>
          <w:fldChar w:fldCharType="end"/>
        </w:r>
      </w:sdtContent>
    </w:sdt>
  </w:p>
  <w:p w14:paraId="37D7AF26" w14:textId="77777777" w:rsidR="00837EC0" w:rsidRDefault="0083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3" w15:restartNumberingAfterBreak="0">
    <w:nsid w:val="0ADD6199"/>
    <w:multiLevelType w:val="hybridMultilevel"/>
    <w:tmpl w:val="FDDA60D2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B664D3B8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D1E67F9"/>
    <w:multiLevelType w:val="hybridMultilevel"/>
    <w:tmpl w:val="C34CDB1A"/>
    <w:lvl w:ilvl="0" w:tplc="A1FA9A52">
      <w:numFmt w:val="bullet"/>
      <w:lvlText w:val="-"/>
      <w:lvlJc w:val="left"/>
      <w:pPr>
        <w:ind w:left="4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4E010C"/>
    <w:multiLevelType w:val="hybridMultilevel"/>
    <w:tmpl w:val="8F5C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72DB3"/>
    <w:multiLevelType w:val="hybridMultilevel"/>
    <w:tmpl w:val="9E9A1FAE"/>
    <w:lvl w:ilvl="0" w:tplc="C1FC5C54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922C6F" w:themeColor="accent1"/>
      </w:rPr>
    </w:lvl>
    <w:lvl w:ilvl="1" w:tplc="68CE0EAE">
      <w:numFmt w:val="bullet"/>
      <w:lvlText w:val="-"/>
      <w:lvlJc w:val="left"/>
      <w:pPr>
        <w:ind w:left="1493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6282C8E"/>
    <w:multiLevelType w:val="hybridMultilevel"/>
    <w:tmpl w:val="EDF6B728"/>
    <w:lvl w:ilvl="0" w:tplc="29BC6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72CED96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170369"/>
    <w:multiLevelType w:val="hybridMultilevel"/>
    <w:tmpl w:val="720CD36C"/>
    <w:lvl w:ilvl="0" w:tplc="82EE5FEC">
      <w:numFmt w:val="bullet"/>
      <w:lvlText w:val="-"/>
      <w:lvlJc w:val="left"/>
      <w:pPr>
        <w:ind w:left="4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735AE2DE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6DAF2609"/>
    <w:multiLevelType w:val="hybridMultilevel"/>
    <w:tmpl w:val="E34EC5A2"/>
    <w:lvl w:ilvl="0" w:tplc="90267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466190">
    <w:abstractNumId w:val="14"/>
  </w:num>
  <w:num w:numId="2" w16cid:durableId="664207505">
    <w:abstractNumId w:val="10"/>
  </w:num>
  <w:num w:numId="3" w16cid:durableId="744062213">
    <w:abstractNumId w:val="5"/>
  </w:num>
  <w:num w:numId="4" w16cid:durableId="1992319598">
    <w:abstractNumId w:val="12"/>
  </w:num>
  <w:num w:numId="5" w16cid:durableId="1573420017">
    <w:abstractNumId w:val="9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15"/>
  </w:num>
  <w:num w:numId="10" w16cid:durableId="1282034010">
    <w:abstractNumId w:val="11"/>
  </w:num>
  <w:num w:numId="11" w16cid:durableId="577835495">
    <w:abstractNumId w:val="16"/>
  </w:num>
  <w:num w:numId="12" w16cid:durableId="747188725">
    <w:abstractNumId w:val="4"/>
  </w:num>
  <w:num w:numId="13" w16cid:durableId="2110083462">
    <w:abstractNumId w:val="3"/>
  </w:num>
  <w:num w:numId="14" w16cid:durableId="243149076">
    <w:abstractNumId w:val="6"/>
  </w:num>
  <w:num w:numId="15" w16cid:durableId="1288858481">
    <w:abstractNumId w:val="8"/>
  </w:num>
  <w:num w:numId="16" w16cid:durableId="773479704">
    <w:abstractNumId w:val="13"/>
  </w:num>
  <w:num w:numId="17" w16cid:durableId="961111964">
    <w:abstractNumId w:val="7"/>
  </w:num>
  <w:num w:numId="18" w16cid:durableId="991251880">
    <w:abstractNumId w:val="14"/>
  </w:num>
  <w:num w:numId="19" w16cid:durableId="198215015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gutterAtTop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35A"/>
    <w:rsid w:val="000033D9"/>
    <w:rsid w:val="000039D1"/>
    <w:rsid w:val="0000679A"/>
    <w:rsid w:val="00006A11"/>
    <w:rsid w:val="00007EA2"/>
    <w:rsid w:val="00011A81"/>
    <w:rsid w:val="00012063"/>
    <w:rsid w:val="00013B8A"/>
    <w:rsid w:val="00013D20"/>
    <w:rsid w:val="00013EDD"/>
    <w:rsid w:val="00014148"/>
    <w:rsid w:val="000144CE"/>
    <w:rsid w:val="000157D8"/>
    <w:rsid w:val="00017855"/>
    <w:rsid w:val="00021824"/>
    <w:rsid w:val="000232F8"/>
    <w:rsid w:val="00025D2E"/>
    <w:rsid w:val="000260C3"/>
    <w:rsid w:val="0002700D"/>
    <w:rsid w:val="000301AC"/>
    <w:rsid w:val="00034D08"/>
    <w:rsid w:val="00035480"/>
    <w:rsid w:val="0004076A"/>
    <w:rsid w:val="000411C0"/>
    <w:rsid w:val="00041752"/>
    <w:rsid w:val="00041C08"/>
    <w:rsid w:val="00041C5F"/>
    <w:rsid w:val="00042217"/>
    <w:rsid w:val="00042C1D"/>
    <w:rsid w:val="0004352A"/>
    <w:rsid w:val="000444DD"/>
    <w:rsid w:val="0005500E"/>
    <w:rsid w:val="00055804"/>
    <w:rsid w:val="00057452"/>
    <w:rsid w:val="0005795B"/>
    <w:rsid w:val="00057EFA"/>
    <w:rsid w:val="00062516"/>
    <w:rsid w:val="00062FD1"/>
    <w:rsid w:val="00063329"/>
    <w:rsid w:val="0006390F"/>
    <w:rsid w:val="00063ED7"/>
    <w:rsid w:val="00064279"/>
    <w:rsid w:val="00064714"/>
    <w:rsid w:val="00064B61"/>
    <w:rsid w:val="000672E7"/>
    <w:rsid w:val="00067EFA"/>
    <w:rsid w:val="0007098D"/>
    <w:rsid w:val="00070F7E"/>
    <w:rsid w:val="00071EC1"/>
    <w:rsid w:val="000742F6"/>
    <w:rsid w:val="00076E1E"/>
    <w:rsid w:val="00080E1D"/>
    <w:rsid w:val="00085083"/>
    <w:rsid w:val="00096038"/>
    <w:rsid w:val="00096E7B"/>
    <w:rsid w:val="000A0A1D"/>
    <w:rsid w:val="000A13DC"/>
    <w:rsid w:val="000A19F1"/>
    <w:rsid w:val="000A267A"/>
    <w:rsid w:val="000A7D5B"/>
    <w:rsid w:val="000B34DD"/>
    <w:rsid w:val="000B3E55"/>
    <w:rsid w:val="000B41A0"/>
    <w:rsid w:val="000B47FA"/>
    <w:rsid w:val="000B5FB2"/>
    <w:rsid w:val="000B6667"/>
    <w:rsid w:val="000B6BC5"/>
    <w:rsid w:val="000B6EE4"/>
    <w:rsid w:val="000B72C8"/>
    <w:rsid w:val="000B7514"/>
    <w:rsid w:val="000B7896"/>
    <w:rsid w:val="000B7B14"/>
    <w:rsid w:val="000B7C0A"/>
    <w:rsid w:val="000C0A7B"/>
    <w:rsid w:val="000C1551"/>
    <w:rsid w:val="000C290A"/>
    <w:rsid w:val="000C33D2"/>
    <w:rsid w:val="000C4070"/>
    <w:rsid w:val="000C5934"/>
    <w:rsid w:val="000C7900"/>
    <w:rsid w:val="000D0B71"/>
    <w:rsid w:val="000D210A"/>
    <w:rsid w:val="000D259C"/>
    <w:rsid w:val="000D36DD"/>
    <w:rsid w:val="000D39CA"/>
    <w:rsid w:val="000D3C2F"/>
    <w:rsid w:val="000D4780"/>
    <w:rsid w:val="000D47C7"/>
    <w:rsid w:val="000D48C6"/>
    <w:rsid w:val="000E36E0"/>
    <w:rsid w:val="000E455B"/>
    <w:rsid w:val="000E5257"/>
    <w:rsid w:val="000E7A4A"/>
    <w:rsid w:val="000F0778"/>
    <w:rsid w:val="000F09DD"/>
    <w:rsid w:val="000F6D23"/>
    <w:rsid w:val="000F7592"/>
    <w:rsid w:val="000F7664"/>
    <w:rsid w:val="001001EA"/>
    <w:rsid w:val="00101369"/>
    <w:rsid w:val="001059B1"/>
    <w:rsid w:val="00107B87"/>
    <w:rsid w:val="00114FE8"/>
    <w:rsid w:val="00115C82"/>
    <w:rsid w:val="00116948"/>
    <w:rsid w:val="001169EF"/>
    <w:rsid w:val="00122160"/>
    <w:rsid w:val="00124CF4"/>
    <w:rsid w:val="0013006C"/>
    <w:rsid w:val="00130BD8"/>
    <w:rsid w:val="00130DAE"/>
    <w:rsid w:val="001334B9"/>
    <w:rsid w:val="001341F6"/>
    <w:rsid w:val="00135D20"/>
    <w:rsid w:val="00141FA0"/>
    <w:rsid w:val="001425B7"/>
    <w:rsid w:val="001438E0"/>
    <w:rsid w:val="0014522F"/>
    <w:rsid w:val="001506ED"/>
    <w:rsid w:val="00151AF3"/>
    <w:rsid w:val="00151D04"/>
    <w:rsid w:val="00151E81"/>
    <w:rsid w:val="0015253E"/>
    <w:rsid w:val="00152CBC"/>
    <w:rsid w:val="00160242"/>
    <w:rsid w:val="001614D9"/>
    <w:rsid w:val="00162F47"/>
    <w:rsid w:val="00163EFF"/>
    <w:rsid w:val="0016526B"/>
    <w:rsid w:val="00166369"/>
    <w:rsid w:val="001700EA"/>
    <w:rsid w:val="00171D4F"/>
    <w:rsid w:val="001729D7"/>
    <w:rsid w:val="00172E73"/>
    <w:rsid w:val="00175DAB"/>
    <w:rsid w:val="00180827"/>
    <w:rsid w:val="00183A1F"/>
    <w:rsid w:val="00183D18"/>
    <w:rsid w:val="001848B1"/>
    <w:rsid w:val="00187240"/>
    <w:rsid w:val="0018778D"/>
    <w:rsid w:val="00187B2F"/>
    <w:rsid w:val="00192C99"/>
    <w:rsid w:val="0019405B"/>
    <w:rsid w:val="001972C2"/>
    <w:rsid w:val="00197AB5"/>
    <w:rsid w:val="001A0AE4"/>
    <w:rsid w:val="001A13B8"/>
    <w:rsid w:val="001A2555"/>
    <w:rsid w:val="001B15B7"/>
    <w:rsid w:val="001B2633"/>
    <w:rsid w:val="001B36D8"/>
    <w:rsid w:val="001B6468"/>
    <w:rsid w:val="001B6738"/>
    <w:rsid w:val="001C17EF"/>
    <w:rsid w:val="001C1A81"/>
    <w:rsid w:val="001C2C1A"/>
    <w:rsid w:val="001C3329"/>
    <w:rsid w:val="001C7212"/>
    <w:rsid w:val="001C7E3E"/>
    <w:rsid w:val="001C7EF4"/>
    <w:rsid w:val="001D2957"/>
    <w:rsid w:val="001D473C"/>
    <w:rsid w:val="001D5F65"/>
    <w:rsid w:val="001D7E1B"/>
    <w:rsid w:val="001E0EE7"/>
    <w:rsid w:val="001E0FC6"/>
    <w:rsid w:val="001E23C3"/>
    <w:rsid w:val="001E267E"/>
    <w:rsid w:val="001E5F0B"/>
    <w:rsid w:val="001F172D"/>
    <w:rsid w:val="001F1E6F"/>
    <w:rsid w:val="001F2712"/>
    <w:rsid w:val="001F36EF"/>
    <w:rsid w:val="001F436A"/>
    <w:rsid w:val="001F62BC"/>
    <w:rsid w:val="001F7A68"/>
    <w:rsid w:val="001F7D08"/>
    <w:rsid w:val="00203424"/>
    <w:rsid w:val="00204D4A"/>
    <w:rsid w:val="00204DFF"/>
    <w:rsid w:val="00207B32"/>
    <w:rsid w:val="00207C96"/>
    <w:rsid w:val="002128DF"/>
    <w:rsid w:val="00214235"/>
    <w:rsid w:val="00214E0F"/>
    <w:rsid w:val="00221894"/>
    <w:rsid w:val="00222C13"/>
    <w:rsid w:val="00222CED"/>
    <w:rsid w:val="00224B41"/>
    <w:rsid w:val="0023205A"/>
    <w:rsid w:val="002320FF"/>
    <w:rsid w:val="0023472A"/>
    <w:rsid w:val="00235E36"/>
    <w:rsid w:val="00236C3C"/>
    <w:rsid w:val="00237F89"/>
    <w:rsid w:val="00240E17"/>
    <w:rsid w:val="00242869"/>
    <w:rsid w:val="002431F6"/>
    <w:rsid w:val="00245B26"/>
    <w:rsid w:val="00250BB3"/>
    <w:rsid w:val="0025204F"/>
    <w:rsid w:val="002520B1"/>
    <w:rsid w:val="002536AF"/>
    <w:rsid w:val="002548FF"/>
    <w:rsid w:val="00255FB4"/>
    <w:rsid w:val="00257900"/>
    <w:rsid w:val="00261DF7"/>
    <w:rsid w:val="00263A59"/>
    <w:rsid w:val="00263C77"/>
    <w:rsid w:val="0026596D"/>
    <w:rsid w:val="00267B5B"/>
    <w:rsid w:val="00270B67"/>
    <w:rsid w:val="00271DB5"/>
    <w:rsid w:val="00272AE9"/>
    <w:rsid w:val="00272D52"/>
    <w:rsid w:val="00273D78"/>
    <w:rsid w:val="00274A27"/>
    <w:rsid w:val="00275BA2"/>
    <w:rsid w:val="00280E6F"/>
    <w:rsid w:val="002821C2"/>
    <w:rsid w:val="00284312"/>
    <w:rsid w:val="00285FC3"/>
    <w:rsid w:val="002912E3"/>
    <w:rsid w:val="00291D32"/>
    <w:rsid w:val="00292574"/>
    <w:rsid w:val="00293433"/>
    <w:rsid w:val="00293D04"/>
    <w:rsid w:val="00294CF5"/>
    <w:rsid w:val="00295147"/>
    <w:rsid w:val="002A57B8"/>
    <w:rsid w:val="002A6789"/>
    <w:rsid w:val="002A7198"/>
    <w:rsid w:val="002B3B62"/>
    <w:rsid w:val="002B3E61"/>
    <w:rsid w:val="002B535B"/>
    <w:rsid w:val="002B5932"/>
    <w:rsid w:val="002B78E6"/>
    <w:rsid w:val="002C026A"/>
    <w:rsid w:val="002C0DE1"/>
    <w:rsid w:val="002C34C5"/>
    <w:rsid w:val="002C437F"/>
    <w:rsid w:val="002C6248"/>
    <w:rsid w:val="002C7AD3"/>
    <w:rsid w:val="002D12EF"/>
    <w:rsid w:val="002D3F9B"/>
    <w:rsid w:val="002D49F5"/>
    <w:rsid w:val="002D5C16"/>
    <w:rsid w:val="002E224A"/>
    <w:rsid w:val="002E3521"/>
    <w:rsid w:val="002E6EF0"/>
    <w:rsid w:val="002F0F39"/>
    <w:rsid w:val="002F10F1"/>
    <w:rsid w:val="002F3860"/>
    <w:rsid w:val="002F4F0A"/>
    <w:rsid w:val="002F5DA5"/>
    <w:rsid w:val="002F6ADA"/>
    <w:rsid w:val="002F6B5D"/>
    <w:rsid w:val="00300629"/>
    <w:rsid w:val="00300F26"/>
    <w:rsid w:val="003024EF"/>
    <w:rsid w:val="003031A0"/>
    <w:rsid w:val="003060DB"/>
    <w:rsid w:val="00310325"/>
    <w:rsid w:val="003117F6"/>
    <w:rsid w:val="00312B72"/>
    <w:rsid w:val="00313422"/>
    <w:rsid w:val="00313E5F"/>
    <w:rsid w:val="00317F45"/>
    <w:rsid w:val="00320254"/>
    <w:rsid w:val="00320EE7"/>
    <w:rsid w:val="00321866"/>
    <w:rsid w:val="00325100"/>
    <w:rsid w:val="00326435"/>
    <w:rsid w:val="003266B5"/>
    <w:rsid w:val="00330D9E"/>
    <w:rsid w:val="0033139B"/>
    <w:rsid w:val="003334C4"/>
    <w:rsid w:val="003341ED"/>
    <w:rsid w:val="00334785"/>
    <w:rsid w:val="00340FEC"/>
    <w:rsid w:val="00342167"/>
    <w:rsid w:val="00343F6F"/>
    <w:rsid w:val="0034410E"/>
    <w:rsid w:val="00351BFB"/>
    <w:rsid w:val="0035280B"/>
    <w:rsid w:val="003547DB"/>
    <w:rsid w:val="00354D90"/>
    <w:rsid w:val="00357609"/>
    <w:rsid w:val="00360599"/>
    <w:rsid w:val="00362C76"/>
    <w:rsid w:val="003645EF"/>
    <w:rsid w:val="0037027C"/>
    <w:rsid w:val="00371E19"/>
    <w:rsid w:val="0037341E"/>
    <w:rsid w:val="00373C0B"/>
    <w:rsid w:val="00375FAD"/>
    <w:rsid w:val="00376513"/>
    <w:rsid w:val="0038252B"/>
    <w:rsid w:val="0038663C"/>
    <w:rsid w:val="00386A91"/>
    <w:rsid w:val="0039177E"/>
    <w:rsid w:val="00391B32"/>
    <w:rsid w:val="003953A2"/>
    <w:rsid w:val="00395E65"/>
    <w:rsid w:val="0039699C"/>
    <w:rsid w:val="00397C70"/>
    <w:rsid w:val="003A2A44"/>
    <w:rsid w:val="003A3724"/>
    <w:rsid w:val="003A504B"/>
    <w:rsid w:val="003A6011"/>
    <w:rsid w:val="003A6D4F"/>
    <w:rsid w:val="003B1AF9"/>
    <w:rsid w:val="003B42D0"/>
    <w:rsid w:val="003B57A1"/>
    <w:rsid w:val="003C0517"/>
    <w:rsid w:val="003C2FD1"/>
    <w:rsid w:val="003C4AD8"/>
    <w:rsid w:val="003C4C10"/>
    <w:rsid w:val="003C5C90"/>
    <w:rsid w:val="003C6CCE"/>
    <w:rsid w:val="003C7117"/>
    <w:rsid w:val="003D62B0"/>
    <w:rsid w:val="003D6B4C"/>
    <w:rsid w:val="003E0B5C"/>
    <w:rsid w:val="003E23AD"/>
    <w:rsid w:val="003E3214"/>
    <w:rsid w:val="003E5D3C"/>
    <w:rsid w:val="003F328C"/>
    <w:rsid w:val="003F45A6"/>
    <w:rsid w:val="003F6E53"/>
    <w:rsid w:val="003F6EE1"/>
    <w:rsid w:val="003F7398"/>
    <w:rsid w:val="003F7BC0"/>
    <w:rsid w:val="003F7D80"/>
    <w:rsid w:val="00400250"/>
    <w:rsid w:val="004010CF"/>
    <w:rsid w:val="0040115C"/>
    <w:rsid w:val="00402BF1"/>
    <w:rsid w:val="00403E76"/>
    <w:rsid w:val="004057B4"/>
    <w:rsid w:val="004067D8"/>
    <w:rsid w:val="00406F01"/>
    <w:rsid w:val="00411F98"/>
    <w:rsid w:val="00412641"/>
    <w:rsid w:val="004131B3"/>
    <w:rsid w:val="00413FCD"/>
    <w:rsid w:val="00414183"/>
    <w:rsid w:val="0041486F"/>
    <w:rsid w:val="00417207"/>
    <w:rsid w:val="00420236"/>
    <w:rsid w:val="00420679"/>
    <w:rsid w:val="00420C87"/>
    <w:rsid w:val="00421F27"/>
    <w:rsid w:val="0042513A"/>
    <w:rsid w:val="00425335"/>
    <w:rsid w:val="0042642A"/>
    <w:rsid w:val="00426E5D"/>
    <w:rsid w:val="00430534"/>
    <w:rsid w:val="0043116B"/>
    <w:rsid w:val="00433315"/>
    <w:rsid w:val="00434922"/>
    <w:rsid w:val="00434AF8"/>
    <w:rsid w:val="00434C07"/>
    <w:rsid w:val="004359E6"/>
    <w:rsid w:val="0043635F"/>
    <w:rsid w:val="00436AD4"/>
    <w:rsid w:val="0044011D"/>
    <w:rsid w:val="0044051C"/>
    <w:rsid w:val="004408AC"/>
    <w:rsid w:val="00440D6F"/>
    <w:rsid w:val="00441EBD"/>
    <w:rsid w:val="004428B4"/>
    <w:rsid w:val="00442984"/>
    <w:rsid w:val="004441CC"/>
    <w:rsid w:val="0044524F"/>
    <w:rsid w:val="00445BEB"/>
    <w:rsid w:val="00447309"/>
    <w:rsid w:val="0044757E"/>
    <w:rsid w:val="0045090E"/>
    <w:rsid w:val="00452E9C"/>
    <w:rsid w:val="0045319C"/>
    <w:rsid w:val="004547C2"/>
    <w:rsid w:val="00457A94"/>
    <w:rsid w:val="0046049F"/>
    <w:rsid w:val="004612FE"/>
    <w:rsid w:val="00462075"/>
    <w:rsid w:val="004642FD"/>
    <w:rsid w:val="00464AC6"/>
    <w:rsid w:val="00466955"/>
    <w:rsid w:val="004679B9"/>
    <w:rsid w:val="00467BF0"/>
    <w:rsid w:val="00470268"/>
    <w:rsid w:val="00474A93"/>
    <w:rsid w:val="00476678"/>
    <w:rsid w:val="00476A04"/>
    <w:rsid w:val="0048502A"/>
    <w:rsid w:val="00486C03"/>
    <w:rsid w:val="00486C85"/>
    <w:rsid w:val="0049070A"/>
    <w:rsid w:val="00490DB0"/>
    <w:rsid w:val="00495726"/>
    <w:rsid w:val="004969DA"/>
    <w:rsid w:val="0049755D"/>
    <w:rsid w:val="004A16D2"/>
    <w:rsid w:val="004A2B39"/>
    <w:rsid w:val="004A36AD"/>
    <w:rsid w:val="004A4E7C"/>
    <w:rsid w:val="004B079F"/>
    <w:rsid w:val="004B1160"/>
    <w:rsid w:val="004B1AA1"/>
    <w:rsid w:val="004B31F6"/>
    <w:rsid w:val="004B5074"/>
    <w:rsid w:val="004B52FB"/>
    <w:rsid w:val="004B7713"/>
    <w:rsid w:val="004C0FF4"/>
    <w:rsid w:val="004C12EB"/>
    <w:rsid w:val="004C3B4F"/>
    <w:rsid w:val="004C4BEA"/>
    <w:rsid w:val="004C4C54"/>
    <w:rsid w:val="004C53E2"/>
    <w:rsid w:val="004C59D7"/>
    <w:rsid w:val="004C616B"/>
    <w:rsid w:val="004C6B7E"/>
    <w:rsid w:val="004D1613"/>
    <w:rsid w:val="004D1BD7"/>
    <w:rsid w:val="004D36AB"/>
    <w:rsid w:val="004D792E"/>
    <w:rsid w:val="004E40A2"/>
    <w:rsid w:val="004E4A3B"/>
    <w:rsid w:val="004E58F2"/>
    <w:rsid w:val="004E716B"/>
    <w:rsid w:val="004E7FD8"/>
    <w:rsid w:val="004F267C"/>
    <w:rsid w:val="004F3665"/>
    <w:rsid w:val="004F3704"/>
    <w:rsid w:val="004F41AE"/>
    <w:rsid w:val="004F52AC"/>
    <w:rsid w:val="004F5B32"/>
    <w:rsid w:val="004F5CC5"/>
    <w:rsid w:val="0050214F"/>
    <w:rsid w:val="0050414E"/>
    <w:rsid w:val="005076B2"/>
    <w:rsid w:val="00507A41"/>
    <w:rsid w:val="00507A95"/>
    <w:rsid w:val="00512EA9"/>
    <w:rsid w:val="00512F9F"/>
    <w:rsid w:val="00513B93"/>
    <w:rsid w:val="0051664C"/>
    <w:rsid w:val="00516ADB"/>
    <w:rsid w:val="00517904"/>
    <w:rsid w:val="00520C93"/>
    <w:rsid w:val="00521620"/>
    <w:rsid w:val="00521AA2"/>
    <w:rsid w:val="005225B5"/>
    <w:rsid w:val="00524EDA"/>
    <w:rsid w:val="00526BC3"/>
    <w:rsid w:val="00526C96"/>
    <w:rsid w:val="00526CCD"/>
    <w:rsid w:val="00527D59"/>
    <w:rsid w:val="00531D0C"/>
    <w:rsid w:val="00532776"/>
    <w:rsid w:val="0053363B"/>
    <w:rsid w:val="00534DC7"/>
    <w:rsid w:val="005364D0"/>
    <w:rsid w:val="00537CD4"/>
    <w:rsid w:val="00540768"/>
    <w:rsid w:val="00540ED3"/>
    <w:rsid w:val="00543395"/>
    <w:rsid w:val="0054402C"/>
    <w:rsid w:val="00546AB7"/>
    <w:rsid w:val="00547693"/>
    <w:rsid w:val="0054777F"/>
    <w:rsid w:val="00547E94"/>
    <w:rsid w:val="005507FB"/>
    <w:rsid w:val="00554CAF"/>
    <w:rsid w:val="005555A9"/>
    <w:rsid w:val="00556448"/>
    <w:rsid w:val="00556B72"/>
    <w:rsid w:val="005579CF"/>
    <w:rsid w:val="00561644"/>
    <w:rsid w:val="005616A9"/>
    <w:rsid w:val="00561AD9"/>
    <w:rsid w:val="005641F3"/>
    <w:rsid w:val="00565148"/>
    <w:rsid w:val="0056616D"/>
    <w:rsid w:val="00567CC4"/>
    <w:rsid w:val="00571306"/>
    <w:rsid w:val="00571635"/>
    <w:rsid w:val="00571D01"/>
    <w:rsid w:val="00572881"/>
    <w:rsid w:val="00573275"/>
    <w:rsid w:val="005744F7"/>
    <w:rsid w:val="00577958"/>
    <w:rsid w:val="00577AB6"/>
    <w:rsid w:val="0058102F"/>
    <w:rsid w:val="00581C5D"/>
    <w:rsid w:val="00584476"/>
    <w:rsid w:val="00585F4C"/>
    <w:rsid w:val="00590999"/>
    <w:rsid w:val="005922D9"/>
    <w:rsid w:val="005925F8"/>
    <w:rsid w:val="005935DB"/>
    <w:rsid w:val="00594DAF"/>
    <w:rsid w:val="0059730E"/>
    <w:rsid w:val="005A0162"/>
    <w:rsid w:val="005A0673"/>
    <w:rsid w:val="005A4118"/>
    <w:rsid w:val="005A495C"/>
    <w:rsid w:val="005B0145"/>
    <w:rsid w:val="005B0A12"/>
    <w:rsid w:val="005B0AC3"/>
    <w:rsid w:val="005B5BBB"/>
    <w:rsid w:val="005C1073"/>
    <w:rsid w:val="005C2C53"/>
    <w:rsid w:val="005C527B"/>
    <w:rsid w:val="005C59CE"/>
    <w:rsid w:val="005C6C06"/>
    <w:rsid w:val="005C7672"/>
    <w:rsid w:val="005C7A30"/>
    <w:rsid w:val="005D2703"/>
    <w:rsid w:val="005D322C"/>
    <w:rsid w:val="005D358C"/>
    <w:rsid w:val="005D3635"/>
    <w:rsid w:val="005D3EAF"/>
    <w:rsid w:val="005D4E50"/>
    <w:rsid w:val="005D5198"/>
    <w:rsid w:val="005D5957"/>
    <w:rsid w:val="005D6164"/>
    <w:rsid w:val="005D6A89"/>
    <w:rsid w:val="005E0757"/>
    <w:rsid w:val="005E1802"/>
    <w:rsid w:val="005E246B"/>
    <w:rsid w:val="005E2C67"/>
    <w:rsid w:val="005F1E72"/>
    <w:rsid w:val="005F2A00"/>
    <w:rsid w:val="005F3F43"/>
    <w:rsid w:val="005F5142"/>
    <w:rsid w:val="005F6493"/>
    <w:rsid w:val="006001A1"/>
    <w:rsid w:val="00600271"/>
    <w:rsid w:val="00601D5B"/>
    <w:rsid w:val="00602952"/>
    <w:rsid w:val="00602D61"/>
    <w:rsid w:val="00604ECD"/>
    <w:rsid w:val="00605217"/>
    <w:rsid w:val="00606149"/>
    <w:rsid w:val="00606944"/>
    <w:rsid w:val="00606E08"/>
    <w:rsid w:val="00607F9E"/>
    <w:rsid w:val="0061058A"/>
    <w:rsid w:val="0061283B"/>
    <w:rsid w:val="00613E60"/>
    <w:rsid w:val="00617F15"/>
    <w:rsid w:val="00620812"/>
    <w:rsid w:val="00621225"/>
    <w:rsid w:val="0062166C"/>
    <w:rsid w:val="0062548B"/>
    <w:rsid w:val="00626A97"/>
    <w:rsid w:val="006319E9"/>
    <w:rsid w:val="006332F1"/>
    <w:rsid w:val="00634F6C"/>
    <w:rsid w:val="0063707E"/>
    <w:rsid w:val="00640450"/>
    <w:rsid w:val="006411D6"/>
    <w:rsid w:val="006425E3"/>
    <w:rsid w:val="0064345A"/>
    <w:rsid w:val="00644B5D"/>
    <w:rsid w:val="006464F5"/>
    <w:rsid w:val="00647800"/>
    <w:rsid w:val="0065169F"/>
    <w:rsid w:val="006541DE"/>
    <w:rsid w:val="00654414"/>
    <w:rsid w:val="0065663A"/>
    <w:rsid w:val="00657319"/>
    <w:rsid w:val="006608E5"/>
    <w:rsid w:val="00664467"/>
    <w:rsid w:val="00665AD8"/>
    <w:rsid w:val="00666BCF"/>
    <w:rsid w:val="00667DBF"/>
    <w:rsid w:val="00667FBB"/>
    <w:rsid w:val="00671F2B"/>
    <w:rsid w:val="00672992"/>
    <w:rsid w:val="00680C2B"/>
    <w:rsid w:val="00683220"/>
    <w:rsid w:val="00683514"/>
    <w:rsid w:val="00683AE4"/>
    <w:rsid w:val="00684E17"/>
    <w:rsid w:val="0068567D"/>
    <w:rsid w:val="006857B7"/>
    <w:rsid w:val="00686382"/>
    <w:rsid w:val="006870BC"/>
    <w:rsid w:val="00691BAF"/>
    <w:rsid w:val="0069214F"/>
    <w:rsid w:val="00692A54"/>
    <w:rsid w:val="006953F2"/>
    <w:rsid w:val="006963AF"/>
    <w:rsid w:val="00697D17"/>
    <w:rsid w:val="006A0A6B"/>
    <w:rsid w:val="006A188C"/>
    <w:rsid w:val="006A5388"/>
    <w:rsid w:val="006A5974"/>
    <w:rsid w:val="006A5B6F"/>
    <w:rsid w:val="006A62AB"/>
    <w:rsid w:val="006B0803"/>
    <w:rsid w:val="006B1043"/>
    <w:rsid w:val="006B30DC"/>
    <w:rsid w:val="006B3745"/>
    <w:rsid w:val="006B43D3"/>
    <w:rsid w:val="006B44F3"/>
    <w:rsid w:val="006B491E"/>
    <w:rsid w:val="006C0FAC"/>
    <w:rsid w:val="006C234A"/>
    <w:rsid w:val="006C3AD6"/>
    <w:rsid w:val="006C4465"/>
    <w:rsid w:val="006C448E"/>
    <w:rsid w:val="006C4EB5"/>
    <w:rsid w:val="006C530E"/>
    <w:rsid w:val="006C5E98"/>
    <w:rsid w:val="006C61F9"/>
    <w:rsid w:val="006C6D8F"/>
    <w:rsid w:val="006D27B1"/>
    <w:rsid w:val="006D51A1"/>
    <w:rsid w:val="006D51E4"/>
    <w:rsid w:val="006D546E"/>
    <w:rsid w:val="006D654F"/>
    <w:rsid w:val="006E0005"/>
    <w:rsid w:val="006E31FE"/>
    <w:rsid w:val="006E36C0"/>
    <w:rsid w:val="006E4A9E"/>
    <w:rsid w:val="006E4F6A"/>
    <w:rsid w:val="006E5106"/>
    <w:rsid w:val="006E6017"/>
    <w:rsid w:val="006E6D09"/>
    <w:rsid w:val="006E77F0"/>
    <w:rsid w:val="006F5335"/>
    <w:rsid w:val="006F5500"/>
    <w:rsid w:val="00701E5B"/>
    <w:rsid w:val="0070323F"/>
    <w:rsid w:val="00703C0F"/>
    <w:rsid w:val="0070412F"/>
    <w:rsid w:val="00704F74"/>
    <w:rsid w:val="00706F1B"/>
    <w:rsid w:val="00714559"/>
    <w:rsid w:val="007147B7"/>
    <w:rsid w:val="00714AD3"/>
    <w:rsid w:val="00716A83"/>
    <w:rsid w:val="00721E8C"/>
    <w:rsid w:val="00722059"/>
    <w:rsid w:val="007229B9"/>
    <w:rsid w:val="00725DCB"/>
    <w:rsid w:val="00726430"/>
    <w:rsid w:val="00732F1B"/>
    <w:rsid w:val="0073425B"/>
    <w:rsid w:val="00734EAF"/>
    <w:rsid w:val="00735DB6"/>
    <w:rsid w:val="0074209E"/>
    <w:rsid w:val="007426F0"/>
    <w:rsid w:val="007429D1"/>
    <w:rsid w:val="00743AB4"/>
    <w:rsid w:val="00743F72"/>
    <w:rsid w:val="007474BC"/>
    <w:rsid w:val="007548BD"/>
    <w:rsid w:val="007548F8"/>
    <w:rsid w:val="00754BCC"/>
    <w:rsid w:val="00760180"/>
    <w:rsid w:val="007605EC"/>
    <w:rsid w:val="0076314B"/>
    <w:rsid w:val="00767D78"/>
    <w:rsid w:val="0077060D"/>
    <w:rsid w:val="0077380C"/>
    <w:rsid w:val="007738A5"/>
    <w:rsid w:val="007742D9"/>
    <w:rsid w:val="007754F0"/>
    <w:rsid w:val="00783345"/>
    <w:rsid w:val="0078520D"/>
    <w:rsid w:val="00787F7A"/>
    <w:rsid w:val="00790B9A"/>
    <w:rsid w:val="0079221D"/>
    <w:rsid w:val="0079256E"/>
    <w:rsid w:val="007929FB"/>
    <w:rsid w:val="00792C45"/>
    <w:rsid w:val="00793194"/>
    <w:rsid w:val="0079767E"/>
    <w:rsid w:val="007A0EA4"/>
    <w:rsid w:val="007A2AA9"/>
    <w:rsid w:val="007A331D"/>
    <w:rsid w:val="007A37D7"/>
    <w:rsid w:val="007A3C67"/>
    <w:rsid w:val="007A47C3"/>
    <w:rsid w:val="007A58A2"/>
    <w:rsid w:val="007B0FBE"/>
    <w:rsid w:val="007B20E9"/>
    <w:rsid w:val="007B2715"/>
    <w:rsid w:val="007B2DED"/>
    <w:rsid w:val="007B52BE"/>
    <w:rsid w:val="007B5B0E"/>
    <w:rsid w:val="007B71FC"/>
    <w:rsid w:val="007B7DD8"/>
    <w:rsid w:val="007C0D3B"/>
    <w:rsid w:val="007C2533"/>
    <w:rsid w:val="007D6286"/>
    <w:rsid w:val="007D691B"/>
    <w:rsid w:val="007D6D2F"/>
    <w:rsid w:val="007E2B53"/>
    <w:rsid w:val="007E2BD6"/>
    <w:rsid w:val="007E3320"/>
    <w:rsid w:val="007E4F8B"/>
    <w:rsid w:val="007E510C"/>
    <w:rsid w:val="007F3BF8"/>
    <w:rsid w:val="007F4D03"/>
    <w:rsid w:val="007F4F00"/>
    <w:rsid w:val="007F5E98"/>
    <w:rsid w:val="007F627C"/>
    <w:rsid w:val="007F766D"/>
    <w:rsid w:val="008021AF"/>
    <w:rsid w:val="00802B1D"/>
    <w:rsid w:val="00803136"/>
    <w:rsid w:val="00804991"/>
    <w:rsid w:val="00806099"/>
    <w:rsid w:val="00806213"/>
    <w:rsid w:val="00806B4A"/>
    <w:rsid w:val="00813909"/>
    <w:rsid w:val="00814E56"/>
    <w:rsid w:val="00815D83"/>
    <w:rsid w:val="008160BB"/>
    <w:rsid w:val="008165DD"/>
    <w:rsid w:val="008170BA"/>
    <w:rsid w:val="00820CC4"/>
    <w:rsid w:val="0082677A"/>
    <w:rsid w:val="00832E74"/>
    <w:rsid w:val="00833023"/>
    <w:rsid w:val="008331AD"/>
    <w:rsid w:val="00834916"/>
    <w:rsid w:val="00837A03"/>
    <w:rsid w:val="00837B85"/>
    <w:rsid w:val="00837EC0"/>
    <w:rsid w:val="0084000C"/>
    <w:rsid w:val="008406C7"/>
    <w:rsid w:val="008447A6"/>
    <w:rsid w:val="0084497C"/>
    <w:rsid w:val="00850BC3"/>
    <w:rsid w:val="00852EF1"/>
    <w:rsid w:val="00860FD1"/>
    <w:rsid w:val="008633E6"/>
    <w:rsid w:val="008649A5"/>
    <w:rsid w:val="008654DF"/>
    <w:rsid w:val="008668F8"/>
    <w:rsid w:val="00867B8F"/>
    <w:rsid w:val="008703CF"/>
    <w:rsid w:val="00870B77"/>
    <w:rsid w:val="00870E40"/>
    <w:rsid w:val="00871226"/>
    <w:rsid w:val="00871A02"/>
    <w:rsid w:val="008730F9"/>
    <w:rsid w:val="00875E2F"/>
    <w:rsid w:val="008801A2"/>
    <w:rsid w:val="0088090B"/>
    <w:rsid w:val="00883089"/>
    <w:rsid w:val="00884EEE"/>
    <w:rsid w:val="00886CB0"/>
    <w:rsid w:val="0089082F"/>
    <w:rsid w:val="0089110A"/>
    <w:rsid w:val="00892B7A"/>
    <w:rsid w:val="0089381F"/>
    <w:rsid w:val="008944F8"/>
    <w:rsid w:val="00894FAE"/>
    <w:rsid w:val="008956B4"/>
    <w:rsid w:val="00896AF6"/>
    <w:rsid w:val="00897A3D"/>
    <w:rsid w:val="008A26FC"/>
    <w:rsid w:val="008A396F"/>
    <w:rsid w:val="008B3769"/>
    <w:rsid w:val="008B4AD7"/>
    <w:rsid w:val="008B7F4E"/>
    <w:rsid w:val="008C0743"/>
    <w:rsid w:val="008C1D6D"/>
    <w:rsid w:val="008C7556"/>
    <w:rsid w:val="008C791B"/>
    <w:rsid w:val="008D0686"/>
    <w:rsid w:val="008D179E"/>
    <w:rsid w:val="008D1A6F"/>
    <w:rsid w:val="008D51E7"/>
    <w:rsid w:val="008D564F"/>
    <w:rsid w:val="008F02F3"/>
    <w:rsid w:val="008F5A26"/>
    <w:rsid w:val="008F5ECF"/>
    <w:rsid w:val="008F7956"/>
    <w:rsid w:val="00900967"/>
    <w:rsid w:val="009013D3"/>
    <w:rsid w:val="009032FE"/>
    <w:rsid w:val="0090456D"/>
    <w:rsid w:val="00904BFC"/>
    <w:rsid w:val="00906DF5"/>
    <w:rsid w:val="009076E8"/>
    <w:rsid w:val="009079A6"/>
    <w:rsid w:val="00907B31"/>
    <w:rsid w:val="00916A04"/>
    <w:rsid w:val="00917578"/>
    <w:rsid w:val="00917BB0"/>
    <w:rsid w:val="009202AB"/>
    <w:rsid w:val="00921329"/>
    <w:rsid w:val="00921808"/>
    <w:rsid w:val="00927CCE"/>
    <w:rsid w:val="0093091D"/>
    <w:rsid w:val="00932763"/>
    <w:rsid w:val="0093496A"/>
    <w:rsid w:val="00934F55"/>
    <w:rsid w:val="00936F70"/>
    <w:rsid w:val="00940BD0"/>
    <w:rsid w:val="009410EB"/>
    <w:rsid w:val="0094145B"/>
    <w:rsid w:val="0094509B"/>
    <w:rsid w:val="00945395"/>
    <w:rsid w:val="00947984"/>
    <w:rsid w:val="00950D9B"/>
    <w:rsid w:val="00951A1D"/>
    <w:rsid w:val="00951DFD"/>
    <w:rsid w:val="009524FD"/>
    <w:rsid w:val="00956390"/>
    <w:rsid w:val="00956A1F"/>
    <w:rsid w:val="0096132A"/>
    <w:rsid w:val="009620F6"/>
    <w:rsid w:val="00962628"/>
    <w:rsid w:val="00962937"/>
    <w:rsid w:val="00966751"/>
    <w:rsid w:val="00967202"/>
    <w:rsid w:val="00970C19"/>
    <w:rsid w:val="00971AFD"/>
    <w:rsid w:val="009730D3"/>
    <w:rsid w:val="00974988"/>
    <w:rsid w:val="0097654B"/>
    <w:rsid w:val="00977FCA"/>
    <w:rsid w:val="0098029E"/>
    <w:rsid w:val="00980489"/>
    <w:rsid w:val="00980CCE"/>
    <w:rsid w:val="00980D3A"/>
    <w:rsid w:val="009825A7"/>
    <w:rsid w:val="00982E26"/>
    <w:rsid w:val="00982E31"/>
    <w:rsid w:val="00984393"/>
    <w:rsid w:val="009843A9"/>
    <w:rsid w:val="0098569A"/>
    <w:rsid w:val="0098787A"/>
    <w:rsid w:val="00990830"/>
    <w:rsid w:val="00990BD4"/>
    <w:rsid w:val="00991AEE"/>
    <w:rsid w:val="009954D3"/>
    <w:rsid w:val="009959A8"/>
    <w:rsid w:val="009961A7"/>
    <w:rsid w:val="0099692C"/>
    <w:rsid w:val="009A429A"/>
    <w:rsid w:val="009A58DF"/>
    <w:rsid w:val="009A7A27"/>
    <w:rsid w:val="009B20B0"/>
    <w:rsid w:val="009B34C2"/>
    <w:rsid w:val="009B44EB"/>
    <w:rsid w:val="009B47B7"/>
    <w:rsid w:val="009B7EE9"/>
    <w:rsid w:val="009C0B9E"/>
    <w:rsid w:val="009C18DE"/>
    <w:rsid w:val="009C2A2F"/>
    <w:rsid w:val="009C690C"/>
    <w:rsid w:val="009C6C81"/>
    <w:rsid w:val="009D0E63"/>
    <w:rsid w:val="009D30A0"/>
    <w:rsid w:val="009D333D"/>
    <w:rsid w:val="009D52B5"/>
    <w:rsid w:val="009D60ED"/>
    <w:rsid w:val="009D68C6"/>
    <w:rsid w:val="009D769F"/>
    <w:rsid w:val="009D776A"/>
    <w:rsid w:val="009E209F"/>
    <w:rsid w:val="009E724F"/>
    <w:rsid w:val="009E7C0A"/>
    <w:rsid w:val="009E7D13"/>
    <w:rsid w:val="009E7D22"/>
    <w:rsid w:val="009F0149"/>
    <w:rsid w:val="009F04DD"/>
    <w:rsid w:val="009F2C3B"/>
    <w:rsid w:val="009F4FEE"/>
    <w:rsid w:val="009F726F"/>
    <w:rsid w:val="009F7281"/>
    <w:rsid w:val="00A01EB7"/>
    <w:rsid w:val="00A057AC"/>
    <w:rsid w:val="00A06181"/>
    <w:rsid w:val="00A10075"/>
    <w:rsid w:val="00A12C5D"/>
    <w:rsid w:val="00A12E30"/>
    <w:rsid w:val="00A131ED"/>
    <w:rsid w:val="00A13F6A"/>
    <w:rsid w:val="00A14ECF"/>
    <w:rsid w:val="00A16D92"/>
    <w:rsid w:val="00A20983"/>
    <w:rsid w:val="00A22023"/>
    <w:rsid w:val="00A23EC7"/>
    <w:rsid w:val="00A278C7"/>
    <w:rsid w:val="00A31378"/>
    <w:rsid w:val="00A31592"/>
    <w:rsid w:val="00A33327"/>
    <w:rsid w:val="00A354D5"/>
    <w:rsid w:val="00A376EA"/>
    <w:rsid w:val="00A37C8F"/>
    <w:rsid w:val="00A410A6"/>
    <w:rsid w:val="00A42D6F"/>
    <w:rsid w:val="00A435F4"/>
    <w:rsid w:val="00A45215"/>
    <w:rsid w:val="00A46EF1"/>
    <w:rsid w:val="00A46FE3"/>
    <w:rsid w:val="00A50F07"/>
    <w:rsid w:val="00A65504"/>
    <w:rsid w:val="00A70161"/>
    <w:rsid w:val="00A80738"/>
    <w:rsid w:val="00A81A21"/>
    <w:rsid w:val="00A82789"/>
    <w:rsid w:val="00A83BE7"/>
    <w:rsid w:val="00A8514A"/>
    <w:rsid w:val="00A87CE5"/>
    <w:rsid w:val="00A90527"/>
    <w:rsid w:val="00A92275"/>
    <w:rsid w:val="00A94C41"/>
    <w:rsid w:val="00A9595F"/>
    <w:rsid w:val="00A95C0A"/>
    <w:rsid w:val="00A971ED"/>
    <w:rsid w:val="00AA1AFC"/>
    <w:rsid w:val="00AA67B1"/>
    <w:rsid w:val="00AB040D"/>
    <w:rsid w:val="00AB0B17"/>
    <w:rsid w:val="00AB1EC0"/>
    <w:rsid w:val="00AB227E"/>
    <w:rsid w:val="00AB2FB2"/>
    <w:rsid w:val="00AB495D"/>
    <w:rsid w:val="00AB4FFE"/>
    <w:rsid w:val="00AB5808"/>
    <w:rsid w:val="00AB5B71"/>
    <w:rsid w:val="00AB7C3B"/>
    <w:rsid w:val="00AC0B98"/>
    <w:rsid w:val="00AC1820"/>
    <w:rsid w:val="00AC1C3C"/>
    <w:rsid w:val="00AC2D1F"/>
    <w:rsid w:val="00AC2FAC"/>
    <w:rsid w:val="00AC4BD4"/>
    <w:rsid w:val="00AC7A09"/>
    <w:rsid w:val="00AC7C11"/>
    <w:rsid w:val="00AD2B9C"/>
    <w:rsid w:val="00AD4FAE"/>
    <w:rsid w:val="00AD53C4"/>
    <w:rsid w:val="00AE1265"/>
    <w:rsid w:val="00AE245B"/>
    <w:rsid w:val="00AE26A2"/>
    <w:rsid w:val="00AE3E4C"/>
    <w:rsid w:val="00AE4ECD"/>
    <w:rsid w:val="00AE54D1"/>
    <w:rsid w:val="00AE7DD5"/>
    <w:rsid w:val="00AF00F7"/>
    <w:rsid w:val="00AF0951"/>
    <w:rsid w:val="00AF1072"/>
    <w:rsid w:val="00AF1486"/>
    <w:rsid w:val="00AF267C"/>
    <w:rsid w:val="00AF68D8"/>
    <w:rsid w:val="00AF6A3B"/>
    <w:rsid w:val="00AF6BF3"/>
    <w:rsid w:val="00AF7466"/>
    <w:rsid w:val="00B0000D"/>
    <w:rsid w:val="00B0553F"/>
    <w:rsid w:val="00B1186A"/>
    <w:rsid w:val="00B119C0"/>
    <w:rsid w:val="00B12453"/>
    <w:rsid w:val="00B13309"/>
    <w:rsid w:val="00B149F6"/>
    <w:rsid w:val="00B1532E"/>
    <w:rsid w:val="00B21E81"/>
    <w:rsid w:val="00B22DE3"/>
    <w:rsid w:val="00B2478D"/>
    <w:rsid w:val="00B25BAA"/>
    <w:rsid w:val="00B25E32"/>
    <w:rsid w:val="00B2794F"/>
    <w:rsid w:val="00B279A9"/>
    <w:rsid w:val="00B30B2A"/>
    <w:rsid w:val="00B32459"/>
    <w:rsid w:val="00B32C3C"/>
    <w:rsid w:val="00B32F50"/>
    <w:rsid w:val="00B3395E"/>
    <w:rsid w:val="00B35027"/>
    <w:rsid w:val="00B35C76"/>
    <w:rsid w:val="00B36B5B"/>
    <w:rsid w:val="00B37E5C"/>
    <w:rsid w:val="00B4014A"/>
    <w:rsid w:val="00B4067C"/>
    <w:rsid w:val="00B41019"/>
    <w:rsid w:val="00B41F5C"/>
    <w:rsid w:val="00B4521B"/>
    <w:rsid w:val="00B45DCD"/>
    <w:rsid w:val="00B46192"/>
    <w:rsid w:val="00B46946"/>
    <w:rsid w:val="00B46BE3"/>
    <w:rsid w:val="00B47867"/>
    <w:rsid w:val="00B50CCE"/>
    <w:rsid w:val="00B52D82"/>
    <w:rsid w:val="00B54922"/>
    <w:rsid w:val="00B55F24"/>
    <w:rsid w:val="00B5616E"/>
    <w:rsid w:val="00B56C37"/>
    <w:rsid w:val="00B57590"/>
    <w:rsid w:val="00B578F8"/>
    <w:rsid w:val="00B57F82"/>
    <w:rsid w:val="00B62170"/>
    <w:rsid w:val="00B62DC1"/>
    <w:rsid w:val="00B63187"/>
    <w:rsid w:val="00B63632"/>
    <w:rsid w:val="00B63C96"/>
    <w:rsid w:val="00B67820"/>
    <w:rsid w:val="00B70E43"/>
    <w:rsid w:val="00B71EA5"/>
    <w:rsid w:val="00B74C1A"/>
    <w:rsid w:val="00B75453"/>
    <w:rsid w:val="00B758BC"/>
    <w:rsid w:val="00B855F5"/>
    <w:rsid w:val="00B86F6B"/>
    <w:rsid w:val="00B871F9"/>
    <w:rsid w:val="00B908BD"/>
    <w:rsid w:val="00B92354"/>
    <w:rsid w:val="00B924BC"/>
    <w:rsid w:val="00B927B3"/>
    <w:rsid w:val="00B92C0D"/>
    <w:rsid w:val="00B93292"/>
    <w:rsid w:val="00B95D29"/>
    <w:rsid w:val="00B97954"/>
    <w:rsid w:val="00BA0BE4"/>
    <w:rsid w:val="00BA0CDB"/>
    <w:rsid w:val="00BA2063"/>
    <w:rsid w:val="00BA5D4F"/>
    <w:rsid w:val="00BA7816"/>
    <w:rsid w:val="00BA7F8A"/>
    <w:rsid w:val="00BB675F"/>
    <w:rsid w:val="00BC282F"/>
    <w:rsid w:val="00BC3FA9"/>
    <w:rsid w:val="00BC54A3"/>
    <w:rsid w:val="00BC6A0E"/>
    <w:rsid w:val="00BC7B29"/>
    <w:rsid w:val="00BD05BD"/>
    <w:rsid w:val="00BD094A"/>
    <w:rsid w:val="00BD0A46"/>
    <w:rsid w:val="00BD193B"/>
    <w:rsid w:val="00BD1C22"/>
    <w:rsid w:val="00BD3B07"/>
    <w:rsid w:val="00BD453C"/>
    <w:rsid w:val="00BD4C0E"/>
    <w:rsid w:val="00BE04CC"/>
    <w:rsid w:val="00BE2D2B"/>
    <w:rsid w:val="00BE33FD"/>
    <w:rsid w:val="00BE3AA7"/>
    <w:rsid w:val="00BE6AB9"/>
    <w:rsid w:val="00BE6EAD"/>
    <w:rsid w:val="00BF1BAF"/>
    <w:rsid w:val="00BF2147"/>
    <w:rsid w:val="00BF247B"/>
    <w:rsid w:val="00BF3AA8"/>
    <w:rsid w:val="00BF4C64"/>
    <w:rsid w:val="00BF74E5"/>
    <w:rsid w:val="00C0124E"/>
    <w:rsid w:val="00C03104"/>
    <w:rsid w:val="00C05F30"/>
    <w:rsid w:val="00C10706"/>
    <w:rsid w:val="00C10B64"/>
    <w:rsid w:val="00C10D8E"/>
    <w:rsid w:val="00C12A6D"/>
    <w:rsid w:val="00C1358A"/>
    <w:rsid w:val="00C2050D"/>
    <w:rsid w:val="00C20D7F"/>
    <w:rsid w:val="00C2127E"/>
    <w:rsid w:val="00C23398"/>
    <w:rsid w:val="00C23688"/>
    <w:rsid w:val="00C236A7"/>
    <w:rsid w:val="00C23C61"/>
    <w:rsid w:val="00C24886"/>
    <w:rsid w:val="00C25A06"/>
    <w:rsid w:val="00C27B13"/>
    <w:rsid w:val="00C27E5C"/>
    <w:rsid w:val="00C30924"/>
    <w:rsid w:val="00C31206"/>
    <w:rsid w:val="00C31F55"/>
    <w:rsid w:val="00C323B0"/>
    <w:rsid w:val="00C354E7"/>
    <w:rsid w:val="00C37BA8"/>
    <w:rsid w:val="00C44AEF"/>
    <w:rsid w:val="00C454BD"/>
    <w:rsid w:val="00C53BC7"/>
    <w:rsid w:val="00C54311"/>
    <w:rsid w:val="00C54976"/>
    <w:rsid w:val="00C55F78"/>
    <w:rsid w:val="00C561BF"/>
    <w:rsid w:val="00C61F0E"/>
    <w:rsid w:val="00C61F74"/>
    <w:rsid w:val="00C626AC"/>
    <w:rsid w:val="00C630A1"/>
    <w:rsid w:val="00C64675"/>
    <w:rsid w:val="00C65581"/>
    <w:rsid w:val="00C66751"/>
    <w:rsid w:val="00C67B3D"/>
    <w:rsid w:val="00C729AB"/>
    <w:rsid w:val="00C801C2"/>
    <w:rsid w:val="00C804C1"/>
    <w:rsid w:val="00C81755"/>
    <w:rsid w:val="00C82C0D"/>
    <w:rsid w:val="00C833D1"/>
    <w:rsid w:val="00C8457E"/>
    <w:rsid w:val="00C863C4"/>
    <w:rsid w:val="00C87D07"/>
    <w:rsid w:val="00C9020E"/>
    <w:rsid w:val="00C9114D"/>
    <w:rsid w:val="00C918D7"/>
    <w:rsid w:val="00C94D1F"/>
    <w:rsid w:val="00C971B9"/>
    <w:rsid w:val="00CA0549"/>
    <w:rsid w:val="00CA0BAC"/>
    <w:rsid w:val="00CA0D3D"/>
    <w:rsid w:val="00CA176D"/>
    <w:rsid w:val="00CA5225"/>
    <w:rsid w:val="00CA5D33"/>
    <w:rsid w:val="00CA794E"/>
    <w:rsid w:val="00CB3ACC"/>
    <w:rsid w:val="00CB66B4"/>
    <w:rsid w:val="00CB7954"/>
    <w:rsid w:val="00CC13E2"/>
    <w:rsid w:val="00CC1DDB"/>
    <w:rsid w:val="00CC2582"/>
    <w:rsid w:val="00CD0D6C"/>
    <w:rsid w:val="00CD2136"/>
    <w:rsid w:val="00CD51DC"/>
    <w:rsid w:val="00CD56DB"/>
    <w:rsid w:val="00CD6919"/>
    <w:rsid w:val="00CD7767"/>
    <w:rsid w:val="00CE1289"/>
    <w:rsid w:val="00CF4930"/>
    <w:rsid w:val="00D01140"/>
    <w:rsid w:val="00D02133"/>
    <w:rsid w:val="00D0347D"/>
    <w:rsid w:val="00D04C85"/>
    <w:rsid w:val="00D051C5"/>
    <w:rsid w:val="00D0606A"/>
    <w:rsid w:val="00D07E68"/>
    <w:rsid w:val="00D100D5"/>
    <w:rsid w:val="00D10350"/>
    <w:rsid w:val="00D107E6"/>
    <w:rsid w:val="00D112BD"/>
    <w:rsid w:val="00D1328D"/>
    <w:rsid w:val="00D135D3"/>
    <w:rsid w:val="00D157B8"/>
    <w:rsid w:val="00D17BEB"/>
    <w:rsid w:val="00D2003E"/>
    <w:rsid w:val="00D2047A"/>
    <w:rsid w:val="00D216C4"/>
    <w:rsid w:val="00D221EC"/>
    <w:rsid w:val="00D22528"/>
    <w:rsid w:val="00D240A4"/>
    <w:rsid w:val="00D252FE"/>
    <w:rsid w:val="00D253B5"/>
    <w:rsid w:val="00D30242"/>
    <w:rsid w:val="00D30ED4"/>
    <w:rsid w:val="00D3398A"/>
    <w:rsid w:val="00D349BE"/>
    <w:rsid w:val="00D36612"/>
    <w:rsid w:val="00D404ED"/>
    <w:rsid w:val="00D41A9B"/>
    <w:rsid w:val="00D428F0"/>
    <w:rsid w:val="00D45F88"/>
    <w:rsid w:val="00D46CC2"/>
    <w:rsid w:val="00D50B56"/>
    <w:rsid w:val="00D50E76"/>
    <w:rsid w:val="00D53ED2"/>
    <w:rsid w:val="00D6268D"/>
    <w:rsid w:val="00D63FAD"/>
    <w:rsid w:val="00D66E39"/>
    <w:rsid w:val="00D70E79"/>
    <w:rsid w:val="00D71E57"/>
    <w:rsid w:val="00D749CC"/>
    <w:rsid w:val="00D77BEC"/>
    <w:rsid w:val="00D77ED3"/>
    <w:rsid w:val="00D809BC"/>
    <w:rsid w:val="00D80BBF"/>
    <w:rsid w:val="00D8126E"/>
    <w:rsid w:val="00D82C1E"/>
    <w:rsid w:val="00D82FD3"/>
    <w:rsid w:val="00D84093"/>
    <w:rsid w:val="00D86B71"/>
    <w:rsid w:val="00D87E58"/>
    <w:rsid w:val="00D91FE7"/>
    <w:rsid w:val="00D943B2"/>
    <w:rsid w:val="00D95D4A"/>
    <w:rsid w:val="00D95E08"/>
    <w:rsid w:val="00DA0FF2"/>
    <w:rsid w:val="00DA1109"/>
    <w:rsid w:val="00DA2705"/>
    <w:rsid w:val="00DA27C7"/>
    <w:rsid w:val="00DA7947"/>
    <w:rsid w:val="00DB0793"/>
    <w:rsid w:val="00DB3B34"/>
    <w:rsid w:val="00DB5F97"/>
    <w:rsid w:val="00DB6088"/>
    <w:rsid w:val="00DB6B23"/>
    <w:rsid w:val="00DC1001"/>
    <w:rsid w:val="00DC12D1"/>
    <w:rsid w:val="00DC2DD8"/>
    <w:rsid w:val="00DC4DF3"/>
    <w:rsid w:val="00DC5816"/>
    <w:rsid w:val="00DC5C99"/>
    <w:rsid w:val="00DC5E23"/>
    <w:rsid w:val="00DD25A3"/>
    <w:rsid w:val="00DD3281"/>
    <w:rsid w:val="00DD6711"/>
    <w:rsid w:val="00DD6CD4"/>
    <w:rsid w:val="00DD7DA5"/>
    <w:rsid w:val="00DE0008"/>
    <w:rsid w:val="00DE007A"/>
    <w:rsid w:val="00DE05F9"/>
    <w:rsid w:val="00DE2209"/>
    <w:rsid w:val="00DE287B"/>
    <w:rsid w:val="00DE6B02"/>
    <w:rsid w:val="00DF0E70"/>
    <w:rsid w:val="00DF3BEC"/>
    <w:rsid w:val="00DF5AB2"/>
    <w:rsid w:val="00E027B7"/>
    <w:rsid w:val="00E02FDF"/>
    <w:rsid w:val="00E03B07"/>
    <w:rsid w:val="00E05297"/>
    <w:rsid w:val="00E067E3"/>
    <w:rsid w:val="00E06E06"/>
    <w:rsid w:val="00E10428"/>
    <w:rsid w:val="00E10C3A"/>
    <w:rsid w:val="00E118C2"/>
    <w:rsid w:val="00E119B6"/>
    <w:rsid w:val="00E13951"/>
    <w:rsid w:val="00E14E29"/>
    <w:rsid w:val="00E15F25"/>
    <w:rsid w:val="00E17105"/>
    <w:rsid w:val="00E20835"/>
    <w:rsid w:val="00E21AE5"/>
    <w:rsid w:val="00E220C2"/>
    <w:rsid w:val="00E2384C"/>
    <w:rsid w:val="00E2498D"/>
    <w:rsid w:val="00E249C6"/>
    <w:rsid w:val="00E24F04"/>
    <w:rsid w:val="00E27096"/>
    <w:rsid w:val="00E32402"/>
    <w:rsid w:val="00E33527"/>
    <w:rsid w:val="00E3736D"/>
    <w:rsid w:val="00E37F14"/>
    <w:rsid w:val="00E41F01"/>
    <w:rsid w:val="00E42FF9"/>
    <w:rsid w:val="00E4301E"/>
    <w:rsid w:val="00E431C7"/>
    <w:rsid w:val="00E43EE7"/>
    <w:rsid w:val="00E443DB"/>
    <w:rsid w:val="00E45189"/>
    <w:rsid w:val="00E453EA"/>
    <w:rsid w:val="00E460DB"/>
    <w:rsid w:val="00E469E8"/>
    <w:rsid w:val="00E470A4"/>
    <w:rsid w:val="00E47973"/>
    <w:rsid w:val="00E52C01"/>
    <w:rsid w:val="00E57B7E"/>
    <w:rsid w:val="00E61309"/>
    <w:rsid w:val="00E614E1"/>
    <w:rsid w:val="00E65C1B"/>
    <w:rsid w:val="00E66391"/>
    <w:rsid w:val="00E66A5E"/>
    <w:rsid w:val="00E675A8"/>
    <w:rsid w:val="00E71F23"/>
    <w:rsid w:val="00E73683"/>
    <w:rsid w:val="00E74CB5"/>
    <w:rsid w:val="00E80EAB"/>
    <w:rsid w:val="00E81294"/>
    <w:rsid w:val="00E81E24"/>
    <w:rsid w:val="00E820A4"/>
    <w:rsid w:val="00E8316E"/>
    <w:rsid w:val="00E83DF3"/>
    <w:rsid w:val="00E84548"/>
    <w:rsid w:val="00E8562F"/>
    <w:rsid w:val="00E85FA7"/>
    <w:rsid w:val="00E90377"/>
    <w:rsid w:val="00E92B3A"/>
    <w:rsid w:val="00E92F08"/>
    <w:rsid w:val="00E978B7"/>
    <w:rsid w:val="00EA1925"/>
    <w:rsid w:val="00EA1B57"/>
    <w:rsid w:val="00EA3473"/>
    <w:rsid w:val="00EA6792"/>
    <w:rsid w:val="00EA6DA4"/>
    <w:rsid w:val="00EB0642"/>
    <w:rsid w:val="00EB1A85"/>
    <w:rsid w:val="00EB1BAB"/>
    <w:rsid w:val="00EB72EE"/>
    <w:rsid w:val="00EC2525"/>
    <w:rsid w:val="00EC5CA3"/>
    <w:rsid w:val="00EC5FFD"/>
    <w:rsid w:val="00ED1FA2"/>
    <w:rsid w:val="00ED2708"/>
    <w:rsid w:val="00ED3959"/>
    <w:rsid w:val="00ED48A5"/>
    <w:rsid w:val="00ED4ED4"/>
    <w:rsid w:val="00ED5118"/>
    <w:rsid w:val="00ED519B"/>
    <w:rsid w:val="00ED5600"/>
    <w:rsid w:val="00ED6218"/>
    <w:rsid w:val="00EE0ECF"/>
    <w:rsid w:val="00EE178B"/>
    <w:rsid w:val="00EE231E"/>
    <w:rsid w:val="00EE2ABD"/>
    <w:rsid w:val="00EE7956"/>
    <w:rsid w:val="00EF0D7F"/>
    <w:rsid w:val="00EF0FA6"/>
    <w:rsid w:val="00EF2F5F"/>
    <w:rsid w:val="00EF6631"/>
    <w:rsid w:val="00EF7124"/>
    <w:rsid w:val="00F00EC0"/>
    <w:rsid w:val="00F01448"/>
    <w:rsid w:val="00F020DB"/>
    <w:rsid w:val="00F0486A"/>
    <w:rsid w:val="00F10962"/>
    <w:rsid w:val="00F109D0"/>
    <w:rsid w:val="00F10B5E"/>
    <w:rsid w:val="00F126BC"/>
    <w:rsid w:val="00F13667"/>
    <w:rsid w:val="00F155C7"/>
    <w:rsid w:val="00F159A7"/>
    <w:rsid w:val="00F1692A"/>
    <w:rsid w:val="00F17583"/>
    <w:rsid w:val="00F201AF"/>
    <w:rsid w:val="00F204E8"/>
    <w:rsid w:val="00F22425"/>
    <w:rsid w:val="00F22F8C"/>
    <w:rsid w:val="00F24856"/>
    <w:rsid w:val="00F26B62"/>
    <w:rsid w:val="00F27907"/>
    <w:rsid w:val="00F33920"/>
    <w:rsid w:val="00F3404E"/>
    <w:rsid w:val="00F41869"/>
    <w:rsid w:val="00F41FBB"/>
    <w:rsid w:val="00F43D2A"/>
    <w:rsid w:val="00F44568"/>
    <w:rsid w:val="00F468E8"/>
    <w:rsid w:val="00F4739A"/>
    <w:rsid w:val="00F479AA"/>
    <w:rsid w:val="00F47A6A"/>
    <w:rsid w:val="00F52103"/>
    <w:rsid w:val="00F52148"/>
    <w:rsid w:val="00F56C2C"/>
    <w:rsid w:val="00F576A8"/>
    <w:rsid w:val="00F60C8F"/>
    <w:rsid w:val="00F614B2"/>
    <w:rsid w:val="00F619FA"/>
    <w:rsid w:val="00F61AA2"/>
    <w:rsid w:val="00F6244D"/>
    <w:rsid w:val="00F64247"/>
    <w:rsid w:val="00F70847"/>
    <w:rsid w:val="00F729AA"/>
    <w:rsid w:val="00F737A9"/>
    <w:rsid w:val="00F73830"/>
    <w:rsid w:val="00F772E6"/>
    <w:rsid w:val="00F805E1"/>
    <w:rsid w:val="00F83C5D"/>
    <w:rsid w:val="00F8469D"/>
    <w:rsid w:val="00F84B9F"/>
    <w:rsid w:val="00F84CA7"/>
    <w:rsid w:val="00F86150"/>
    <w:rsid w:val="00F874D3"/>
    <w:rsid w:val="00F87782"/>
    <w:rsid w:val="00F90382"/>
    <w:rsid w:val="00F90BBF"/>
    <w:rsid w:val="00F91FFE"/>
    <w:rsid w:val="00F9350A"/>
    <w:rsid w:val="00F9374A"/>
    <w:rsid w:val="00F93F10"/>
    <w:rsid w:val="00F93FED"/>
    <w:rsid w:val="00F941E8"/>
    <w:rsid w:val="00F97674"/>
    <w:rsid w:val="00FA06F2"/>
    <w:rsid w:val="00FA3C7F"/>
    <w:rsid w:val="00FA7B02"/>
    <w:rsid w:val="00FB3560"/>
    <w:rsid w:val="00FB3AA7"/>
    <w:rsid w:val="00FB3F88"/>
    <w:rsid w:val="00FB78BC"/>
    <w:rsid w:val="00FC1830"/>
    <w:rsid w:val="00FC4487"/>
    <w:rsid w:val="00FC4B59"/>
    <w:rsid w:val="00FC58EA"/>
    <w:rsid w:val="00FD25D1"/>
    <w:rsid w:val="00FD36EE"/>
    <w:rsid w:val="00FD56BA"/>
    <w:rsid w:val="00FE17EB"/>
    <w:rsid w:val="00FE281A"/>
    <w:rsid w:val="00FE46D3"/>
    <w:rsid w:val="00FE5851"/>
    <w:rsid w:val="00FE67B8"/>
    <w:rsid w:val="00FE6E15"/>
    <w:rsid w:val="00FE72FF"/>
    <w:rsid w:val="00FF1954"/>
    <w:rsid w:val="00FF2DEB"/>
    <w:rsid w:val="00FF36AB"/>
    <w:rsid w:val="00FF5F9B"/>
    <w:rsid w:val="00FF69B1"/>
    <w:rsid w:val="00FF6A31"/>
    <w:rsid w:val="06A209C6"/>
    <w:rsid w:val="0828253B"/>
    <w:rsid w:val="0A912E9E"/>
    <w:rsid w:val="13BCDA1C"/>
    <w:rsid w:val="15F9DD9B"/>
    <w:rsid w:val="1B00452F"/>
    <w:rsid w:val="1C9DA017"/>
    <w:rsid w:val="1CBC68E0"/>
    <w:rsid w:val="1DF5AF16"/>
    <w:rsid w:val="2164FE0E"/>
    <w:rsid w:val="313E86BE"/>
    <w:rsid w:val="3277D72F"/>
    <w:rsid w:val="3587DF0D"/>
    <w:rsid w:val="3A62F98E"/>
    <w:rsid w:val="3AE98665"/>
    <w:rsid w:val="3E401632"/>
    <w:rsid w:val="4161BBE8"/>
    <w:rsid w:val="4184A945"/>
    <w:rsid w:val="4214D259"/>
    <w:rsid w:val="4279329B"/>
    <w:rsid w:val="447FCF54"/>
    <w:rsid w:val="468844F0"/>
    <w:rsid w:val="46C02D6D"/>
    <w:rsid w:val="49076095"/>
    <w:rsid w:val="4C976A5F"/>
    <w:rsid w:val="4C9C8710"/>
    <w:rsid w:val="4CAB8038"/>
    <w:rsid w:val="5434ACDE"/>
    <w:rsid w:val="55BD7267"/>
    <w:rsid w:val="570DB103"/>
    <w:rsid w:val="581607A2"/>
    <w:rsid w:val="58DFFA95"/>
    <w:rsid w:val="61A05EA7"/>
    <w:rsid w:val="64D2C19F"/>
    <w:rsid w:val="6AEC34C9"/>
    <w:rsid w:val="70BCFA3A"/>
    <w:rsid w:val="73586865"/>
    <w:rsid w:val="74D7AF69"/>
    <w:rsid w:val="7662EED7"/>
    <w:rsid w:val="780ED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AFB96B34-1AC6-4C56-ACA0-827459F2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AE26A2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Header-page-number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customStyle="1" w:styleId="Header-page-numberChar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strans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creasy\Downloads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FA35B5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RDefault="00FA35B5" w:rsidP="003731B7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RDefault="00FA35B5" w:rsidP="003731B7">
          <w:r>
            <w:t>We work for and with communities, helping them come to life by walking, wheeling and cycling.</w:t>
          </w:r>
        </w:p>
        <w:p w:rsidR="009C0E7E" w:rsidRDefault="00FA35B5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C33D2"/>
    <w:rsid w:val="000C7900"/>
    <w:rsid w:val="00123E23"/>
    <w:rsid w:val="00203424"/>
    <w:rsid w:val="00237F89"/>
    <w:rsid w:val="002548FF"/>
    <w:rsid w:val="002F5DA5"/>
    <w:rsid w:val="00350A37"/>
    <w:rsid w:val="003731B7"/>
    <w:rsid w:val="003806A6"/>
    <w:rsid w:val="003B57A1"/>
    <w:rsid w:val="003D2964"/>
    <w:rsid w:val="004A4E7C"/>
    <w:rsid w:val="004C6B7E"/>
    <w:rsid w:val="00507EAA"/>
    <w:rsid w:val="006464F5"/>
    <w:rsid w:val="006A0A6B"/>
    <w:rsid w:val="00743AB4"/>
    <w:rsid w:val="007D6FF1"/>
    <w:rsid w:val="009117BF"/>
    <w:rsid w:val="009C0E7E"/>
    <w:rsid w:val="009C3942"/>
    <w:rsid w:val="009E1C86"/>
    <w:rsid w:val="009E724F"/>
    <w:rsid w:val="00A87B1D"/>
    <w:rsid w:val="00AC2D1F"/>
    <w:rsid w:val="00B8729B"/>
    <w:rsid w:val="00BD094A"/>
    <w:rsid w:val="00BF74E5"/>
    <w:rsid w:val="00C02756"/>
    <w:rsid w:val="00C863C4"/>
    <w:rsid w:val="00D112BD"/>
    <w:rsid w:val="00D22528"/>
    <w:rsid w:val="00D45F88"/>
    <w:rsid w:val="00D7235B"/>
    <w:rsid w:val="00DB5F97"/>
    <w:rsid w:val="00DC44D3"/>
    <w:rsid w:val="00EF0FA6"/>
    <w:rsid w:val="00F10B5E"/>
    <w:rsid w:val="00FA35B5"/>
    <w:rsid w:val="00FE42F5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d3a458f-664c-47e4-8a2d-a299ea1879d7" ContentTypeId="0x0101" PreviousValue="false" LastSyncTimeStamp="2023-03-10T15:56:41.037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A1721B3344E469060449344D1ECA9" ma:contentTypeVersion="19" ma:contentTypeDescription="Create a new document." ma:contentTypeScope="" ma:versionID="a959f152670a0ed4af37c276d414fbb4">
  <xsd:schema xmlns:xsd="http://www.w3.org/2001/XMLSchema" xmlns:xs="http://www.w3.org/2001/XMLSchema" xmlns:p="http://schemas.microsoft.com/office/2006/metadata/properties" xmlns:ns2="eb8dbbb7-6de1-4957-84dd-88d235fe7bc5" xmlns:ns3="e5b410cc-2bce-44e8-b994-973dd6fff147" xmlns:ns4="7558cb13-ad76-4df7-a2dc-a4162272a5f0" targetNamespace="http://schemas.microsoft.com/office/2006/metadata/properties" ma:root="true" ma:fieldsID="efeebcefad640f5cef0c44c601041bec" ns2:_="" ns3:_="" ns4:_="">
    <xsd:import namespace="eb8dbbb7-6de1-4957-84dd-88d235fe7bc5"/>
    <xsd:import namespace="e5b410cc-2bce-44e8-b994-973dd6fff147"/>
    <xsd:import namespace="7558cb13-ad76-4df7-a2dc-a4162272a5f0"/>
    <xsd:element name="properties">
      <xsd:complexType>
        <xsd:sequence>
          <xsd:element name="documentManagement">
            <xsd:complexType>
              <xsd:all>
                <xsd:element ref="ns2:Personal_x0020_Data" minOccurs="0"/>
                <xsd:element ref="ns3:DocumentType" minOccurs="0"/>
                <xsd:element ref="ns3:Documentsubtype" minOccurs="0"/>
                <xsd:element ref="ns3:Published" minOccurs="0"/>
                <xsd:element ref="ns2:TaxCatchAllLabel" minOccurs="0"/>
                <xsd:element ref="ns2:fca9d648a43b46669eacfabf60a2fbe9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g98fcb1e41c24d22b7a50d9b68ff167a" minOccurs="0"/>
                <xsd:element ref="ns3:ec77956ec5fd42ba8cd5ca90edab5c87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2:TaxCatchAll" minOccurs="0"/>
                <xsd:element ref="ns3:e964510a26d041818e431d5a046fdb24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Personal_x0020_Data" ma:index="4" nillable="true" ma:displayName="Personal Data" ma:default="" ma:format="Dropdown" ma:internalName="Personal_x0020_Data" ma:readOnly="false">
      <xsd:simpleType>
        <xsd:restriction base="dms:Choice">
          <xsd:enumeration value="Personal Data"/>
          <xsd:enumeration value="Special Category Data"/>
          <xsd:enumeration value="None"/>
        </xsd:restriction>
      </xsd:simpleType>
    </xsd:element>
    <xsd:element name="TaxCatchAllLabel" ma:index="10" nillable="true" ma:displayName="Taxonomy Catch All Column1" ma:hidden="true" ma:list="{913c9a43-f1ac-46cf-9fc8-23ba01e19829}" ma:internalName="TaxCatchAllLabel" ma:readOnly="false" ma:showField="CatchAllDataLabel" ma:web="7558cb13-ad76-4df7-a2dc-a4162272a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readOnly="false" ma:default="" ma:fieldId="{fca9d648-a43b-4666-9eac-fabf60a2fbe9}" ma:sspId="dd3a458f-664c-47e4-8a2d-a299ea1879d7" ma:termSetId="b49f64b3-4722-4336-9a5c-56c326b34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8fcb1e41c24d22b7a50d9b68ff167a" ma:index="21" nillable="true" ma:taxonomy="true" ma:internalName="g98fcb1e41c24d22b7a50d9b68ff167a" ma:taxonomyFieldName="Department_x0020_Field" ma:displayName="Department Field" ma:readOnly="false" ma:default="1;#People ＆ Organisation|d2c366fa-6875-4d84-9528-ed00a4f4d31e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913c9a43-f1ac-46cf-9fc8-23ba01e19829}" ma:internalName="TaxCatchAll" ma:readOnly="false" ma:showField="CatchAllData" ma:web="7558cb13-ad76-4df7-a2dc-a4162272a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410cc-2bce-44e8-b994-973dd6fff147" elementFormDefault="qualified">
    <xsd:import namespace="http://schemas.microsoft.com/office/2006/documentManagement/types"/>
    <xsd:import namespace="http://schemas.microsoft.com/office/infopath/2007/PartnerControls"/>
    <xsd:element name="DocumentType" ma:index="5" nillable="true" ma:displayName="Document Type" ma:default="Policy" ma:format="Dropdown" ma:internalName="DocumentType">
      <xsd:simpleType>
        <xsd:restriction base="dms:Choice">
          <xsd:enumeration value="Policy"/>
          <xsd:enumeration value="Guidance"/>
          <xsd:enumeration value="Form"/>
          <xsd:enumeration value="Information"/>
          <xsd:enumeration value="Template Document"/>
        </xsd:restriction>
      </xsd:simpleType>
    </xsd:element>
    <xsd:element name="Documentsubtype" ma:index="6" nillable="true" ma:displayName="Document sub-type" ma:format="Dropdown" ma:internalName="Documentsubtype">
      <xsd:simpleType>
        <xsd:restriction base="dms:Choice">
          <xsd:enumeration value="Behaviours"/>
          <xsd:enumeration value="Health &amp; Wellbeing"/>
          <xsd:enumeration value="Induction, Impact &amp; Development"/>
          <xsd:enumeration value="Pay &amp; Benefits"/>
          <xsd:enumeration value="Performance Management"/>
          <xsd:enumeration value="Recruitment"/>
          <xsd:enumeration value="Sustrans Principles"/>
          <xsd:enumeration value="Time &amp; Absence"/>
        </xsd:restriction>
      </xsd:simpleType>
    </xsd:element>
    <xsd:element name="Published" ma:index="7" nillable="true" ma:displayName="Published" ma:format="DateOnly" ma:internalName="Published" ma:readOnly="false">
      <xsd:simpleType>
        <xsd:restriction base="dms:DateTim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c77956ec5fd42ba8cd5ca90edab5c87" ma:index="22" nillable="true" ma:taxonomy="true" ma:internalName="ec77956ec5fd42ba8cd5ca90edab5c87" ma:taxonomyFieldName="Department" ma:displayName="Department" ma:readOnly="false" ma:default="" ma:fieldId="{ec77956e-c5fd-42ba-8cd5-ca90edab5c87}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964510a26d041818e431d5a046fdb24" ma:index="28" nillable="true" ma:taxonomy="true" ma:internalName="e964510a26d041818e431d5a046fdb24" ma:taxonomyFieldName="Region" ma:displayName="Region" ma:readOnly="false" ma:default="" ma:fieldId="{e964510a-26d0-4181-8e43-1d5a046fdb24}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8cb13-ad76-4df7-a2dc-a4162272a5f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2</Value>
      <Value>3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Personal_x0020_Data xmlns="eb8dbbb7-6de1-4957-84dd-88d235fe7bc5" xsi:nil="true"/>
    <Documentsubtype xmlns="e5b410cc-2bce-44e8-b994-973dd6fff147" xsi:nil="true"/>
    <DocumentType xmlns="e5b410cc-2bce-44e8-b994-973dd6fff147" xsi:nil="true"/>
    <TaxCatchAllLabel xmlns="eb8dbbb7-6de1-4957-84dd-88d235fe7bc5" xsi:nil="true"/>
    <e964510a26d041818e431d5a046fdb24 xmlns="e5b410cc-2bce-44e8-b994-973dd6fff147">
      <Terms xmlns="http://schemas.microsoft.com/office/infopath/2007/PartnerControls"/>
    </e964510a26d041818e431d5a046fdb24>
    <ec77956ec5fd42ba8cd5ca90edab5c87 xmlns="e5b410cc-2bce-44e8-b994-973dd6fff147">
      <Terms xmlns="http://schemas.microsoft.com/office/infopath/2007/PartnerControls"/>
    </ec77956ec5fd42ba8cd5ca90edab5c87>
    <Published xmlns="e5b410cc-2bce-44e8-b994-973dd6fff147" xsi:nil="true"/>
  </documentManagement>
</p:properties>
</file>

<file path=customXml/itemProps1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F0511-8E31-473A-BD43-1B0A7FEC046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91DBC-A518-4F9F-B9E1-56111D430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e5b410cc-2bce-44e8-b994-973dd6fff147"/>
    <ds:schemaRef ds:uri="7558cb13-ad76-4df7-a2dc-a4162272a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e5b410cc-2bce-44e8-b994-973dd6fff1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240405 Sustrans Job Description template v6</Template>
  <TotalTime>26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Sustrans</Company>
  <LinksUpToDate>false</LinksUpToDate>
  <CharactersWithSpaces>6665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Creasy</dc:creator>
  <cp:keywords/>
  <dc:description/>
  <cp:lastModifiedBy>Rachel Toms</cp:lastModifiedBy>
  <cp:revision>25</cp:revision>
  <cp:lastPrinted>2024-11-04T11:22:00Z</cp:lastPrinted>
  <dcterms:created xsi:type="dcterms:W3CDTF">2025-07-18T09:57:00Z</dcterms:created>
  <dcterms:modified xsi:type="dcterms:W3CDTF">2025-07-23T13:28:00Z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0x010100526A1721B3344E469060449344D1ECA9</vt:lpwstr>
  </property>
  <property fmtid="{D5CDD505-2E9C-101B-9397-08002B2CF9AE}" pid="3" name="Order">
    <vt:r8>110000</vt:r8>
  </property>
  <property fmtid="{D5CDD505-2E9C-101B-9397-08002B2CF9AE}" pid="4" name="Location Field">
    <vt:lpwstr>3</vt:lpwstr>
  </property>
  <property fmtid="{D5CDD505-2E9C-101B-9397-08002B2CF9AE}" pid="5" name="MediaServiceImageTags">
    <vt:lpwstr/>
  </property>
  <property fmtid="{D5CDD505-2E9C-101B-9397-08002B2CF9AE}" pid="6" name="Department Field">
    <vt:lpwstr>2;#Strategic Communications|2450ac74-7dc8-4ae6-bb51-192224346ea2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Location_x0020_Field">
    <vt:lpwstr>3</vt:lpwstr>
  </property>
  <property fmtid="{D5CDD505-2E9C-101B-9397-08002B2CF9AE}" pid="11" name="Department_x0020_Field">
    <vt:lpwstr>2;#Strategic Communications|2450ac74-7dc8-4ae6-bb51-192224346ea2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Owner">
    <vt:lpwstr/>
  </property>
</Properties>
</file>