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F55" w:rsidP="00934F55" w:rsidRDefault="00CB4C81" w14:paraId="5E3EC17F" w14:textId="08E1A23A">
      <w:pPr>
        <w:pStyle w:val="Heading1"/>
        <w:rPr>
          <w:shd w:val="clear" w:color="auto" w:fill="auto"/>
        </w:rPr>
      </w:pPr>
      <w:r>
        <w:rPr>
          <w:shd w:val="clear" w:color="auto" w:fill="auto"/>
        </w:rPr>
        <w:t>Project Engagement Coordinator</w:t>
      </w:r>
      <w:sdt>
        <w:sdtPr>
          <w:rPr>
            <w:shd w:val="clear" w:color="auto" w:fill="auto"/>
          </w:rPr>
          <w:alias w:val="Role title"/>
          <w:tag w:val="Role title"/>
          <w:id w:val="-1229925637"/>
          <w:lock w:val="sdtLocked"/>
          <w:placeholder>
            <w:docPart w:val="9DAF845992664E5895C66F79CBC4E543"/>
          </w:placeholder>
          <w15:appearance w15:val="hidden"/>
          <w:text/>
        </w:sdtPr>
        <w:sdtEndPr/>
        <w:sdtContent>
          <w:r>
            <w:rPr>
              <w:shd w:val="clear" w:color="auto" w:fill="auto"/>
            </w:rPr>
            <w:t>, NCN</w:t>
          </w:r>
        </w:sdtContent>
      </w:sdt>
    </w:p>
    <w:p w:rsidRPr="00813909" w:rsidR="00BF2147" w:rsidP="00813909" w:rsidRDefault="00BF2147" w14:paraId="070EAA8B" w14:textId="77777777">
      <w:pPr>
        <w:pStyle w:val="Heading2"/>
      </w:pPr>
      <w:r w:rsidR="00BF2147">
        <w:rPr/>
        <w:t xml:space="preserve">Role </w:t>
      </w:r>
      <w:r w:rsidR="00837A03">
        <w:rPr/>
        <w:t>d</w:t>
      </w:r>
      <w:r w:rsidR="00BF2147">
        <w:rPr/>
        <w:t>escription</w:t>
      </w:r>
    </w:p>
    <w:p w:rsidR="00BF2147" w:rsidP="00BF2147" w:rsidRDefault="00BF2147" w14:paraId="58B14EC4" w14:textId="2C5534C9">
      <w:pPr>
        <w:pStyle w:val="Bullist"/>
      </w:pPr>
      <w:r w:rsidRPr="00934F55">
        <w:rPr>
          <w:b/>
          <w:bCs/>
        </w:rPr>
        <w:t>Salary:</w:t>
      </w:r>
      <w:r>
        <w:t xml:space="preserve"> </w:t>
      </w:r>
      <w:r w:rsidR="00CB4C81">
        <w:t>Grade G</w:t>
      </w:r>
      <w:r w:rsidR="002F2CB3">
        <w:t xml:space="preserve"> </w:t>
      </w:r>
      <w:r w:rsidR="00182AAC">
        <w:t xml:space="preserve">£32,145. </w:t>
      </w:r>
    </w:p>
    <w:p w:rsidR="00BF2147" w:rsidP="00BF2147" w:rsidRDefault="00BF2147" w14:paraId="25279EDB" w14:textId="2BEB0BBE">
      <w:pPr>
        <w:pStyle w:val="Bullist"/>
      </w:pPr>
      <w:r w:rsidRPr="00934F55">
        <w:rPr>
          <w:b/>
          <w:bCs/>
        </w:rPr>
        <w:t>Location:</w:t>
      </w:r>
      <w:r>
        <w:t xml:space="preserve"> </w:t>
      </w:r>
      <w:r w:rsidR="00CB4C81">
        <w:t>Glasgow</w:t>
      </w:r>
      <w:r w:rsidR="00F43943">
        <w:t xml:space="preserve"> or Edinburgh hub</w:t>
      </w:r>
      <w:r w:rsidR="0099414A">
        <w:t>, hybrid</w:t>
      </w:r>
      <w:r w:rsidR="00F43943">
        <w:t xml:space="preserve"> with regular travel across Scotland</w:t>
      </w:r>
    </w:p>
    <w:p w:rsidRPr="00BF2147" w:rsidR="00565148" w:rsidP="00565148" w:rsidRDefault="00565148" w14:paraId="7F45C0CA" w14:textId="2E035143">
      <w:pPr>
        <w:pStyle w:val="Bullist"/>
      </w:pPr>
      <w:r w:rsidRPr="21DC1B4E">
        <w:rPr>
          <w:b/>
          <w:bCs/>
        </w:rPr>
        <w:t>Line manager:</w:t>
      </w:r>
      <w:r>
        <w:t xml:space="preserve"> </w:t>
      </w:r>
      <w:r w:rsidR="0099414A">
        <w:t xml:space="preserve">Senior Project Manager, </w:t>
      </w:r>
      <w:r w:rsidR="009562FB">
        <w:t xml:space="preserve">Engagement </w:t>
      </w:r>
    </w:p>
    <w:p w:rsidRPr="007C12DC" w:rsidR="00565148" w:rsidP="00BF2147" w:rsidRDefault="00BE04CC" w14:paraId="79F8756B" w14:textId="14B5E207">
      <w:pPr>
        <w:pStyle w:val="Bullist"/>
        <w:rPr>
          <w:b/>
          <w:bCs/>
        </w:rPr>
      </w:pPr>
      <w:r w:rsidRPr="21DC1B4E">
        <w:rPr>
          <w:b/>
          <w:bCs/>
        </w:rPr>
        <w:t>Department / Team:</w:t>
      </w:r>
      <w:r>
        <w:t xml:space="preserve"> </w:t>
      </w:r>
      <w:r w:rsidR="009562FB">
        <w:t>NCN Engagement</w:t>
      </w:r>
    </w:p>
    <w:p w:rsidR="00BF2147" w:rsidP="00DE2209" w:rsidRDefault="00BF2147" w14:paraId="0ABD4272" w14:textId="77777777">
      <w:pPr>
        <w:pStyle w:val="Heading3"/>
        <w:tabs>
          <w:tab w:val="left" w:pos="6173"/>
        </w:tabs>
      </w:pPr>
      <w:r>
        <w:t>Role summary</w:t>
      </w:r>
    </w:p>
    <w:p w:rsidR="00DC4DF3" w:rsidP="00DC4DF3" w:rsidRDefault="00DC4DF3" w14:paraId="308709DB" w14:textId="77777777"/>
    <w:p w:rsidRPr="0043573C" w:rsidR="00034B85" w:rsidP="00034B85" w:rsidRDefault="00034B85" w14:paraId="039CFBD7" w14:textId="742CE82D">
      <w:pPr>
        <w:contextualSpacing/>
      </w:pPr>
      <w:r w:rsidRPr="0043573C">
        <w:t xml:space="preserve">The post holder will </w:t>
      </w:r>
      <w:r w:rsidRPr="0043573C">
        <w:t>lead the engagement elements of the c</w:t>
      </w:r>
      <w:r w:rsidRPr="0043573C">
        <w:t>ollaborative</w:t>
      </w:r>
      <w:r w:rsidRPr="0043573C">
        <w:t>ly d</w:t>
      </w:r>
      <w:r w:rsidRPr="0043573C">
        <w:t>esign</w:t>
      </w:r>
      <w:r w:rsidRPr="0043573C">
        <w:t xml:space="preserve">ed NCN Urban projects, which </w:t>
      </w:r>
      <w:r w:rsidRPr="0043573C">
        <w:t>aim</w:t>
      </w:r>
      <w:r w:rsidRPr="0043573C">
        <w:t xml:space="preserve"> to</w:t>
      </w:r>
      <w:r w:rsidRPr="0043573C">
        <w:t xml:space="preserve"> at facilitat</w:t>
      </w:r>
      <w:r w:rsidRPr="0043573C">
        <w:t>e</w:t>
      </w:r>
      <w:r w:rsidRPr="0043573C">
        <w:t xml:space="preserve"> more journeys by walking, wheeling and cycling</w:t>
      </w:r>
      <w:r w:rsidRPr="0043573C">
        <w:t xml:space="preserve"> on sections of the National Cycle Network that need </w:t>
      </w:r>
      <w:r w:rsidRPr="0043573C" w:rsidR="00452597">
        <w:t>fixing or improving. These projects are delivered</w:t>
      </w:r>
      <w:r w:rsidRPr="0043573C">
        <w:t xml:space="preserve"> in partnership </w:t>
      </w:r>
      <w:r w:rsidRPr="0043573C">
        <w:rPr>
          <w:rFonts w:eastAsia="Times New Roman" w:cstheme="minorHAnsi"/>
          <w:snapToGrid w:val="0"/>
        </w:rPr>
        <w:t>with local authorities across Scotland</w:t>
      </w:r>
      <w:r w:rsidRPr="0043573C" w:rsidR="00377B2D">
        <w:rPr>
          <w:rFonts w:eastAsia="Times New Roman" w:cstheme="minorHAnsi"/>
          <w:snapToGrid w:val="0"/>
        </w:rPr>
        <w:t xml:space="preserve"> and </w:t>
      </w:r>
      <w:r w:rsidRPr="0043573C" w:rsidR="002C2414">
        <w:rPr>
          <w:rFonts w:eastAsia="Times New Roman" w:cstheme="minorHAnsi"/>
          <w:snapToGrid w:val="0"/>
        </w:rPr>
        <w:t>l</w:t>
      </w:r>
      <w:r w:rsidRPr="0043573C" w:rsidR="00377B2D">
        <w:rPr>
          <w:rFonts w:eastAsia="Times New Roman" w:cstheme="minorHAnsi"/>
          <w:snapToGrid w:val="0"/>
        </w:rPr>
        <w:t xml:space="preserve">ead </w:t>
      </w:r>
      <w:r w:rsidRPr="0043573C" w:rsidR="002C2414">
        <w:rPr>
          <w:rFonts w:eastAsia="Times New Roman" w:cstheme="minorHAnsi"/>
          <w:snapToGrid w:val="0"/>
        </w:rPr>
        <w:t xml:space="preserve">in </w:t>
      </w:r>
      <w:r w:rsidRPr="0043573C" w:rsidR="00377B2D">
        <w:rPr>
          <w:rFonts w:eastAsia="Times New Roman" w:cstheme="minorHAnsi"/>
          <w:snapToGrid w:val="0"/>
        </w:rPr>
        <w:t xml:space="preserve">practice </w:t>
      </w:r>
      <w:r w:rsidRPr="0043573C" w:rsidR="002C2414">
        <w:rPr>
          <w:rFonts w:eastAsia="Times New Roman" w:cstheme="minorHAnsi"/>
          <w:snapToGrid w:val="0"/>
        </w:rPr>
        <w:t xml:space="preserve">and </w:t>
      </w:r>
      <w:r w:rsidRPr="0043573C" w:rsidR="00377B2D">
        <w:rPr>
          <w:rFonts w:eastAsia="Times New Roman" w:cstheme="minorHAnsi"/>
          <w:snapToGrid w:val="0"/>
        </w:rPr>
        <w:t>innovation</w:t>
      </w:r>
      <w:r w:rsidRPr="0043573C" w:rsidR="002C2414">
        <w:rPr>
          <w:rFonts w:eastAsia="Times New Roman" w:cstheme="minorHAnsi"/>
          <w:snapToGrid w:val="0"/>
        </w:rPr>
        <w:t>,</w:t>
      </w:r>
      <w:r w:rsidRPr="0043573C" w:rsidR="00377B2D">
        <w:rPr>
          <w:rFonts w:eastAsia="Times New Roman" w:cstheme="minorHAnsi"/>
          <w:snapToGrid w:val="0"/>
        </w:rPr>
        <w:t xml:space="preserve"> in </w:t>
      </w:r>
      <w:r w:rsidRPr="0043573C" w:rsidR="00EE1868">
        <w:rPr>
          <w:rFonts w:eastAsia="Times New Roman" w:cstheme="minorHAnsi"/>
          <w:snapToGrid w:val="0"/>
        </w:rPr>
        <w:t>engaging</w:t>
      </w:r>
      <w:r w:rsidRPr="0043573C" w:rsidR="00377B2D">
        <w:rPr>
          <w:rFonts w:eastAsia="Times New Roman" w:cstheme="minorHAnsi"/>
          <w:snapToGrid w:val="0"/>
        </w:rPr>
        <w:t xml:space="preserve"> communities to design walking, wheeling and cycling routes</w:t>
      </w:r>
      <w:r w:rsidRPr="0043573C" w:rsidR="00EE1868">
        <w:rPr>
          <w:rFonts w:eastAsia="Times New Roman" w:cstheme="minorHAnsi"/>
          <w:snapToGrid w:val="0"/>
        </w:rPr>
        <w:t xml:space="preserve">, </w:t>
      </w:r>
      <w:r w:rsidRPr="0043573C" w:rsidR="00377B2D">
        <w:rPr>
          <w:rFonts w:eastAsia="Times New Roman" w:cstheme="minorHAnsi"/>
          <w:snapToGrid w:val="0"/>
        </w:rPr>
        <w:t>inspiring others to adopt good practice</w:t>
      </w:r>
      <w:r w:rsidRPr="0043573C">
        <w:t xml:space="preserve">. </w:t>
      </w:r>
    </w:p>
    <w:p w:rsidRPr="0043573C" w:rsidR="00034B85" w:rsidP="00034B85" w:rsidRDefault="00034B85" w14:paraId="387624D9" w14:textId="77777777">
      <w:pPr>
        <w:contextualSpacing/>
      </w:pPr>
    </w:p>
    <w:p w:rsidRPr="0043573C" w:rsidR="00AC4746" w:rsidP="00034B85" w:rsidRDefault="00034B85" w14:paraId="1DDFFC11" w14:textId="77777777">
      <w:pPr>
        <w:contextualSpacing/>
      </w:pPr>
      <w:r w:rsidRPr="0043573C">
        <w:t xml:space="preserve">The post-holder will lead on one or more projects, conducting on-street and desk-based research in each project area to identify areas for improvement as well as stakeholder mapping, opportunities to partner with local organisations and identify trip generators. </w:t>
      </w:r>
    </w:p>
    <w:p w:rsidRPr="0043573C" w:rsidR="00AC4746" w:rsidP="00034B85" w:rsidRDefault="00AC4746" w14:paraId="0A57074F" w14:textId="77777777">
      <w:pPr>
        <w:contextualSpacing/>
      </w:pPr>
    </w:p>
    <w:p w:rsidR="00034B85" w:rsidP="00034B85" w:rsidRDefault="00034B85" w14:paraId="27706616" w14:textId="6557C828">
      <w:pPr>
        <w:contextualSpacing/>
        <w:rPr>
          <w:spacing w:val="-8"/>
        </w:rPr>
      </w:pPr>
      <w:r w:rsidRPr="0043573C">
        <w:t xml:space="preserve">The post holder will </w:t>
      </w:r>
      <w:r w:rsidRPr="0043573C">
        <w:rPr>
          <w:spacing w:val="-8"/>
        </w:rPr>
        <w:t xml:space="preserve">plan and deliver a range of activities with communities, stakeholder groups and the local authority to inform project development as well as building and maintaining strong local relationships. </w:t>
      </w:r>
    </w:p>
    <w:p w:rsidRPr="0043573C" w:rsidR="00B61A66" w:rsidP="00034B85" w:rsidRDefault="00B61A66" w14:paraId="0BB25365" w14:textId="4167FAC8">
      <w:pPr>
        <w:contextualSpacing/>
        <w:rPr>
          <w:spacing w:val="-8"/>
        </w:rPr>
      </w:pPr>
      <w:r>
        <w:rPr>
          <w:spacing w:val="-8"/>
        </w:rPr>
        <w:lastRenderedPageBreak/>
        <w:t xml:space="preserve">For more </w:t>
      </w:r>
      <w:r w:rsidR="007F31C5">
        <w:rPr>
          <w:spacing w:val="-8"/>
        </w:rPr>
        <w:t xml:space="preserve">information about the current NCN Urban project, please visit: </w:t>
      </w:r>
      <w:r w:rsidRPr="007F31C5" w:rsidR="007F31C5">
        <w:rPr>
          <w:spacing w:val="-8"/>
        </w:rPr>
        <w:t>https://elderslieforeveryone.commonplace.is/</w:t>
      </w:r>
    </w:p>
    <w:p w:rsidR="00034B85" w:rsidP="00034B85" w:rsidRDefault="00034B85" w14:paraId="1E0917E3" w14:textId="77777777">
      <w:pPr>
        <w:spacing w:after="0"/>
        <w:rPr>
          <w:rFonts w:eastAsia="Times New Roman" w:cstheme="minorHAnsi"/>
          <w:snapToGrid w:val="0"/>
          <w:sz w:val="24"/>
          <w:szCs w:val="24"/>
        </w:rPr>
      </w:pPr>
    </w:p>
    <w:p w:rsidR="0026151E" w:rsidP="00102A49" w:rsidRDefault="00BF2147" w14:paraId="6E2CDB08" w14:textId="4E8FF519">
      <w:pPr>
        <w:pStyle w:val="Heading3"/>
        <w:tabs>
          <w:tab w:val="left" w:pos="6173"/>
        </w:tabs>
      </w:pPr>
      <w:r>
        <w:t>Key responsibilities</w:t>
      </w:r>
    </w:p>
    <w:p w:rsidRPr="00102A49" w:rsidR="00102A49" w:rsidP="00102A49" w:rsidRDefault="00102A49" w14:paraId="37719ED0" w14:textId="77777777"/>
    <w:p w:rsidRPr="00167332" w:rsidR="00437AFC" w:rsidP="00437AFC" w:rsidRDefault="00437AFC" w14:paraId="381381A5" w14:textId="77777777">
      <w:pPr>
        <w:pStyle w:val="Bullist"/>
        <w:rPr>
          <w:snapToGrid w:val="0"/>
        </w:rPr>
      </w:pPr>
      <w:r w:rsidRPr="00167332">
        <w:rPr>
          <w:snapToGrid w:val="0"/>
        </w:rPr>
        <w:t>The production of a communications and engagement plan for each project</w:t>
      </w:r>
    </w:p>
    <w:p w:rsidRPr="001C481D" w:rsidR="00437AFC" w:rsidP="00437AFC" w:rsidRDefault="00437AFC" w14:paraId="5F617A38" w14:textId="77777777">
      <w:pPr>
        <w:pStyle w:val="Bullist"/>
        <w:rPr>
          <w:rFonts w:cstheme="minorHAnsi"/>
          <w:snapToGrid w:val="0"/>
        </w:rPr>
      </w:pPr>
      <w:r w:rsidRPr="00167332">
        <w:rPr>
          <w:rFonts w:cstheme="minorHAnsi"/>
          <w:snapToGrid w:val="0"/>
        </w:rPr>
        <w:t xml:space="preserve">The development of </w:t>
      </w:r>
      <w:r w:rsidRPr="04C8126A">
        <w:rPr>
          <w:snapToGrid w:val="0"/>
        </w:rPr>
        <w:t>a behaviour change plan for each project.</w:t>
      </w:r>
    </w:p>
    <w:p w:rsidRPr="00167332" w:rsidR="001C481D" w:rsidP="00437AFC" w:rsidRDefault="001C481D" w14:paraId="79C5FD98" w14:textId="590A72FE">
      <w:pPr>
        <w:pStyle w:val="Bullist"/>
        <w:rPr>
          <w:rFonts w:cstheme="minorHAnsi"/>
          <w:snapToGrid w:val="0"/>
        </w:rPr>
      </w:pPr>
      <w:r>
        <w:rPr>
          <w:rFonts w:cstheme="minorHAnsi"/>
          <w:snapToGrid w:val="0"/>
        </w:rPr>
        <w:t>The production of a robust Equality Impact Assessment</w:t>
      </w:r>
      <w:r w:rsidR="00B21073">
        <w:rPr>
          <w:rFonts w:cstheme="minorHAnsi"/>
          <w:snapToGrid w:val="0"/>
        </w:rPr>
        <w:t>, updating this at all stages of project development</w:t>
      </w:r>
      <w:r>
        <w:rPr>
          <w:rFonts w:cstheme="minorHAnsi"/>
          <w:snapToGrid w:val="0"/>
        </w:rPr>
        <w:t>.</w:t>
      </w:r>
    </w:p>
    <w:p w:rsidRPr="00167332" w:rsidR="00437AFC" w:rsidP="00437AFC" w:rsidRDefault="00437AFC" w14:paraId="7D79E020" w14:textId="77777777">
      <w:pPr>
        <w:pStyle w:val="Bullist"/>
        <w:rPr>
          <w:snapToGrid w:val="0"/>
        </w:rPr>
      </w:pPr>
      <w:r w:rsidRPr="00167332">
        <w:rPr>
          <w:snapToGrid w:val="0"/>
        </w:rPr>
        <w:t>Planning all elements of project engagement, ensuring events are accessible to all</w:t>
      </w:r>
      <w:r>
        <w:rPr>
          <w:snapToGrid w:val="0"/>
        </w:rPr>
        <w:t>.</w:t>
      </w:r>
    </w:p>
    <w:p w:rsidRPr="00167332" w:rsidR="00437AFC" w:rsidP="00437AFC" w:rsidRDefault="00437AFC" w14:paraId="4798290E" w14:textId="269913C1">
      <w:pPr>
        <w:pStyle w:val="Bullist"/>
        <w:rPr>
          <w:snapToGrid w:val="0"/>
        </w:rPr>
      </w:pPr>
      <w:r w:rsidRPr="00167332">
        <w:rPr>
          <w:snapToGrid w:val="0"/>
        </w:rPr>
        <w:t>Contributing to the production of case studies</w:t>
      </w:r>
      <w:r>
        <w:rPr>
          <w:snapToGrid w:val="0"/>
        </w:rPr>
        <w:t xml:space="preserve">, </w:t>
      </w:r>
      <w:r w:rsidRPr="00167332">
        <w:rPr>
          <w:snapToGrid w:val="0"/>
        </w:rPr>
        <w:t xml:space="preserve">project summaries </w:t>
      </w:r>
      <w:r>
        <w:rPr>
          <w:snapToGrid w:val="0"/>
        </w:rPr>
        <w:t xml:space="preserve">and reports </w:t>
      </w:r>
      <w:r w:rsidRPr="00167332">
        <w:rPr>
          <w:snapToGrid w:val="0"/>
        </w:rPr>
        <w:t>to demonstrate the impact of current and previous projects</w:t>
      </w:r>
      <w:r>
        <w:rPr>
          <w:snapToGrid w:val="0"/>
        </w:rPr>
        <w:t>.</w:t>
      </w:r>
    </w:p>
    <w:p w:rsidR="001C481D" w:rsidP="00437AFC" w:rsidRDefault="001C481D" w14:paraId="15F9020D" w14:textId="77777777">
      <w:pPr>
        <w:pStyle w:val="Bullist"/>
        <w:rPr>
          <w:snapToGrid w:val="0"/>
        </w:rPr>
      </w:pPr>
      <w:r>
        <w:rPr>
          <w:snapToGrid w:val="0"/>
        </w:rPr>
        <w:t xml:space="preserve">To collate and present feedback and data at all stages of project development. </w:t>
      </w:r>
    </w:p>
    <w:p w:rsidRPr="00167332" w:rsidR="00437AFC" w:rsidP="00437AFC" w:rsidRDefault="00437AFC" w14:paraId="10A4F306" w14:textId="1A8FB3FF">
      <w:pPr>
        <w:pStyle w:val="Bullist"/>
        <w:rPr>
          <w:snapToGrid w:val="0"/>
        </w:rPr>
      </w:pPr>
      <w:r w:rsidRPr="00167332">
        <w:rPr>
          <w:snapToGrid w:val="0"/>
        </w:rPr>
        <w:t xml:space="preserve">To ensure effective local partnerships are developed and maintained to support wider project objectives. </w:t>
      </w:r>
    </w:p>
    <w:p w:rsidR="0089082F" w:rsidP="001C481D" w:rsidRDefault="00437AFC" w14:paraId="54BF087E" w14:textId="680CE0E1">
      <w:pPr>
        <w:pStyle w:val="Bullist"/>
      </w:pPr>
      <w:r w:rsidRPr="00167332">
        <w:rPr>
          <w:snapToGrid w:val="0"/>
        </w:rPr>
        <w:t xml:space="preserve">To </w:t>
      </w:r>
      <w:r>
        <w:rPr>
          <w:snapToGrid w:val="0"/>
        </w:rPr>
        <w:t>participate in P</w:t>
      </w:r>
      <w:r w:rsidRPr="00167332">
        <w:rPr>
          <w:snapToGrid w:val="0"/>
        </w:rPr>
        <w:t xml:space="preserve">roject </w:t>
      </w:r>
      <w:r>
        <w:rPr>
          <w:snapToGrid w:val="0"/>
        </w:rPr>
        <w:t>D</w:t>
      </w:r>
      <w:r w:rsidRPr="00167332">
        <w:rPr>
          <w:snapToGrid w:val="0"/>
        </w:rPr>
        <w:t xml:space="preserve">elivery </w:t>
      </w:r>
      <w:r>
        <w:rPr>
          <w:snapToGrid w:val="0"/>
        </w:rPr>
        <w:t>Group</w:t>
      </w:r>
      <w:r w:rsidR="001C481D">
        <w:rPr>
          <w:snapToGrid w:val="0"/>
        </w:rPr>
        <w:t xml:space="preserve"> and </w:t>
      </w:r>
      <w:r w:rsidRPr="001C481D">
        <w:rPr>
          <w:snapToGrid w:val="0"/>
        </w:rPr>
        <w:t>Community Advisory Groups</w:t>
      </w:r>
      <w:r w:rsidRPr="001C481D">
        <w:rPr>
          <w:snapToGrid w:val="0"/>
        </w:rPr>
        <w:t xml:space="preserve"> group</w:t>
      </w:r>
      <w:r w:rsidR="001C481D">
        <w:rPr>
          <w:snapToGrid w:val="0"/>
        </w:rPr>
        <w:t xml:space="preserve"> meetings, establishing the latter on new projects.</w:t>
      </w:r>
      <w:r w:rsidRPr="001C481D" w:rsidR="001C481D">
        <w:rPr>
          <w:snapToGrid w:val="0"/>
        </w:rPr>
        <w:t xml:space="preserve"> </w:t>
      </w:r>
    </w:p>
    <w:p w:rsidRPr="003D4816" w:rsidR="00813F82" w:rsidP="00904BFC" w:rsidRDefault="00813F82" w14:paraId="309FBB99" w14:textId="7050930A">
      <w:pPr>
        <w:pStyle w:val="Heading3"/>
        <w:rPr>
          <w:color w:val="922C6F" w:themeColor="accent1"/>
          <w:sz w:val="48"/>
          <w:szCs w:val="48"/>
        </w:rPr>
      </w:pPr>
      <w:r w:rsidRPr="0C9C0982">
        <w:rPr>
          <w:color w:val="922C6F" w:themeColor="accent1"/>
          <w:sz w:val="48"/>
          <w:szCs w:val="48"/>
        </w:rPr>
        <w:t>Person specification</w:t>
      </w:r>
    </w:p>
    <w:p w:rsidR="00BF2147" w:rsidP="00904BFC" w:rsidRDefault="00904BFC" w14:paraId="6CD0A51D" w14:textId="612FBFE8">
      <w:pPr>
        <w:pStyle w:val="Heading3"/>
      </w:pPr>
      <w:r w:rsidR="4C84FE28">
        <w:rPr/>
        <w:t>E</w:t>
      </w:r>
      <w:r w:rsidR="00904BFC">
        <w:rPr/>
        <w:t>xperience required</w:t>
      </w:r>
    </w:p>
    <w:p w:rsidRPr="00D16D54" w:rsidR="00240E17" w:rsidP="00430534" w:rsidRDefault="00900CB1" w14:paraId="0E7D063D" w14:textId="37DCB451">
      <w:pPr>
        <w:pStyle w:val="Bullist"/>
      </w:pPr>
      <w:r w:rsidRPr="00D16D54">
        <w:rPr>
          <w:lang w:val="en-US"/>
        </w:rPr>
        <w:t xml:space="preserve">Proven </w:t>
      </w:r>
      <w:r w:rsidRPr="00D16D54">
        <w:t>experience of delivering practical engagement initiatives with equity as a core element</w:t>
      </w:r>
    </w:p>
    <w:p w:rsidRPr="00D16D54" w:rsidR="007F0C1C" w:rsidP="00430534" w:rsidRDefault="00900CB1" w14:paraId="27C69ED8" w14:textId="16A908D1">
      <w:pPr>
        <w:pStyle w:val="Bullist"/>
      </w:pPr>
      <w:r w:rsidRPr="00D16D54">
        <w:t>Experience of leading group workshops and presenting to audiences online and in person</w:t>
      </w:r>
    </w:p>
    <w:p w:rsidRPr="00D16D54" w:rsidR="00900CB1" w:rsidP="00430534" w:rsidRDefault="00900CB1" w14:paraId="4A9F7D0A" w14:textId="74A24BBF">
      <w:pPr>
        <w:pStyle w:val="Bullist"/>
      </w:pPr>
      <w:r w:rsidRPr="00D16D54">
        <w:t>Experience of designing materials and resources</w:t>
      </w:r>
    </w:p>
    <w:p w:rsidRPr="00D16D54" w:rsidR="00900CB1" w:rsidP="00430534" w:rsidRDefault="00900CB1" w14:paraId="3A1BD0F8" w14:textId="2406F3B5">
      <w:pPr>
        <w:pStyle w:val="Bullist"/>
      </w:pPr>
      <w:r w:rsidRPr="00D16D54">
        <w:rPr>
          <w:lang w:val="en-US"/>
        </w:rPr>
        <w:t>Experience of conducting risk assessments for engagement activities</w:t>
      </w:r>
    </w:p>
    <w:p w:rsidRPr="00D16D54" w:rsidR="005C74E1" w:rsidP="00430534" w:rsidRDefault="00280337" w14:paraId="2DE11910" w14:textId="4875597F">
      <w:pPr>
        <w:pStyle w:val="Bullist"/>
      </w:pPr>
      <w:r>
        <w:lastRenderedPageBreak/>
        <w:t>Experience of w</w:t>
      </w:r>
      <w:r w:rsidRPr="00D16D54" w:rsidR="005C74E1">
        <w:t xml:space="preserve">orking with volunteers and </w:t>
      </w:r>
      <w:r w:rsidRPr="00D16D54" w:rsidR="00F01B72">
        <w:t>community champions</w:t>
      </w:r>
    </w:p>
    <w:p w:rsidR="008978A5" w:rsidP="00D71409" w:rsidRDefault="00AA1480" w14:paraId="6360DFE0" w14:textId="73A01EF0">
      <w:pPr>
        <w:pStyle w:val="Bullist"/>
      </w:pPr>
      <w:r w:rsidRPr="00D16D54">
        <w:t>Experience of managing projects with multiple stakeholder</w:t>
      </w:r>
      <w:r w:rsidRPr="00D16D54">
        <w:t>s</w:t>
      </w:r>
    </w:p>
    <w:p w:rsidRPr="00D16D54" w:rsidR="001041BB" w:rsidP="00D71409" w:rsidRDefault="001041BB" w14:paraId="20C3D555" w14:textId="330493ED">
      <w:pPr>
        <w:pStyle w:val="Bullist"/>
      </w:pPr>
      <w:r>
        <w:t>Experience of q</w:t>
      </w:r>
      <w:r w:rsidRPr="002623FD">
        <w:t>uantitative and qualitative data analysis and reporting</w:t>
      </w:r>
      <w:r>
        <w:t xml:space="preserve"> and the c</w:t>
      </w:r>
      <w:r w:rsidRPr="002623FD">
        <w:t>reation of visuals and reports to demonstrate project progress and impact</w:t>
      </w:r>
    </w:p>
    <w:p w:rsidR="00904BFC" w:rsidP="00430534" w:rsidRDefault="004612FE" w14:paraId="154729BE" w14:textId="68AAC9AA">
      <w:pPr>
        <w:pStyle w:val="Heading3"/>
      </w:pPr>
      <w:r>
        <w:t>Specific/technical knowledge required</w:t>
      </w:r>
    </w:p>
    <w:p w:rsidR="007F0C1C" w:rsidP="00430534" w:rsidRDefault="00E64290" w14:paraId="65695473" w14:textId="78EE65DB">
      <w:pPr>
        <w:pStyle w:val="Bullist"/>
      </w:pPr>
      <w:r>
        <w:t>Working knowledge of the Equality Act</w:t>
      </w:r>
      <w:r w:rsidR="002F378D">
        <w:t xml:space="preserve"> 2010</w:t>
      </w:r>
    </w:p>
    <w:p w:rsidR="007F0C1C" w:rsidP="00D16D54" w:rsidRDefault="002F378D" w14:paraId="280D4601" w14:textId="4EF7A976">
      <w:pPr>
        <w:pStyle w:val="Bullist"/>
      </w:pPr>
      <w:r>
        <w:t>Working knowledge of the National Standards for Community Engagement</w:t>
      </w:r>
    </w:p>
    <w:p w:rsidR="00D4599C" w:rsidP="00D16D54" w:rsidRDefault="00D4599C" w14:paraId="23370FD2" w14:textId="38753018">
      <w:pPr>
        <w:pStyle w:val="Bullist"/>
      </w:pPr>
      <w:r w:rsidRPr="00D4599C">
        <w:t>Knowledge of safeguarding principles and best practice</w:t>
      </w:r>
    </w:p>
    <w:p w:rsidR="006B0803" w:rsidP="006B0803" w:rsidRDefault="006B0803" w14:paraId="01F7A2A7" w14:textId="3AE5B1C5">
      <w:pPr>
        <w:pStyle w:val="Heading3"/>
      </w:pPr>
      <w:r>
        <w:t>Skills and abilities</w:t>
      </w:r>
    </w:p>
    <w:p w:rsidRPr="00D16D54" w:rsidR="00745822" w:rsidP="00745822" w:rsidRDefault="00745822" w14:paraId="49D1A9F6" w14:textId="754CA58F">
      <w:pPr>
        <w:pStyle w:val="Bullist"/>
        <w:numPr>
          <w:ilvl w:val="0"/>
          <w:numId w:val="11"/>
        </w:numPr>
      </w:pPr>
      <w:r w:rsidRPr="00D16D54">
        <w:t>Building and maintaining impactful relationships with key local stakeholders and decision makers (LAs, clients and volunteers) e.g. through involvement in local networks</w:t>
      </w:r>
    </w:p>
    <w:p w:rsidRPr="00D16D54" w:rsidR="00E64290" w:rsidP="00E64290" w:rsidRDefault="00E64290" w14:paraId="1243894E" w14:textId="77777777">
      <w:pPr>
        <w:pStyle w:val="Bullist"/>
        <w:numPr>
          <w:ilvl w:val="0"/>
          <w:numId w:val="11"/>
        </w:numPr>
      </w:pPr>
      <w:r w:rsidRPr="00D16D54">
        <w:t xml:space="preserve">Sharing learning with colleagues and external partners, providing advice and evidence </w:t>
      </w:r>
    </w:p>
    <w:p w:rsidR="00147E73" w:rsidP="003E7394" w:rsidRDefault="0031202A" w14:paraId="7C066D3E" w14:textId="1262BCC0">
      <w:pPr>
        <w:pStyle w:val="Bullist"/>
        <w:numPr>
          <w:ilvl w:val="0"/>
          <w:numId w:val="11"/>
        </w:numPr>
      </w:pPr>
      <w:r w:rsidRPr="00D16D54">
        <w:t xml:space="preserve">Proven verbal and written communication skills tailored to technical and non-technical audiences, including </w:t>
      </w:r>
      <w:r w:rsidRPr="00D16D54" w:rsidR="003E7394">
        <w:t>presentation skills and report writing.</w:t>
      </w:r>
    </w:p>
    <w:p w:rsidR="00147E73" w:rsidP="00147E73" w:rsidRDefault="00147E73" w14:paraId="5C8B7CE1" w14:textId="76297607">
      <w:pPr>
        <w:pStyle w:val="ListParagraph"/>
        <w:numPr>
          <w:ilvl w:val="0"/>
          <w:numId w:val="11"/>
        </w:numPr>
      </w:pPr>
      <w:r w:rsidRPr="000F6477">
        <w:t xml:space="preserve">Competence in the use of MS Office applications, data handling, </w:t>
      </w:r>
      <w:r w:rsidR="003E7394">
        <w:t>and the use of digital tools</w:t>
      </w:r>
      <w:r w:rsidRPr="000F6477">
        <w:t>.</w:t>
      </w:r>
      <w:r>
        <w:t xml:space="preserve"> </w:t>
      </w:r>
    </w:p>
    <w:p w:rsidRPr="00D16D54" w:rsidR="00955645" w:rsidP="005312CE" w:rsidRDefault="00D16D54" w14:paraId="1B96CCFE" w14:textId="68CEB258">
      <w:pPr>
        <w:pStyle w:val="Bullist"/>
        <w:numPr>
          <w:ilvl w:val="0"/>
          <w:numId w:val="11"/>
        </w:numPr>
      </w:pPr>
      <w:r w:rsidRPr="00D16D54">
        <w:t>Strong organisational skills and the ability to plan and prioritise work for multiple project</w:t>
      </w:r>
    </w:p>
    <w:p w:rsidRPr="00D16D54" w:rsidR="001A7ED1" w:rsidP="001A7ED1" w:rsidRDefault="001A7ED1" w14:paraId="02C1E2E5" w14:textId="77777777">
      <w:pPr>
        <w:pStyle w:val="Bullist"/>
        <w:numPr>
          <w:ilvl w:val="0"/>
          <w:numId w:val="0"/>
        </w:numPr>
        <w:rPr>
          <w:sz w:val="22"/>
          <w:szCs w:val="22"/>
        </w:rPr>
      </w:pPr>
    </w:p>
    <w:p w:rsidRPr="00D16D54" w:rsidR="001A7ED1" w:rsidP="001A7ED1" w:rsidRDefault="001A7ED1" w14:paraId="0200A5BD" w14:textId="77777777">
      <w:pPr>
        <w:pStyle w:val="Bullist"/>
        <w:numPr>
          <w:ilvl w:val="0"/>
          <w:numId w:val="0"/>
        </w:numPr>
        <w:rPr>
          <w:sz w:val="22"/>
          <w:szCs w:val="22"/>
        </w:rPr>
      </w:pPr>
    </w:p>
    <w:p w:rsidRPr="00D16D54" w:rsidR="001A7ED1" w:rsidP="001A7ED1" w:rsidRDefault="001A7ED1" w14:paraId="467E9391" w14:textId="77777777">
      <w:pPr>
        <w:pStyle w:val="Bullist"/>
        <w:numPr>
          <w:ilvl w:val="0"/>
          <w:numId w:val="0"/>
        </w:numPr>
        <w:rPr>
          <w:sz w:val="22"/>
          <w:szCs w:val="22"/>
        </w:rPr>
      </w:pPr>
    </w:p>
    <w:p w:rsidR="4C9C8710" w:rsidP="4C9C8710" w:rsidRDefault="4C9C8710" w14:paraId="79D148B3" w14:textId="16155CC6">
      <w:pPr>
        <w:pStyle w:val="Bullist"/>
        <w:numPr>
          <w:ilvl w:val="0"/>
          <w:numId w:val="0"/>
        </w:numPr>
      </w:pPr>
    </w:p>
    <w:p w:rsidR="00402BF1" w:rsidP="00867B8F" w:rsidRDefault="008A396F" w14:paraId="5B402D7C" w14:textId="270BD4C6">
      <w:pPr>
        <w:pStyle w:val="Bullist"/>
        <w:numPr>
          <w:ilvl w:val="0"/>
          <w:numId w:val="0"/>
        </w:numPr>
      </w:pPr>
      <w:r>
        <w:t xml:space="preserve">This document does not form part of the contract of employment but does outline our expectations. </w:t>
      </w:r>
      <w:r w:rsidR="00867B8F">
        <w:t xml:space="preserve"> </w:t>
      </w:r>
      <w:r>
        <w:t xml:space="preserve">If we need to amend this document in the </w:t>
      </w:r>
      <w:proofErr w:type="gramStart"/>
      <w:r>
        <w:t>future</w:t>
      </w:r>
      <w:proofErr w:type="gramEnd"/>
      <w:r>
        <w:t xml:space="preserve"> we will consult with the post holder before doing so.</w:t>
      </w:r>
    </w:p>
    <w:sdt>
      <w:sdtPr>
        <w:alias w:val="Sustrans charity info"/>
        <w:tag w:val="Sustrans charity info"/>
        <w:id w:val="-872611222"/>
        <w:lock w:val="sdtContentLocked"/>
        <w:placeholder>
          <w:docPart w:val="3C5633461DDA4C19AD4BEDD7D468D579"/>
        </w:placeholder>
        <w:showingPlcHdr/>
        <w15:appearance w15:val="hidden"/>
      </w:sdtPr>
      <w:sdtEndPr/>
      <w:sdtContent>
        <w:p w:rsidR="00402BF1" w:rsidP="00402BF1" w:rsidRDefault="00402BF1" w14:paraId="481DD3CD" w14:textId="77777777">
          <w:pPr>
            <w:pBdr>
              <w:top w:val="single" w:color="BCBCBC" w:sz="4" w:space="6"/>
            </w:pBdr>
            <w:spacing w:before="640"/>
          </w:pPr>
          <w:r w:rsidRPr="005D5198">
            <w:t>Sustrans is a registered charity in England and Wales (number 326550) and Scotland (SC039263).</w:t>
          </w:r>
        </w:p>
        <w:p w:rsidR="00402BF1" w:rsidP="00402BF1" w:rsidRDefault="00402BF1" w14:paraId="3B532C93" w14:textId="77777777">
          <w:r>
            <w:t>We work for and with communities, helping them come to life by walking, wheeling and cycling.</w:t>
          </w:r>
        </w:p>
        <w:p w:rsidR="00402BF1" w:rsidP="00402BF1" w:rsidRDefault="00402BF1" w14:paraId="00E1D9B9" w14:textId="77777777">
          <w:r>
            <w:t>We campaign to create healthier places and happier lives for everyone.</w:t>
          </w:r>
        </w:p>
      </w:sdtContent>
    </w:sdt>
    <w:p w:rsidR="001F7D08" w:rsidP="00402BF1" w:rsidRDefault="00402BF1" w14:paraId="736A4B45" w14:textId="77777777">
      <w:r>
        <w:t xml:space="preserve">Join us on our journey. </w:t>
      </w:r>
      <w:hyperlink w:tooltip="Sustrans homepage" w:history="1" r:id="rId16">
        <w:r w:rsidRPr="001F7D08">
          <w:rPr>
            <w:rStyle w:val="Hyperlink"/>
          </w:rPr>
          <w:t>www.sustrans.org.uk</w:t>
        </w:r>
      </w:hyperlink>
    </w:p>
    <w:sectPr w:rsidR="001F7D08" w:rsidSect="00EF7124">
      <w:headerReference w:type="default" r:id="rId17"/>
      <w:footerReference w:type="default" r:id="rId18"/>
      <w:headerReference w:type="first" r:id="rId19"/>
      <w:footerReference w:type="first" r:id="rId20"/>
      <w:pgSz w:w="11906" w:h="16838" w:orient="portrait" w:code="9"/>
      <w:pgMar w:top="1440" w:right="2019" w:bottom="1440" w:left="2019" w:header="714" w:footer="851" w:gutter="0"/>
      <w:cols w:space="708"/>
      <w:titlePg/>
      <w:docGrid w:linePitch="38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2743" w:rsidP="0089381F" w:rsidRDefault="005F2743" w14:paraId="2580AAC8" w14:textId="77777777">
      <w:r>
        <w:separator/>
      </w:r>
    </w:p>
    <w:p w:rsidR="005F2743" w:rsidRDefault="005F2743" w14:paraId="5424874F" w14:textId="77777777"/>
  </w:endnote>
  <w:endnote w:type="continuationSeparator" w:id="0">
    <w:p w:rsidR="005F2743" w:rsidP="0089381F" w:rsidRDefault="005F2743" w14:paraId="5D871AD5" w14:textId="77777777">
      <w:r>
        <w:continuationSeparator/>
      </w:r>
    </w:p>
    <w:p w:rsidR="005F2743" w:rsidRDefault="005F2743" w14:paraId="231D3665" w14:textId="77777777"/>
  </w:endnote>
  <w:endnote w:type="continuationNotice" w:id="1">
    <w:p w:rsidR="005F2743" w:rsidRDefault="005F2743" w14:paraId="074AB30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="00013D20" w:rsidP="00571635" w:rsidRDefault="000E5257" w14:paraId="014CD902" w14:textId="77777777">
    <w:pPr>
      <w:pStyle w:val="Footer"/>
    </w:pPr>
    <w:r>
      <w:tab/>
    </w:r>
    <w:r w:rsidR="0005500E">
      <w:rPr>
        <w:b/>
        <w:color w:val="253773"/>
      </w:rPr>
      <w:drawing>
        <wp:anchor distT="0" distB="0" distL="114300" distR="114300" simplePos="0" relativeHeight="251658240" behindDoc="1" locked="0" layoutInCell="1" allowOverlap="1" wp14:anchorId="1D9861F2" wp14:editId="79F2452C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968502192" name="Picture 19685021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E1D">
      <w:rPr>
        <w:rStyle w:val="FooterCha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="003A6011" w:rsidP="00837EC0" w:rsidRDefault="003A6011" w14:paraId="57E707EA" w14:textId="47D18034">
    <w:pPr>
      <w:pStyle w:val="Footer"/>
      <w:ind w:firstLine="0"/>
    </w:pPr>
    <w:r>
      <w:rPr>
        <w:b/>
        <w:color w:val="253773"/>
      </w:rPr>
      <w:drawing>
        <wp:anchor distT="0" distB="0" distL="114300" distR="114300" simplePos="0" relativeHeight="251658241" behindDoc="1" locked="0" layoutInCell="1" allowOverlap="1" wp14:anchorId="320E4EB7" wp14:editId="69EE96EC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931157563" name="Picture 19311575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4F14EBC">
      <w:t>**REC JOB TITLE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A23EC7" w:rsidR="005F2743" w:rsidRDefault="005F2743" w14:paraId="76A20378" w14:textId="77777777">
      <w:pPr>
        <w:rPr>
          <w:color w:val="009BA7"/>
        </w:rPr>
      </w:pP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</w:p>
  </w:footnote>
  <w:footnote w:type="continuationSeparator" w:id="0">
    <w:p w:rsidR="005F2743" w:rsidP="0089381F" w:rsidRDefault="005F2743" w14:paraId="09261B62" w14:textId="77777777">
      <w:r>
        <w:continuationSeparator/>
      </w:r>
    </w:p>
    <w:p w:rsidR="005F2743" w:rsidRDefault="005F2743" w14:paraId="15F53168" w14:textId="77777777"/>
  </w:footnote>
  <w:footnote w:type="continuationNotice" w:id="1">
    <w:p w:rsidR="005F2743" w:rsidRDefault="005F2743" w14:paraId="79C3E98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16sdtfl w16du wp14">
  <w:p w:rsidR="00A22023" w:rsidP="00837EC0" w:rsidRDefault="001041BB" w14:paraId="49C75E82" w14:textId="3AA5A765">
    <w:pPr>
      <w:pStyle w:val="Header"/>
      <w:ind w:right="-496"/>
    </w:pPr>
    <w:sdt>
      <w:sdtPr>
        <w:alias w:val="Side bar"/>
        <w:tag w:val="side-bar"/>
        <w:id w:val="1111864025"/>
        <w:lock w:val="contentLocked"/>
        <w:docPartList>
          <w:docPartGallery w:val="Quick Parts"/>
          <w:docPartCategory w:val="Sustrans template elements"/>
        </w:docPartList>
      </w:sdtPr>
      <w:sdtEndPr/>
      <w:sdtContent>
        <w:r w:rsidRPr="00AE26A2" w:rsidR="00A22023"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6A17CF14" wp14:editId="2E7019BE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1443741346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dec="http://schemas.microsoft.com/office/drawing/2017/decorative" xmlns:a="http://schemas.openxmlformats.org/drawingml/2006/main">
              <w:pict>
                <v:rect id="Rectangle 1" style="position:absolute;margin-left:0;margin-top:0;width:50.45pt;height:841.9pt;z-index:-25165823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fillcolor="#0d0086" stroked="f" strokeweight="1pt" w14:anchorId="484EC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>
                  <w10:wrap anchorx="page" anchory="page"/>
                </v:rect>
              </w:pict>
            </mc:Fallback>
          </mc:AlternateContent>
        </w:r>
      </w:sdtContent>
    </w:sdt>
    <w:r w:rsidRPr="00AE26A2" w:rsidR="00D87E58">
      <w:t xml:space="preserve"> </w:t>
    </w:r>
    <w:sdt>
      <w:sdtPr>
        <w:rPr>
          <w:rStyle w:val="HeaderChar"/>
        </w:rPr>
        <w:alias w:val="Role title (header)"/>
        <w:tag w:val="footer-title"/>
        <w:id w:val="1505014773"/>
        <w:lock w:val="sdtContentLocked"/>
        <w15:appearance w15:val="hidden"/>
      </w:sdtPr>
      <w:sdtEndPr>
        <w:rPr>
          <w:rStyle w:val="HeaderChar"/>
        </w:rPr>
      </w:sdtEndPr>
      <w:sdtContent>
        <w:r w:rsidRPr="00AE26A2" w:rsidR="00D87E58">
          <w:rPr>
            <w:rStyle w:val="HeaderChar"/>
          </w:rPr>
          <w:fldChar w:fldCharType="begin"/>
        </w:r>
        <w:r w:rsidRPr="00AE26A2" w:rsidR="00D87E58">
          <w:rPr>
            <w:rStyle w:val="HeaderChar"/>
          </w:rPr>
          <w:instrText xml:space="preserve"> IF "</w:instrText>
        </w:r>
        <w:r w:rsidRPr="00AE26A2" w:rsidR="00D87E58">
          <w:rPr>
            <w:rStyle w:val="HeaderChar"/>
          </w:rPr>
          <w:fldChar w:fldCharType="begin"/>
        </w:r>
        <w:r w:rsidRPr="00AE26A2" w:rsidR="00D87E58">
          <w:rPr>
            <w:rStyle w:val="HeaderChar"/>
          </w:rPr>
          <w:instrText xml:space="preserve"> STYLEREF "Title" </w:instrText>
        </w:r>
        <w:r w:rsidRPr="00AE26A2" w:rsidR="00D87E58">
          <w:rPr>
            <w:rStyle w:val="HeaderChar"/>
          </w:rPr>
          <w:fldChar w:fldCharType="separate"/>
        </w:r>
        <w:r>
          <w:rPr>
            <w:rStyle w:val="HeaderChar"/>
            <w:b/>
            <w:bCs/>
            <w:noProof/>
            <w:lang w:val="en-US"/>
          </w:rPr>
          <w:instrText>Error! No text of specified style in document.</w:instrText>
        </w:r>
        <w:r w:rsidRPr="00AE26A2" w:rsidR="00D87E58">
          <w:rPr>
            <w:rStyle w:val="HeaderChar"/>
          </w:rPr>
          <w:fldChar w:fldCharType="end"/>
        </w:r>
        <w:r w:rsidRPr="00AE26A2" w:rsidR="00D87E58">
          <w:rPr>
            <w:rStyle w:val="HeaderChar"/>
          </w:rPr>
          <w:instrText xml:space="preserve">" = "Error! No text of specified style in document." </w:instrText>
        </w:r>
        <w:r w:rsidRPr="00AE26A2" w:rsidR="00D87E58">
          <w:rPr>
            <w:rStyle w:val="HeaderChar"/>
          </w:rPr>
          <w:fldChar w:fldCharType="begin"/>
        </w:r>
        <w:r w:rsidRPr="00AE26A2" w:rsidR="00D87E58">
          <w:rPr>
            <w:rStyle w:val="HeaderChar"/>
          </w:rPr>
          <w:instrText xml:space="preserve"> IF "</w:instrText>
        </w:r>
        <w:r w:rsidRPr="00AE26A2" w:rsidR="00D87E58">
          <w:rPr>
            <w:rStyle w:val="HeaderChar"/>
          </w:rPr>
          <w:fldChar w:fldCharType="begin"/>
        </w:r>
        <w:r w:rsidRPr="00AE26A2" w:rsidR="00D87E58">
          <w:rPr>
            <w:rStyle w:val="HeaderChar"/>
          </w:rPr>
          <w:instrText xml:space="preserve"> STYLEREF "Heading 1" </w:instrText>
        </w:r>
        <w:r w:rsidRPr="00AE26A2" w:rsidR="00D87E58">
          <w:rPr>
            <w:rStyle w:val="HeaderChar"/>
          </w:rPr>
          <w:fldChar w:fldCharType="separate"/>
        </w:r>
        <w:r>
          <w:rPr>
            <w:rStyle w:val="HeaderChar"/>
            <w:noProof/>
          </w:rPr>
          <w:instrText>Project Engagement Coordinator, NCN</w:instrText>
        </w:r>
        <w:r w:rsidRPr="00AE26A2" w:rsidR="00D87E58">
          <w:rPr>
            <w:rStyle w:val="HeaderChar"/>
          </w:rPr>
          <w:fldChar w:fldCharType="end"/>
        </w:r>
        <w:r w:rsidRPr="00AE26A2" w:rsidR="00D87E58">
          <w:rPr>
            <w:rStyle w:val="HeaderChar"/>
          </w:rPr>
          <w:instrText xml:space="preserve">" = "Error! No text of specified style in document." </w:instrText>
        </w:r>
        <w:r w:rsidRPr="00AE26A2" w:rsidR="00D87E58">
          <w:rPr>
            <w:rStyle w:val="HeaderChar"/>
          </w:rPr>
          <w:fldChar w:fldCharType="begin"/>
        </w:r>
        <w:r w:rsidRPr="00AE26A2" w:rsidR="00D87E58">
          <w:rPr>
            <w:rStyle w:val="HeaderChar"/>
          </w:rPr>
          <w:instrText xml:space="preserve"> IF "</w:instrText>
        </w:r>
        <w:r w:rsidRPr="00AE26A2" w:rsidR="00D87E58">
          <w:rPr>
            <w:rStyle w:val="HeaderChar"/>
          </w:rPr>
          <w:fldChar w:fldCharType="begin"/>
        </w:r>
        <w:r w:rsidRPr="00AE26A2" w:rsidR="00D87E58">
          <w:rPr>
            <w:rStyle w:val="HeaderChar"/>
          </w:rPr>
          <w:instrText xml:space="preserve"> STYLEREF "H1 (no break)" </w:instrText>
        </w:r>
        <w:r w:rsidRPr="00AE26A2" w:rsidR="00D87E58">
          <w:rPr>
            <w:rStyle w:val="HeaderChar"/>
          </w:rPr>
          <w:fldChar w:fldCharType="separate"/>
        </w:r>
        <w:r w:rsidRPr="00AE26A2" w:rsidR="00D87E58">
          <w:rPr>
            <w:rStyle w:val="HeaderChar"/>
          </w:rPr>
          <w:instrText>Error! No text of specified style in document.</w:instrText>
        </w:r>
        <w:r w:rsidRPr="00AE26A2" w:rsidR="00D87E58">
          <w:rPr>
            <w:rStyle w:val="HeaderChar"/>
          </w:rPr>
          <w:fldChar w:fldCharType="end"/>
        </w:r>
        <w:r w:rsidRPr="00AE26A2" w:rsidR="00D87E58">
          <w:rPr>
            <w:rStyle w:val="HeaderChar"/>
          </w:rPr>
          <w:instrText xml:space="preserve">" = "Error! No text of specified style in document." "" </w:instrText>
        </w:r>
        <w:r w:rsidRPr="00AE26A2" w:rsidR="00D87E58">
          <w:rPr>
            <w:rStyle w:val="HeaderChar"/>
          </w:rPr>
          <w:fldChar w:fldCharType="begin"/>
        </w:r>
        <w:r w:rsidRPr="00AE26A2" w:rsidR="00D87E58">
          <w:rPr>
            <w:rStyle w:val="HeaderChar"/>
          </w:rPr>
          <w:instrText xml:space="preserve"> STYLEREF "H1 (no break)" </w:instrText>
        </w:r>
        <w:r w:rsidRPr="00AE26A2" w:rsidR="00D87E58">
          <w:rPr>
            <w:rStyle w:val="HeaderChar"/>
          </w:rPr>
          <w:fldChar w:fldCharType="end"/>
        </w:r>
        <w:r w:rsidRPr="00AE26A2" w:rsidR="00D87E58">
          <w:rPr>
            <w:rStyle w:val="HeaderChar"/>
          </w:rPr>
          <w:instrText xml:space="preserve"> </w:instrText>
        </w:r>
        <w:r w:rsidRPr="00AE26A2" w:rsidR="00D87E58">
          <w:rPr>
            <w:rStyle w:val="HeaderChar"/>
          </w:rPr>
          <w:fldChar w:fldCharType="end"/>
        </w:r>
        <w:r w:rsidRPr="00AE26A2" w:rsidR="00D87E58">
          <w:rPr>
            <w:rStyle w:val="HeaderChar"/>
          </w:rPr>
          <w:instrText xml:space="preserve"> </w:instrText>
        </w:r>
        <w:r w:rsidRPr="00AE26A2" w:rsidR="00D87E58">
          <w:rPr>
            <w:rStyle w:val="HeaderChar"/>
          </w:rPr>
          <w:fldChar w:fldCharType="begin"/>
        </w:r>
        <w:r w:rsidRPr="00AE26A2" w:rsidR="00D87E58">
          <w:rPr>
            <w:rStyle w:val="HeaderChar"/>
          </w:rPr>
          <w:instrText xml:space="preserve"> STYLEREF "Heading 1" </w:instrText>
        </w:r>
        <w:r w:rsidRPr="00AE26A2" w:rsidR="00D87E58">
          <w:rPr>
            <w:rStyle w:val="HeaderChar"/>
          </w:rPr>
          <w:fldChar w:fldCharType="separate"/>
        </w:r>
        <w:r>
          <w:rPr>
            <w:rStyle w:val="HeaderChar"/>
            <w:noProof/>
          </w:rPr>
          <w:instrText>Project Engagement Coordinator, NCN</w:instrText>
        </w:r>
        <w:r w:rsidRPr="00AE26A2" w:rsidR="00D87E58">
          <w:rPr>
            <w:rStyle w:val="HeaderChar"/>
          </w:rPr>
          <w:fldChar w:fldCharType="end"/>
        </w:r>
        <w:r w:rsidRPr="00AE26A2" w:rsidR="00D87E58">
          <w:rPr>
            <w:rStyle w:val="HeaderChar"/>
          </w:rPr>
          <w:instrText xml:space="preserve"> </w:instrText>
        </w:r>
        <w:r w:rsidRPr="00AE26A2" w:rsidR="00D87E58">
          <w:rPr>
            <w:rStyle w:val="HeaderChar"/>
          </w:rPr>
          <w:fldChar w:fldCharType="separate"/>
        </w:r>
        <w:r>
          <w:rPr>
            <w:rStyle w:val="HeaderChar"/>
            <w:noProof/>
          </w:rPr>
          <w:instrText>Project Engagement Coordinator, NCN</w:instrText>
        </w:r>
        <w:r w:rsidRPr="00AE26A2" w:rsidR="00D87E58">
          <w:rPr>
            <w:rStyle w:val="HeaderChar"/>
          </w:rPr>
          <w:fldChar w:fldCharType="end"/>
        </w:r>
        <w:r w:rsidRPr="00AE26A2" w:rsidR="00D87E58">
          <w:rPr>
            <w:rStyle w:val="HeaderChar"/>
          </w:rPr>
          <w:instrText xml:space="preserve"> </w:instrText>
        </w:r>
        <w:r w:rsidRPr="00AE26A2" w:rsidR="00D87E58">
          <w:rPr>
            <w:rStyle w:val="HeaderChar"/>
          </w:rPr>
          <w:fldChar w:fldCharType="begin"/>
        </w:r>
        <w:r w:rsidRPr="00AE26A2" w:rsidR="00D87E58">
          <w:rPr>
            <w:rStyle w:val="HeaderChar"/>
          </w:rPr>
          <w:instrText xml:space="preserve"> STYLEREF "Title" </w:instrText>
        </w:r>
        <w:r w:rsidRPr="00AE26A2" w:rsidR="00D87E58">
          <w:rPr>
            <w:rStyle w:val="HeaderChar"/>
          </w:rPr>
          <w:fldChar w:fldCharType="separate"/>
        </w:r>
        <w:r w:rsidRPr="00AE26A2" w:rsidR="00D87E58">
          <w:rPr>
            <w:rStyle w:val="HeaderChar"/>
          </w:rPr>
          <w:instrText>Enter a title</w:instrText>
        </w:r>
        <w:r w:rsidRPr="00AE26A2" w:rsidR="00D87E58">
          <w:rPr>
            <w:rStyle w:val="HeaderChar"/>
          </w:rPr>
          <w:fldChar w:fldCharType="end"/>
        </w:r>
        <w:r w:rsidRPr="00AE26A2" w:rsidR="00D87E58">
          <w:rPr>
            <w:rStyle w:val="HeaderChar"/>
          </w:rPr>
          <w:instrText xml:space="preserve"> </w:instrText>
        </w:r>
        <w:r w:rsidRPr="00AE26A2" w:rsidR="00D87E58">
          <w:rPr>
            <w:rStyle w:val="HeaderChar"/>
          </w:rPr>
          <w:fldChar w:fldCharType="separate"/>
        </w:r>
        <w:r>
          <w:rPr>
            <w:rStyle w:val="HeaderChar"/>
            <w:noProof/>
          </w:rPr>
          <w:t>Project Engagement Coordinator, NCN</w:t>
        </w:r>
        <w:r w:rsidRPr="00AE26A2" w:rsidR="00D87E58">
          <w:rPr>
            <w:rStyle w:val="HeaderChar"/>
          </w:rPr>
          <w:fldChar w:fldCharType="end"/>
        </w:r>
      </w:sdtContent>
    </w:sdt>
    <w:r w:rsidRPr="00AE26A2" w:rsidR="00D87E58">
      <w:tab/>
    </w:r>
    <w:sdt>
      <w:sdtPr>
        <w:rPr>
          <w:rStyle w:val="Header-page-numberChar"/>
        </w:rPr>
        <w:alias w:val="Page number"/>
        <w:tag w:val="footer-page-number"/>
        <w:id w:val="639614684"/>
        <w:lock w:val="sdtContentLocked"/>
        <w:showingPlcHdr/>
      </w:sdtPr>
      <w:sdtEndPr>
        <w:rPr>
          <w:rStyle w:val="DefaultParagraphFont"/>
          <w:b w:val="0"/>
          <w:noProof w:val="0"/>
          <w:color w:val="414042"/>
        </w:rPr>
      </w:sdtEndPr>
      <w:sdtContent>
        <w:r w:rsidRPr="000E5257" w:rsidR="00D87E58">
          <w:rPr>
            <w:rStyle w:val="Header-page-numberChar"/>
          </w:rPr>
          <w:fldChar w:fldCharType="begin"/>
        </w:r>
        <w:r w:rsidRPr="000E5257" w:rsidR="00D87E58">
          <w:rPr>
            <w:rStyle w:val="Header-page-numberChar"/>
          </w:rPr>
          <w:instrText xml:space="preserve"> PAGE   \* MERGEFORMAT </w:instrText>
        </w:r>
        <w:r w:rsidRPr="000E5257" w:rsidR="00D87E58">
          <w:rPr>
            <w:rStyle w:val="Header-page-numberChar"/>
          </w:rPr>
          <w:fldChar w:fldCharType="separate"/>
        </w:r>
        <w:r w:rsidRPr="000E5257" w:rsidR="00D87E58">
          <w:rPr>
            <w:rStyle w:val="Header-page-numberChar"/>
          </w:rPr>
          <w:t>1</w:t>
        </w:r>
        <w:r w:rsidRPr="000E5257" w:rsidR="00D87E58">
          <w:rPr>
            <w:rStyle w:val="Header-page-numberChar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16sdtfl w16du wp14">
  <w:p w:rsidR="00837EC0" w:rsidP="00837EC0" w:rsidRDefault="001041BB" w14:paraId="05D78360" w14:textId="77777777">
    <w:pPr>
      <w:pStyle w:val="Header"/>
      <w:ind w:right="-496"/>
    </w:pPr>
    <w:sdt>
      <w:sdtPr>
        <w:alias w:val="Side bar"/>
        <w:tag w:val="side-bar"/>
        <w:id w:val="-958728203"/>
        <w:lock w:val="contentLocked"/>
        <w:docPartList>
          <w:docPartGallery w:val="Quick Parts"/>
          <w:docPartCategory w:val="Sustrans template elements"/>
        </w:docPartList>
      </w:sdtPr>
      <w:sdtEndPr/>
      <w:sdtContent>
        <w:r w:rsidRPr="00AE26A2" w:rsidR="00837EC0"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1" locked="0" layoutInCell="1" allowOverlap="1" wp14:anchorId="5E549508" wp14:editId="6DE62B0C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527928610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dec="http://schemas.microsoft.com/office/drawing/2017/decorative" xmlns:a="http://schemas.openxmlformats.org/drawingml/2006/main">
              <w:pict>
                <v:rect id="Rectangle 1" style="position:absolute;margin-left:0;margin-top:0;width:50.45pt;height:841.9pt;z-index:-251658237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fillcolor="#0d0086" stroked="f" strokeweight="1pt" w14:anchorId="1536DB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>
                  <w10:wrap anchorx="page" anchory="page"/>
                </v:rect>
              </w:pict>
            </mc:Fallback>
          </mc:AlternateContent>
        </w:r>
      </w:sdtContent>
    </w:sdt>
    <w:r w:rsidRPr="00AE26A2" w:rsidR="00837EC0">
      <w:tab/>
    </w:r>
    <w:sdt>
      <w:sdtPr>
        <w:rPr>
          <w:rStyle w:val="Header-page-numberChar"/>
        </w:rPr>
        <w:alias w:val="Page number"/>
        <w:tag w:val="footer-page-number"/>
        <w:id w:val="2016957466"/>
        <w:lock w:val="contentLocked"/>
      </w:sdtPr>
      <w:sdtEndPr>
        <w:rPr>
          <w:rStyle w:val="DefaultParagraphFont"/>
          <w:b w:val="0"/>
          <w:noProof w:val="0"/>
          <w:color w:val="414042"/>
        </w:rPr>
      </w:sdtEndPr>
      <w:sdtContent>
        <w:r w:rsidRPr="000E5257" w:rsidR="00837EC0">
          <w:rPr>
            <w:rStyle w:val="Header-page-numberChar"/>
          </w:rPr>
          <w:fldChar w:fldCharType="begin"/>
        </w:r>
        <w:r w:rsidRPr="000E5257" w:rsidR="00837EC0">
          <w:rPr>
            <w:rStyle w:val="Header-page-numberChar"/>
          </w:rPr>
          <w:instrText xml:space="preserve"> PAGE   \* MERGEFORMAT </w:instrText>
        </w:r>
        <w:r w:rsidRPr="000E5257" w:rsidR="00837EC0">
          <w:rPr>
            <w:rStyle w:val="Header-page-numberChar"/>
          </w:rPr>
          <w:fldChar w:fldCharType="separate"/>
        </w:r>
        <w:r w:rsidR="00837EC0">
          <w:rPr>
            <w:rStyle w:val="Header-page-numberChar"/>
          </w:rPr>
          <w:t>2</w:t>
        </w:r>
        <w:r w:rsidRPr="000E5257" w:rsidR="00837EC0">
          <w:rPr>
            <w:rStyle w:val="Header-page-numberChar"/>
          </w:rPr>
          <w:fldChar w:fldCharType="end"/>
        </w:r>
      </w:sdtContent>
    </w:sdt>
  </w:p>
  <w:p w:rsidR="00837EC0" w:rsidRDefault="00837EC0" w14:paraId="37D7AF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8E04C4"/>
    <w:lvl w:ilvl="0">
      <w:start w:val="1"/>
      <w:numFmt w:val="bullet"/>
      <w:pStyle w:val="ListBullet3"/>
      <w:lvlText w:val=""/>
      <w:lvlJc w:val="left"/>
      <w:pPr>
        <w:ind w:left="926" w:hanging="360"/>
      </w:pPr>
      <w:rPr>
        <w:rFonts w:hint="default" w:ascii="Symbol" w:hAnsi="Symbol"/>
        <w:color w:val="922C6F"/>
      </w:rPr>
    </w:lvl>
  </w:abstractNum>
  <w:abstractNum w:abstractNumId="1" w15:restartNumberingAfterBreak="0">
    <w:nsid w:val="FFFFFF83"/>
    <w:multiLevelType w:val="singleLevel"/>
    <w:tmpl w:val="A66866CE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hint="default" w:ascii="Symbol" w:hAnsi="Symbol"/>
        <w:b/>
        <w:bCs/>
        <w:color w:val="922C6F"/>
      </w:rPr>
    </w:lvl>
  </w:abstractNum>
  <w:abstractNum w:abstractNumId="2" w15:restartNumberingAfterBreak="0">
    <w:nsid w:val="FFFFFF89"/>
    <w:multiLevelType w:val="singleLevel"/>
    <w:tmpl w:val="0450E3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922C6F"/>
      </w:rPr>
    </w:lvl>
  </w:abstractNum>
  <w:abstractNum w:abstractNumId="3" w15:restartNumberingAfterBreak="0">
    <w:nsid w:val="07556730"/>
    <w:multiLevelType w:val="hybridMultilevel"/>
    <w:tmpl w:val="E1B46518"/>
    <w:lvl w:ilvl="0" w:tplc="08090001">
      <w:start w:val="1"/>
      <w:numFmt w:val="bullet"/>
      <w:lvlText w:val=""/>
      <w:lvlJc w:val="left"/>
      <w:pPr>
        <w:ind w:left="480" w:hanging="480"/>
      </w:pPr>
      <w:rPr>
        <w:rFonts w:hint="default" w:ascii="Symbol" w:hAnsi="Symbol"/>
      </w:rPr>
    </w:lvl>
    <w:lvl w:ilvl="1" w:tplc="4F04A638">
      <w:start w:val="1"/>
      <w:numFmt w:val="bullet"/>
      <w:lvlText w:val="+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ADD6199"/>
    <w:multiLevelType w:val="hybridMultilevel"/>
    <w:tmpl w:val="FDDA60D2"/>
    <w:lvl w:ilvl="0" w:tplc="08090001">
      <w:start w:val="1"/>
      <w:numFmt w:val="bullet"/>
      <w:lvlText w:val=""/>
      <w:lvlJc w:val="left"/>
      <w:pPr>
        <w:ind w:left="460" w:hanging="360"/>
      </w:pPr>
      <w:rPr>
        <w:rFonts w:hint="default" w:ascii="Symbol" w:hAnsi="Symbol"/>
      </w:rPr>
    </w:lvl>
    <w:lvl w:ilvl="1" w:tplc="B664D3B8">
      <w:numFmt w:val="bullet"/>
      <w:lvlText w:val="-"/>
      <w:lvlJc w:val="left"/>
      <w:pPr>
        <w:ind w:left="1180" w:hanging="360"/>
      </w:pPr>
      <w:rPr>
        <w:rFonts w:hint="default" w:ascii="Aptos" w:hAnsi="Aptos" w:eastAsiaTheme="minorHAnsi" w:cstheme="minorBidi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abstractNum w:abstractNumId="5" w15:restartNumberingAfterBreak="0">
    <w:nsid w:val="0D1E67F9"/>
    <w:multiLevelType w:val="hybridMultilevel"/>
    <w:tmpl w:val="C34CDB1A"/>
    <w:lvl w:ilvl="0" w:tplc="A1FA9A52">
      <w:numFmt w:val="bullet"/>
      <w:lvlText w:val="-"/>
      <w:lvlJc w:val="left"/>
      <w:pPr>
        <w:ind w:left="460" w:hanging="360"/>
      </w:pPr>
      <w:rPr>
        <w:rFonts w:hint="default" w:ascii="Aptos" w:hAnsi="Apto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abstractNum w:abstractNumId="6" w15:restartNumberingAfterBreak="0">
    <w:nsid w:val="0F39418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922C6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4E010C"/>
    <w:multiLevelType w:val="hybridMultilevel"/>
    <w:tmpl w:val="8F5C4A0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9086FA1"/>
    <w:multiLevelType w:val="hybridMultilevel"/>
    <w:tmpl w:val="63ECF57E"/>
    <w:lvl w:ilvl="0" w:tplc="56BE09BC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575D3"/>
    <w:multiLevelType w:val="hybridMultilevel"/>
    <w:tmpl w:val="DBBC7F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D83BD5"/>
    <w:multiLevelType w:val="hybridMultilevel"/>
    <w:tmpl w:val="A9CA5152"/>
    <w:lvl w:ilvl="0" w:tplc="695A1AE8">
      <w:start w:val="1"/>
      <w:numFmt w:val="bullet"/>
      <w:pStyle w:val="Bullist"/>
      <w:lvlText w:val=""/>
      <w:lvlJc w:val="left"/>
      <w:pPr>
        <w:ind w:left="360" w:hanging="360"/>
      </w:pPr>
      <w:rPr>
        <w:rFonts w:hint="default" w:ascii="Symbol" w:hAnsi="Symbol"/>
        <w:b/>
        <w:i w:val="0"/>
        <w:color w:val="922C6F"/>
      </w:rPr>
    </w:lvl>
    <w:lvl w:ilvl="1" w:tplc="258E005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  <w:b/>
        <w:bCs/>
        <w:color w:val="922C6F"/>
      </w:rPr>
    </w:lvl>
    <w:lvl w:ilvl="2" w:tplc="EB98C22A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  <w:color w:val="922C6F"/>
      </w:rPr>
    </w:lvl>
    <w:lvl w:ilvl="3" w:tplc="2440FFE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  <w:color w:val="922C6F"/>
      </w:rPr>
    </w:lvl>
    <w:lvl w:ilvl="4" w:tplc="FE521BE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  <w:color w:val="922C6F"/>
      </w:rPr>
    </w:lvl>
    <w:lvl w:ilvl="5" w:tplc="73BC4D00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  <w:color w:val="922C6F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CE116B"/>
    <w:multiLevelType w:val="hybridMultilevel"/>
    <w:tmpl w:val="5CD0EE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8C3000E"/>
    <w:multiLevelType w:val="hybridMultilevel"/>
    <w:tmpl w:val="C66A5A56"/>
    <w:lvl w:ilvl="0" w:tplc="2D0A68B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922C6F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FAF7C72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color w:val="922C6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A271C47"/>
    <w:multiLevelType w:val="hybridMultilevel"/>
    <w:tmpl w:val="FB1CFC02"/>
    <w:lvl w:ilvl="0" w:tplc="34842336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4DCAA42">
      <w:start w:val="1"/>
      <w:numFmt w:val="lowerLetter"/>
      <w:lvlText w:val="%2."/>
      <w:lvlJc w:val="left"/>
      <w:pPr>
        <w:ind w:left="1440" w:hanging="360"/>
      </w:pPr>
      <w:rPr>
        <w:color w:val="922C6F"/>
      </w:rPr>
    </w:lvl>
    <w:lvl w:ilvl="2" w:tplc="11683052">
      <w:start w:val="1"/>
      <w:numFmt w:val="lowerRoman"/>
      <w:lvlText w:val="%3."/>
      <w:lvlJc w:val="right"/>
      <w:pPr>
        <w:ind w:left="2160" w:hanging="180"/>
      </w:pPr>
      <w:rPr>
        <w:color w:val="922C6F"/>
      </w:rPr>
    </w:lvl>
    <w:lvl w:ilvl="3" w:tplc="2DD6CCD0">
      <w:start w:val="1"/>
      <w:numFmt w:val="decimal"/>
      <w:lvlText w:val="%4."/>
      <w:lvlJc w:val="left"/>
      <w:pPr>
        <w:ind w:left="2880" w:hanging="360"/>
      </w:pPr>
      <w:rPr>
        <w:color w:val="922C6F"/>
      </w:rPr>
    </w:lvl>
    <w:lvl w:ilvl="4" w:tplc="C79AF326">
      <w:start w:val="1"/>
      <w:numFmt w:val="lowerLetter"/>
      <w:lvlText w:val="%5."/>
      <w:lvlJc w:val="left"/>
      <w:pPr>
        <w:ind w:left="3600" w:hanging="360"/>
      </w:pPr>
      <w:rPr>
        <w:color w:val="922C6F"/>
      </w:rPr>
    </w:lvl>
    <w:lvl w:ilvl="5" w:tplc="EB3E57AA">
      <w:start w:val="1"/>
      <w:numFmt w:val="lowerRoman"/>
      <w:lvlText w:val="%6."/>
      <w:lvlJc w:val="right"/>
      <w:pPr>
        <w:ind w:left="4320" w:hanging="180"/>
      </w:pPr>
      <w:rPr>
        <w:color w:val="922C6F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603AB"/>
    <w:multiLevelType w:val="hybridMultilevel"/>
    <w:tmpl w:val="37EE0F00"/>
    <w:lvl w:ilvl="0" w:tplc="08090001">
      <w:start w:val="1"/>
      <w:numFmt w:val="bullet"/>
      <w:lvlText w:val=""/>
      <w:lvlJc w:val="left"/>
      <w:pPr>
        <w:ind w:left="460" w:hanging="360"/>
      </w:pPr>
      <w:rPr>
        <w:rFonts w:hint="default" w:ascii="Symbol" w:hAnsi="Symbol"/>
      </w:rPr>
    </w:lvl>
    <w:lvl w:ilvl="1" w:tplc="735AE2DE">
      <w:numFmt w:val="bullet"/>
      <w:lvlText w:val="-"/>
      <w:lvlJc w:val="left"/>
      <w:pPr>
        <w:ind w:left="1180" w:hanging="360"/>
      </w:pPr>
      <w:rPr>
        <w:rFonts w:hint="default" w:ascii="Aptos" w:hAnsi="Aptos" w:eastAsiaTheme="minorHAnsi" w:cstheme="minorBidi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abstractNum w:abstractNumId="16" w15:restartNumberingAfterBreak="0">
    <w:nsid w:val="6DAF2609"/>
    <w:multiLevelType w:val="hybridMultilevel"/>
    <w:tmpl w:val="E34EC5A2"/>
    <w:lvl w:ilvl="0" w:tplc="902677F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922C6F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928466190">
    <w:abstractNumId w:val="14"/>
  </w:num>
  <w:num w:numId="2" w16cid:durableId="664207505">
    <w:abstractNumId w:val="10"/>
  </w:num>
  <w:num w:numId="3" w16cid:durableId="744062213">
    <w:abstractNumId w:val="6"/>
  </w:num>
  <w:num w:numId="4" w16cid:durableId="1992319598">
    <w:abstractNumId w:val="13"/>
  </w:num>
  <w:num w:numId="5" w16cid:durableId="1573420017">
    <w:abstractNumId w:val="8"/>
  </w:num>
  <w:num w:numId="6" w16cid:durableId="429474746">
    <w:abstractNumId w:val="2"/>
  </w:num>
  <w:num w:numId="7" w16cid:durableId="1483277134">
    <w:abstractNumId w:val="1"/>
  </w:num>
  <w:num w:numId="8" w16cid:durableId="1190337889">
    <w:abstractNumId w:val="0"/>
  </w:num>
  <w:num w:numId="9" w16cid:durableId="1788961760">
    <w:abstractNumId w:val="15"/>
  </w:num>
  <w:num w:numId="10" w16cid:durableId="1282034010">
    <w:abstractNumId w:val="12"/>
  </w:num>
  <w:num w:numId="11" w16cid:durableId="577835495">
    <w:abstractNumId w:val="16"/>
  </w:num>
  <w:num w:numId="12" w16cid:durableId="747188725">
    <w:abstractNumId w:val="5"/>
  </w:num>
  <w:num w:numId="13" w16cid:durableId="2110083462">
    <w:abstractNumId w:val="4"/>
  </w:num>
  <w:num w:numId="14" w16cid:durableId="243149076">
    <w:abstractNumId w:val="7"/>
  </w:num>
  <w:num w:numId="15" w16cid:durableId="607665858">
    <w:abstractNumId w:val="11"/>
  </w:num>
  <w:num w:numId="16" w16cid:durableId="612172548">
    <w:abstractNumId w:val="3"/>
  </w:num>
  <w:num w:numId="17" w16cid:durableId="1705323369">
    <w:abstractNumId w:val="9"/>
  </w:num>
  <w:numIdMacAtCleanup w:val="8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56"/>
    <w:rsid w:val="0000135A"/>
    <w:rsid w:val="00006A11"/>
    <w:rsid w:val="00007EA2"/>
    <w:rsid w:val="00011A81"/>
    <w:rsid w:val="00012063"/>
    <w:rsid w:val="00013B8A"/>
    <w:rsid w:val="00013D20"/>
    <w:rsid w:val="00013EDD"/>
    <w:rsid w:val="00014148"/>
    <w:rsid w:val="00017855"/>
    <w:rsid w:val="00021824"/>
    <w:rsid w:val="000260C3"/>
    <w:rsid w:val="000301AC"/>
    <w:rsid w:val="00034B85"/>
    <w:rsid w:val="00034D08"/>
    <w:rsid w:val="000411C0"/>
    <w:rsid w:val="00041752"/>
    <w:rsid w:val="00041C5F"/>
    <w:rsid w:val="00042217"/>
    <w:rsid w:val="00042C1D"/>
    <w:rsid w:val="0004352A"/>
    <w:rsid w:val="000444DD"/>
    <w:rsid w:val="0005500E"/>
    <w:rsid w:val="00055804"/>
    <w:rsid w:val="00057452"/>
    <w:rsid w:val="0005795B"/>
    <w:rsid w:val="00057EFA"/>
    <w:rsid w:val="00062FD1"/>
    <w:rsid w:val="00063329"/>
    <w:rsid w:val="0006390F"/>
    <w:rsid w:val="00063ED7"/>
    <w:rsid w:val="00064279"/>
    <w:rsid w:val="00064B61"/>
    <w:rsid w:val="0007098D"/>
    <w:rsid w:val="00070F7E"/>
    <w:rsid w:val="00071EC1"/>
    <w:rsid w:val="000742F6"/>
    <w:rsid w:val="00076E1E"/>
    <w:rsid w:val="00080E1D"/>
    <w:rsid w:val="00085083"/>
    <w:rsid w:val="00096038"/>
    <w:rsid w:val="00096E7B"/>
    <w:rsid w:val="000A0A1D"/>
    <w:rsid w:val="000A1207"/>
    <w:rsid w:val="000A19F1"/>
    <w:rsid w:val="000A1E32"/>
    <w:rsid w:val="000A267A"/>
    <w:rsid w:val="000A7D5B"/>
    <w:rsid w:val="000B34DD"/>
    <w:rsid w:val="000B47FA"/>
    <w:rsid w:val="000B6667"/>
    <w:rsid w:val="000B6BC5"/>
    <w:rsid w:val="000B72C8"/>
    <w:rsid w:val="000B7514"/>
    <w:rsid w:val="000B7B14"/>
    <w:rsid w:val="000B7C0A"/>
    <w:rsid w:val="000C0A7B"/>
    <w:rsid w:val="000C1551"/>
    <w:rsid w:val="000C290A"/>
    <w:rsid w:val="000C33D2"/>
    <w:rsid w:val="000C4070"/>
    <w:rsid w:val="000C5934"/>
    <w:rsid w:val="000C7900"/>
    <w:rsid w:val="000D0B71"/>
    <w:rsid w:val="000D210A"/>
    <w:rsid w:val="000D36DD"/>
    <w:rsid w:val="000D3C2F"/>
    <w:rsid w:val="000D47C7"/>
    <w:rsid w:val="000D48C6"/>
    <w:rsid w:val="000E36E0"/>
    <w:rsid w:val="000E5257"/>
    <w:rsid w:val="000E7A4A"/>
    <w:rsid w:val="000F0778"/>
    <w:rsid w:val="000F09DD"/>
    <w:rsid w:val="000F7592"/>
    <w:rsid w:val="001001EA"/>
    <w:rsid w:val="00101369"/>
    <w:rsid w:val="00102A49"/>
    <w:rsid w:val="001041BB"/>
    <w:rsid w:val="001059B1"/>
    <w:rsid w:val="001169EF"/>
    <w:rsid w:val="00122160"/>
    <w:rsid w:val="0013006C"/>
    <w:rsid w:val="00130DAE"/>
    <w:rsid w:val="001334B9"/>
    <w:rsid w:val="001341F6"/>
    <w:rsid w:val="00135D20"/>
    <w:rsid w:val="00141FA0"/>
    <w:rsid w:val="001425B7"/>
    <w:rsid w:val="001438E0"/>
    <w:rsid w:val="00147E73"/>
    <w:rsid w:val="001506ED"/>
    <w:rsid w:val="00151AF3"/>
    <w:rsid w:val="00151D04"/>
    <w:rsid w:val="00151E81"/>
    <w:rsid w:val="0015253E"/>
    <w:rsid w:val="00152CBC"/>
    <w:rsid w:val="00160242"/>
    <w:rsid w:val="00162F47"/>
    <w:rsid w:val="00163EFF"/>
    <w:rsid w:val="00164171"/>
    <w:rsid w:val="0016526B"/>
    <w:rsid w:val="00171D4F"/>
    <w:rsid w:val="00172E73"/>
    <w:rsid w:val="00175DAB"/>
    <w:rsid w:val="00180827"/>
    <w:rsid w:val="00182AAC"/>
    <w:rsid w:val="00183A1F"/>
    <w:rsid w:val="00183D18"/>
    <w:rsid w:val="001848B1"/>
    <w:rsid w:val="00187240"/>
    <w:rsid w:val="0018778D"/>
    <w:rsid w:val="00187B2F"/>
    <w:rsid w:val="00192C99"/>
    <w:rsid w:val="00197AB5"/>
    <w:rsid w:val="001A0AE4"/>
    <w:rsid w:val="001A13B8"/>
    <w:rsid w:val="001A2555"/>
    <w:rsid w:val="001A7ED1"/>
    <w:rsid w:val="001B15B7"/>
    <w:rsid w:val="001B1EBD"/>
    <w:rsid w:val="001B2633"/>
    <w:rsid w:val="001C2C1A"/>
    <w:rsid w:val="001C481D"/>
    <w:rsid w:val="001C7212"/>
    <w:rsid w:val="001C7E3E"/>
    <w:rsid w:val="001C7EF4"/>
    <w:rsid w:val="001D2957"/>
    <w:rsid w:val="001D7E1B"/>
    <w:rsid w:val="001E0EE7"/>
    <w:rsid w:val="001E0FC6"/>
    <w:rsid w:val="001E23C3"/>
    <w:rsid w:val="001E267E"/>
    <w:rsid w:val="001E5F0B"/>
    <w:rsid w:val="001E62FC"/>
    <w:rsid w:val="001F172D"/>
    <w:rsid w:val="001F1E6F"/>
    <w:rsid w:val="001F2712"/>
    <w:rsid w:val="001F36EF"/>
    <w:rsid w:val="001F436A"/>
    <w:rsid w:val="001F7A68"/>
    <w:rsid w:val="001F7D08"/>
    <w:rsid w:val="00203424"/>
    <w:rsid w:val="00204D4A"/>
    <w:rsid w:val="00204DFF"/>
    <w:rsid w:val="00207C96"/>
    <w:rsid w:val="002128DF"/>
    <w:rsid w:val="00214E0F"/>
    <w:rsid w:val="00221894"/>
    <w:rsid w:val="00222C13"/>
    <w:rsid w:val="00222CED"/>
    <w:rsid w:val="00224B41"/>
    <w:rsid w:val="0023205A"/>
    <w:rsid w:val="002320FF"/>
    <w:rsid w:val="00235E36"/>
    <w:rsid w:val="00240E17"/>
    <w:rsid w:val="00242869"/>
    <w:rsid w:val="002431F6"/>
    <w:rsid w:val="00245B26"/>
    <w:rsid w:val="00250BB3"/>
    <w:rsid w:val="0025204F"/>
    <w:rsid w:val="002520B1"/>
    <w:rsid w:val="00255FB4"/>
    <w:rsid w:val="00257900"/>
    <w:rsid w:val="0026151E"/>
    <w:rsid w:val="00261DF7"/>
    <w:rsid w:val="00263A59"/>
    <w:rsid w:val="00263C77"/>
    <w:rsid w:val="0026596D"/>
    <w:rsid w:val="00267B5B"/>
    <w:rsid w:val="00272AE9"/>
    <w:rsid w:val="00274A27"/>
    <w:rsid w:val="00280337"/>
    <w:rsid w:val="00285FC3"/>
    <w:rsid w:val="002912E3"/>
    <w:rsid w:val="00291D32"/>
    <w:rsid w:val="00292574"/>
    <w:rsid w:val="00293433"/>
    <w:rsid w:val="00293D04"/>
    <w:rsid w:val="00294CF5"/>
    <w:rsid w:val="00295147"/>
    <w:rsid w:val="002A6789"/>
    <w:rsid w:val="002A7198"/>
    <w:rsid w:val="002B3B62"/>
    <w:rsid w:val="002B3E61"/>
    <w:rsid w:val="002B535B"/>
    <w:rsid w:val="002B5932"/>
    <w:rsid w:val="002B78E6"/>
    <w:rsid w:val="002C026A"/>
    <w:rsid w:val="002C2414"/>
    <w:rsid w:val="002C437F"/>
    <w:rsid w:val="002C6248"/>
    <w:rsid w:val="002C6A8A"/>
    <w:rsid w:val="002C7AD3"/>
    <w:rsid w:val="002D12EF"/>
    <w:rsid w:val="002D3F9B"/>
    <w:rsid w:val="002D49F5"/>
    <w:rsid w:val="002E224A"/>
    <w:rsid w:val="002E3521"/>
    <w:rsid w:val="002E6EF0"/>
    <w:rsid w:val="002F0F39"/>
    <w:rsid w:val="002F2CB3"/>
    <w:rsid w:val="002F378D"/>
    <w:rsid w:val="002F3860"/>
    <w:rsid w:val="002F4F0A"/>
    <w:rsid w:val="002F5DA5"/>
    <w:rsid w:val="002F6ADA"/>
    <w:rsid w:val="00300629"/>
    <w:rsid w:val="00300F26"/>
    <w:rsid w:val="003024EF"/>
    <w:rsid w:val="003031A0"/>
    <w:rsid w:val="00304C66"/>
    <w:rsid w:val="0031202A"/>
    <w:rsid w:val="00312B72"/>
    <w:rsid w:val="00313422"/>
    <w:rsid w:val="00313E5F"/>
    <w:rsid w:val="00317F45"/>
    <w:rsid w:val="00320254"/>
    <w:rsid w:val="00320EE7"/>
    <w:rsid w:val="00321866"/>
    <w:rsid w:val="00325100"/>
    <w:rsid w:val="003266B5"/>
    <w:rsid w:val="00330D9E"/>
    <w:rsid w:val="0033139B"/>
    <w:rsid w:val="003334C4"/>
    <w:rsid w:val="003341ED"/>
    <w:rsid w:val="00334785"/>
    <w:rsid w:val="00340FEC"/>
    <w:rsid w:val="00342167"/>
    <w:rsid w:val="00343F6F"/>
    <w:rsid w:val="00351BFB"/>
    <w:rsid w:val="0035280B"/>
    <w:rsid w:val="0035288D"/>
    <w:rsid w:val="003547DB"/>
    <w:rsid w:val="00354D90"/>
    <w:rsid w:val="00357609"/>
    <w:rsid w:val="00360599"/>
    <w:rsid w:val="00362C76"/>
    <w:rsid w:val="003645EF"/>
    <w:rsid w:val="0037027C"/>
    <w:rsid w:val="00375FAD"/>
    <w:rsid w:val="00377B2D"/>
    <w:rsid w:val="00391B32"/>
    <w:rsid w:val="003953A2"/>
    <w:rsid w:val="00395E65"/>
    <w:rsid w:val="0039699C"/>
    <w:rsid w:val="00397C70"/>
    <w:rsid w:val="003A3724"/>
    <w:rsid w:val="003A504B"/>
    <w:rsid w:val="003A6011"/>
    <w:rsid w:val="003A6D4F"/>
    <w:rsid w:val="003B298B"/>
    <w:rsid w:val="003B42D0"/>
    <w:rsid w:val="003C2FD1"/>
    <w:rsid w:val="003C4AD8"/>
    <w:rsid w:val="003C7117"/>
    <w:rsid w:val="003D4816"/>
    <w:rsid w:val="003D62B0"/>
    <w:rsid w:val="003D6B4C"/>
    <w:rsid w:val="003E0B5C"/>
    <w:rsid w:val="003E23AD"/>
    <w:rsid w:val="003E3214"/>
    <w:rsid w:val="003E5D3C"/>
    <w:rsid w:val="003E7394"/>
    <w:rsid w:val="003F328C"/>
    <w:rsid w:val="003F45A6"/>
    <w:rsid w:val="003F6E53"/>
    <w:rsid w:val="003F6EE1"/>
    <w:rsid w:val="003F7398"/>
    <w:rsid w:val="003F7BC0"/>
    <w:rsid w:val="004010CF"/>
    <w:rsid w:val="0040115C"/>
    <w:rsid w:val="00402BF1"/>
    <w:rsid w:val="00402E42"/>
    <w:rsid w:val="00403E76"/>
    <w:rsid w:val="004057B4"/>
    <w:rsid w:val="00406F01"/>
    <w:rsid w:val="00411F98"/>
    <w:rsid w:val="00412641"/>
    <w:rsid w:val="004131B3"/>
    <w:rsid w:val="00414183"/>
    <w:rsid w:val="0041486F"/>
    <w:rsid w:val="00417207"/>
    <w:rsid w:val="00420236"/>
    <w:rsid w:val="00420679"/>
    <w:rsid w:val="00420C87"/>
    <w:rsid w:val="00421F27"/>
    <w:rsid w:val="0042513A"/>
    <w:rsid w:val="00425335"/>
    <w:rsid w:val="0042642A"/>
    <w:rsid w:val="00426E5D"/>
    <w:rsid w:val="00430534"/>
    <w:rsid w:val="00433315"/>
    <w:rsid w:val="00434922"/>
    <w:rsid w:val="00434AF8"/>
    <w:rsid w:val="0043573C"/>
    <w:rsid w:val="004359E6"/>
    <w:rsid w:val="0043635F"/>
    <w:rsid w:val="00436AD4"/>
    <w:rsid w:val="00437AFC"/>
    <w:rsid w:val="0044011D"/>
    <w:rsid w:val="0044051C"/>
    <w:rsid w:val="004408AC"/>
    <w:rsid w:val="00441EBD"/>
    <w:rsid w:val="004441CC"/>
    <w:rsid w:val="0044524F"/>
    <w:rsid w:val="00446EE7"/>
    <w:rsid w:val="00447309"/>
    <w:rsid w:val="0044757E"/>
    <w:rsid w:val="0045090E"/>
    <w:rsid w:val="00452597"/>
    <w:rsid w:val="00452CBB"/>
    <w:rsid w:val="00452E9C"/>
    <w:rsid w:val="0045319C"/>
    <w:rsid w:val="004547C2"/>
    <w:rsid w:val="004612FE"/>
    <w:rsid w:val="004613A4"/>
    <w:rsid w:val="00462075"/>
    <w:rsid w:val="00464AC6"/>
    <w:rsid w:val="00466955"/>
    <w:rsid w:val="004679B9"/>
    <w:rsid w:val="00467BF0"/>
    <w:rsid w:val="00470268"/>
    <w:rsid w:val="004733D4"/>
    <w:rsid w:val="00474A93"/>
    <w:rsid w:val="00476678"/>
    <w:rsid w:val="00476A04"/>
    <w:rsid w:val="0048502A"/>
    <w:rsid w:val="00486C03"/>
    <w:rsid w:val="00486C85"/>
    <w:rsid w:val="0049070A"/>
    <w:rsid w:val="00490DB0"/>
    <w:rsid w:val="004969DA"/>
    <w:rsid w:val="0049755D"/>
    <w:rsid w:val="004A16D2"/>
    <w:rsid w:val="004A2B39"/>
    <w:rsid w:val="004A36AD"/>
    <w:rsid w:val="004A7600"/>
    <w:rsid w:val="004A77B1"/>
    <w:rsid w:val="004B079F"/>
    <w:rsid w:val="004B1AA1"/>
    <w:rsid w:val="004B5074"/>
    <w:rsid w:val="004B52FB"/>
    <w:rsid w:val="004B7713"/>
    <w:rsid w:val="004C0FF4"/>
    <w:rsid w:val="004C12EB"/>
    <w:rsid w:val="004C3B4F"/>
    <w:rsid w:val="004C53E2"/>
    <w:rsid w:val="004C6B7E"/>
    <w:rsid w:val="004D07D5"/>
    <w:rsid w:val="004D1BD7"/>
    <w:rsid w:val="004D36AB"/>
    <w:rsid w:val="004D792E"/>
    <w:rsid w:val="004E40A2"/>
    <w:rsid w:val="004E4A3B"/>
    <w:rsid w:val="004E58F2"/>
    <w:rsid w:val="004E716B"/>
    <w:rsid w:val="004F267C"/>
    <w:rsid w:val="004F3704"/>
    <w:rsid w:val="004F41AE"/>
    <w:rsid w:val="004F52AC"/>
    <w:rsid w:val="004F5B32"/>
    <w:rsid w:val="004F5CC5"/>
    <w:rsid w:val="0050414E"/>
    <w:rsid w:val="005076B2"/>
    <w:rsid w:val="00507A95"/>
    <w:rsid w:val="00512F9F"/>
    <w:rsid w:val="00513B93"/>
    <w:rsid w:val="0051664C"/>
    <w:rsid w:val="00516ADB"/>
    <w:rsid w:val="00517904"/>
    <w:rsid w:val="00521620"/>
    <w:rsid w:val="00521AA2"/>
    <w:rsid w:val="00524EDA"/>
    <w:rsid w:val="00527D59"/>
    <w:rsid w:val="005312CE"/>
    <w:rsid w:val="005318B6"/>
    <w:rsid w:val="00531D0C"/>
    <w:rsid w:val="00532776"/>
    <w:rsid w:val="0053363B"/>
    <w:rsid w:val="00537CD4"/>
    <w:rsid w:val="00540768"/>
    <w:rsid w:val="00540ED3"/>
    <w:rsid w:val="00543395"/>
    <w:rsid w:val="00546AB7"/>
    <w:rsid w:val="00547693"/>
    <w:rsid w:val="0054777F"/>
    <w:rsid w:val="005507FB"/>
    <w:rsid w:val="005555A9"/>
    <w:rsid w:val="00556448"/>
    <w:rsid w:val="00556B72"/>
    <w:rsid w:val="005579CF"/>
    <w:rsid w:val="00565148"/>
    <w:rsid w:val="0056616D"/>
    <w:rsid w:val="00567CC4"/>
    <w:rsid w:val="00571635"/>
    <w:rsid w:val="00572881"/>
    <w:rsid w:val="005744F7"/>
    <w:rsid w:val="00577958"/>
    <w:rsid w:val="00577AB6"/>
    <w:rsid w:val="00581C5D"/>
    <w:rsid w:val="00584476"/>
    <w:rsid w:val="00585F4C"/>
    <w:rsid w:val="00594DAF"/>
    <w:rsid w:val="0059730E"/>
    <w:rsid w:val="005A0673"/>
    <w:rsid w:val="005A4118"/>
    <w:rsid w:val="005A495C"/>
    <w:rsid w:val="005B0145"/>
    <w:rsid w:val="005B0A12"/>
    <w:rsid w:val="005B0AC3"/>
    <w:rsid w:val="005B5BBB"/>
    <w:rsid w:val="005C527B"/>
    <w:rsid w:val="005C59CE"/>
    <w:rsid w:val="005C6C06"/>
    <w:rsid w:val="005C74E1"/>
    <w:rsid w:val="005C7672"/>
    <w:rsid w:val="005C7A30"/>
    <w:rsid w:val="005D358C"/>
    <w:rsid w:val="005D3635"/>
    <w:rsid w:val="005D3EAF"/>
    <w:rsid w:val="005D5198"/>
    <w:rsid w:val="005E0757"/>
    <w:rsid w:val="005E1802"/>
    <w:rsid w:val="005E246B"/>
    <w:rsid w:val="005E2C67"/>
    <w:rsid w:val="005F1E72"/>
    <w:rsid w:val="005F2743"/>
    <w:rsid w:val="005F5142"/>
    <w:rsid w:val="005F6493"/>
    <w:rsid w:val="006001A1"/>
    <w:rsid w:val="00600271"/>
    <w:rsid w:val="00602952"/>
    <w:rsid w:val="00602D61"/>
    <w:rsid w:val="00604ECD"/>
    <w:rsid w:val="00605217"/>
    <w:rsid w:val="00606944"/>
    <w:rsid w:val="00606E08"/>
    <w:rsid w:val="00607F9E"/>
    <w:rsid w:val="00613E60"/>
    <w:rsid w:val="00617E52"/>
    <w:rsid w:val="00617F15"/>
    <w:rsid w:val="00620099"/>
    <w:rsid w:val="00621225"/>
    <w:rsid w:val="0062166C"/>
    <w:rsid w:val="0062548B"/>
    <w:rsid w:val="00634F6C"/>
    <w:rsid w:val="00640450"/>
    <w:rsid w:val="006425E3"/>
    <w:rsid w:val="0064345A"/>
    <w:rsid w:val="006464F5"/>
    <w:rsid w:val="0065169F"/>
    <w:rsid w:val="006541DE"/>
    <w:rsid w:val="0065663A"/>
    <w:rsid w:val="00657319"/>
    <w:rsid w:val="006608E5"/>
    <w:rsid w:val="00664467"/>
    <w:rsid w:val="00665AD8"/>
    <w:rsid w:val="00667DBF"/>
    <w:rsid w:val="00667FBB"/>
    <w:rsid w:val="00671F2B"/>
    <w:rsid w:val="00672992"/>
    <w:rsid w:val="00680C2B"/>
    <w:rsid w:val="00683220"/>
    <w:rsid w:val="00683514"/>
    <w:rsid w:val="00683AE4"/>
    <w:rsid w:val="00684E17"/>
    <w:rsid w:val="0068567D"/>
    <w:rsid w:val="006857B7"/>
    <w:rsid w:val="00686382"/>
    <w:rsid w:val="00691BAF"/>
    <w:rsid w:val="0069214F"/>
    <w:rsid w:val="00692A54"/>
    <w:rsid w:val="006A0A6B"/>
    <w:rsid w:val="006A5388"/>
    <w:rsid w:val="006A5974"/>
    <w:rsid w:val="006A62AB"/>
    <w:rsid w:val="006B0803"/>
    <w:rsid w:val="006B30DC"/>
    <w:rsid w:val="006B3745"/>
    <w:rsid w:val="006B43D3"/>
    <w:rsid w:val="006B44F3"/>
    <w:rsid w:val="006B491E"/>
    <w:rsid w:val="006B7680"/>
    <w:rsid w:val="006C0FAC"/>
    <w:rsid w:val="006C234A"/>
    <w:rsid w:val="006C4465"/>
    <w:rsid w:val="006C448E"/>
    <w:rsid w:val="006C530E"/>
    <w:rsid w:val="006C61F9"/>
    <w:rsid w:val="006C6D8F"/>
    <w:rsid w:val="006D51A1"/>
    <w:rsid w:val="006D51E4"/>
    <w:rsid w:val="006D546E"/>
    <w:rsid w:val="006D654F"/>
    <w:rsid w:val="006E0005"/>
    <w:rsid w:val="006E0C85"/>
    <w:rsid w:val="006E36C0"/>
    <w:rsid w:val="006E4A9E"/>
    <w:rsid w:val="006E5106"/>
    <w:rsid w:val="006E6017"/>
    <w:rsid w:val="006E6D09"/>
    <w:rsid w:val="006E77F0"/>
    <w:rsid w:val="006F17C4"/>
    <w:rsid w:val="006F5500"/>
    <w:rsid w:val="00701E5B"/>
    <w:rsid w:val="00703C0F"/>
    <w:rsid w:val="0070412F"/>
    <w:rsid w:val="00704F74"/>
    <w:rsid w:val="00706F1B"/>
    <w:rsid w:val="00714559"/>
    <w:rsid w:val="007147B7"/>
    <w:rsid w:val="00714AD3"/>
    <w:rsid w:val="007152C8"/>
    <w:rsid w:val="00716A83"/>
    <w:rsid w:val="00721E8C"/>
    <w:rsid w:val="00722059"/>
    <w:rsid w:val="00725DCB"/>
    <w:rsid w:val="00726430"/>
    <w:rsid w:val="00732F1B"/>
    <w:rsid w:val="0073425B"/>
    <w:rsid w:val="00734EAF"/>
    <w:rsid w:val="00735DB6"/>
    <w:rsid w:val="0074209E"/>
    <w:rsid w:val="007426F0"/>
    <w:rsid w:val="00743AB4"/>
    <w:rsid w:val="00745822"/>
    <w:rsid w:val="007474BC"/>
    <w:rsid w:val="007548BD"/>
    <w:rsid w:val="007548F8"/>
    <w:rsid w:val="00754BCC"/>
    <w:rsid w:val="007605EC"/>
    <w:rsid w:val="0076314B"/>
    <w:rsid w:val="00765CC4"/>
    <w:rsid w:val="00767D78"/>
    <w:rsid w:val="0077060D"/>
    <w:rsid w:val="00772147"/>
    <w:rsid w:val="0077380C"/>
    <w:rsid w:val="007738A5"/>
    <w:rsid w:val="007742D9"/>
    <w:rsid w:val="007754F0"/>
    <w:rsid w:val="00783345"/>
    <w:rsid w:val="0078520D"/>
    <w:rsid w:val="00787F7A"/>
    <w:rsid w:val="00790B9A"/>
    <w:rsid w:val="0079221D"/>
    <w:rsid w:val="007929FB"/>
    <w:rsid w:val="00792C45"/>
    <w:rsid w:val="0079767E"/>
    <w:rsid w:val="007A0EA4"/>
    <w:rsid w:val="007A331D"/>
    <w:rsid w:val="007A37D7"/>
    <w:rsid w:val="007A3C67"/>
    <w:rsid w:val="007A47C3"/>
    <w:rsid w:val="007A58A2"/>
    <w:rsid w:val="007B0FBE"/>
    <w:rsid w:val="007B2715"/>
    <w:rsid w:val="007B2DED"/>
    <w:rsid w:val="007B5B0E"/>
    <w:rsid w:val="007B7DD8"/>
    <w:rsid w:val="007C0D3B"/>
    <w:rsid w:val="007C12DC"/>
    <w:rsid w:val="007D6286"/>
    <w:rsid w:val="007D691B"/>
    <w:rsid w:val="007E2BD6"/>
    <w:rsid w:val="007E3320"/>
    <w:rsid w:val="007F0C1C"/>
    <w:rsid w:val="007F31C5"/>
    <w:rsid w:val="007F4D03"/>
    <w:rsid w:val="007F766D"/>
    <w:rsid w:val="00802B1D"/>
    <w:rsid w:val="00803136"/>
    <w:rsid w:val="00804991"/>
    <w:rsid w:val="00806213"/>
    <w:rsid w:val="00806B4A"/>
    <w:rsid w:val="00813909"/>
    <w:rsid w:val="00813F82"/>
    <w:rsid w:val="00815D83"/>
    <w:rsid w:val="008165DD"/>
    <w:rsid w:val="008170BA"/>
    <w:rsid w:val="00820CC4"/>
    <w:rsid w:val="0082677A"/>
    <w:rsid w:val="00833023"/>
    <w:rsid w:val="00837A03"/>
    <w:rsid w:val="00837EC0"/>
    <w:rsid w:val="0084000C"/>
    <w:rsid w:val="008447A6"/>
    <w:rsid w:val="0084497C"/>
    <w:rsid w:val="00850BC3"/>
    <w:rsid w:val="00860FD1"/>
    <w:rsid w:val="00863F2D"/>
    <w:rsid w:val="008654DF"/>
    <w:rsid w:val="008668F8"/>
    <w:rsid w:val="00867B8F"/>
    <w:rsid w:val="00870212"/>
    <w:rsid w:val="00871226"/>
    <w:rsid w:val="00871A02"/>
    <w:rsid w:val="00874F31"/>
    <w:rsid w:val="00875E2F"/>
    <w:rsid w:val="008801A2"/>
    <w:rsid w:val="00884EEE"/>
    <w:rsid w:val="00886CB0"/>
    <w:rsid w:val="00887188"/>
    <w:rsid w:val="0089082F"/>
    <w:rsid w:val="00892B7A"/>
    <w:rsid w:val="0089381F"/>
    <w:rsid w:val="00893F39"/>
    <w:rsid w:val="008944F8"/>
    <w:rsid w:val="00894FAE"/>
    <w:rsid w:val="008956B4"/>
    <w:rsid w:val="00896AF6"/>
    <w:rsid w:val="008978A5"/>
    <w:rsid w:val="00897A3D"/>
    <w:rsid w:val="008A26FC"/>
    <w:rsid w:val="008A396F"/>
    <w:rsid w:val="008B3769"/>
    <w:rsid w:val="008B7F4E"/>
    <w:rsid w:val="008C1D6D"/>
    <w:rsid w:val="008C7556"/>
    <w:rsid w:val="008C791B"/>
    <w:rsid w:val="008D0686"/>
    <w:rsid w:val="008D179E"/>
    <w:rsid w:val="008D1A6F"/>
    <w:rsid w:val="008F14BA"/>
    <w:rsid w:val="008F5A26"/>
    <w:rsid w:val="008F7956"/>
    <w:rsid w:val="00900967"/>
    <w:rsid w:val="00900CB1"/>
    <w:rsid w:val="009013D3"/>
    <w:rsid w:val="009024D4"/>
    <w:rsid w:val="0090456D"/>
    <w:rsid w:val="00904BFC"/>
    <w:rsid w:val="009076E8"/>
    <w:rsid w:val="00916A04"/>
    <w:rsid w:val="00917578"/>
    <w:rsid w:val="00917BB0"/>
    <w:rsid w:val="00921329"/>
    <w:rsid w:val="00927CCE"/>
    <w:rsid w:val="00931837"/>
    <w:rsid w:val="00932763"/>
    <w:rsid w:val="0093496A"/>
    <w:rsid w:val="00934F55"/>
    <w:rsid w:val="00936F70"/>
    <w:rsid w:val="00940BD0"/>
    <w:rsid w:val="009410EB"/>
    <w:rsid w:val="0094145B"/>
    <w:rsid w:val="0094509B"/>
    <w:rsid w:val="00945395"/>
    <w:rsid w:val="00947984"/>
    <w:rsid w:val="00950D9B"/>
    <w:rsid w:val="00951A1D"/>
    <w:rsid w:val="00951DFD"/>
    <w:rsid w:val="009524FD"/>
    <w:rsid w:val="00955645"/>
    <w:rsid w:val="009562FB"/>
    <w:rsid w:val="00956390"/>
    <w:rsid w:val="00956A1F"/>
    <w:rsid w:val="0096132A"/>
    <w:rsid w:val="009620F6"/>
    <w:rsid w:val="00962937"/>
    <w:rsid w:val="00966751"/>
    <w:rsid w:val="00970C19"/>
    <w:rsid w:val="00971AFD"/>
    <w:rsid w:val="009730D3"/>
    <w:rsid w:val="00977FCA"/>
    <w:rsid w:val="00980489"/>
    <w:rsid w:val="009825A7"/>
    <w:rsid w:val="009843A9"/>
    <w:rsid w:val="0098569A"/>
    <w:rsid w:val="00990830"/>
    <w:rsid w:val="0099414A"/>
    <w:rsid w:val="009954D3"/>
    <w:rsid w:val="009961A7"/>
    <w:rsid w:val="0099692C"/>
    <w:rsid w:val="009A58DF"/>
    <w:rsid w:val="009A7A27"/>
    <w:rsid w:val="009B20B0"/>
    <w:rsid w:val="009B34C2"/>
    <w:rsid w:val="009B44EB"/>
    <w:rsid w:val="009B47B7"/>
    <w:rsid w:val="009C0B9E"/>
    <w:rsid w:val="009C18DE"/>
    <w:rsid w:val="009C2A2F"/>
    <w:rsid w:val="009D0E63"/>
    <w:rsid w:val="009D30A0"/>
    <w:rsid w:val="009D4322"/>
    <w:rsid w:val="009D68C6"/>
    <w:rsid w:val="009D769F"/>
    <w:rsid w:val="009E724F"/>
    <w:rsid w:val="009E7C0A"/>
    <w:rsid w:val="009F0149"/>
    <w:rsid w:val="009F04DD"/>
    <w:rsid w:val="009F2C3B"/>
    <w:rsid w:val="009F4FEE"/>
    <w:rsid w:val="009F7281"/>
    <w:rsid w:val="00A01EB7"/>
    <w:rsid w:val="00A057AC"/>
    <w:rsid w:val="00A06181"/>
    <w:rsid w:val="00A10075"/>
    <w:rsid w:val="00A12E30"/>
    <w:rsid w:val="00A131ED"/>
    <w:rsid w:val="00A14ECF"/>
    <w:rsid w:val="00A16D92"/>
    <w:rsid w:val="00A20983"/>
    <w:rsid w:val="00A22023"/>
    <w:rsid w:val="00A23EC7"/>
    <w:rsid w:val="00A31378"/>
    <w:rsid w:val="00A33327"/>
    <w:rsid w:val="00A354D5"/>
    <w:rsid w:val="00A376EA"/>
    <w:rsid w:val="00A410A6"/>
    <w:rsid w:val="00A42D6F"/>
    <w:rsid w:val="00A45215"/>
    <w:rsid w:val="00A46EF1"/>
    <w:rsid w:val="00A46FE3"/>
    <w:rsid w:val="00A50F07"/>
    <w:rsid w:val="00A65504"/>
    <w:rsid w:val="00A70161"/>
    <w:rsid w:val="00A81A21"/>
    <w:rsid w:val="00A82789"/>
    <w:rsid w:val="00A8514A"/>
    <w:rsid w:val="00A87CE5"/>
    <w:rsid w:val="00A90527"/>
    <w:rsid w:val="00A92275"/>
    <w:rsid w:val="00A94C41"/>
    <w:rsid w:val="00A9595F"/>
    <w:rsid w:val="00A95C0A"/>
    <w:rsid w:val="00A971ED"/>
    <w:rsid w:val="00AA1480"/>
    <w:rsid w:val="00AA1AFC"/>
    <w:rsid w:val="00AA7AA6"/>
    <w:rsid w:val="00AB040D"/>
    <w:rsid w:val="00AB2FB2"/>
    <w:rsid w:val="00AB495D"/>
    <w:rsid w:val="00AB4FFE"/>
    <w:rsid w:val="00AB5808"/>
    <w:rsid w:val="00AB5B71"/>
    <w:rsid w:val="00AB5C1B"/>
    <w:rsid w:val="00AB7C3B"/>
    <w:rsid w:val="00AC1820"/>
    <w:rsid w:val="00AC1C3C"/>
    <w:rsid w:val="00AC2D1F"/>
    <w:rsid w:val="00AC2FAC"/>
    <w:rsid w:val="00AC4746"/>
    <w:rsid w:val="00AC4BD4"/>
    <w:rsid w:val="00AC7A09"/>
    <w:rsid w:val="00AD2B9C"/>
    <w:rsid w:val="00AD4FAE"/>
    <w:rsid w:val="00AD53C4"/>
    <w:rsid w:val="00AE1265"/>
    <w:rsid w:val="00AE245B"/>
    <w:rsid w:val="00AE26A2"/>
    <w:rsid w:val="00AE3E4C"/>
    <w:rsid w:val="00AE4ECD"/>
    <w:rsid w:val="00AE54D1"/>
    <w:rsid w:val="00AF0951"/>
    <w:rsid w:val="00AF1072"/>
    <w:rsid w:val="00AF1486"/>
    <w:rsid w:val="00AF6A3B"/>
    <w:rsid w:val="00AF6BF3"/>
    <w:rsid w:val="00B0000D"/>
    <w:rsid w:val="00B1186A"/>
    <w:rsid w:val="00B12453"/>
    <w:rsid w:val="00B13309"/>
    <w:rsid w:val="00B1532E"/>
    <w:rsid w:val="00B21073"/>
    <w:rsid w:val="00B21E81"/>
    <w:rsid w:val="00B2478D"/>
    <w:rsid w:val="00B25E32"/>
    <w:rsid w:val="00B2794F"/>
    <w:rsid w:val="00B279A9"/>
    <w:rsid w:val="00B30B2A"/>
    <w:rsid w:val="00B32459"/>
    <w:rsid w:val="00B32C3C"/>
    <w:rsid w:val="00B32F50"/>
    <w:rsid w:val="00B35027"/>
    <w:rsid w:val="00B37E5C"/>
    <w:rsid w:val="00B4067C"/>
    <w:rsid w:val="00B40B2A"/>
    <w:rsid w:val="00B41019"/>
    <w:rsid w:val="00B41F5C"/>
    <w:rsid w:val="00B4521B"/>
    <w:rsid w:val="00B46946"/>
    <w:rsid w:val="00B47867"/>
    <w:rsid w:val="00B50CCE"/>
    <w:rsid w:val="00B52D82"/>
    <w:rsid w:val="00B55F24"/>
    <w:rsid w:val="00B5616E"/>
    <w:rsid w:val="00B57590"/>
    <w:rsid w:val="00B578F8"/>
    <w:rsid w:val="00B57F82"/>
    <w:rsid w:val="00B61A66"/>
    <w:rsid w:val="00B62170"/>
    <w:rsid w:val="00B62DC1"/>
    <w:rsid w:val="00B63632"/>
    <w:rsid w:val="00B63C96"/>
    <w:rsid w:val="00B67820"/>
    <w:rsid w:val="00B70E43"/>
    <w:rsid w:val="00B71EA5"/>
    <w:rsid w:val="00B76697"/>
    <w:rsid w:val="00B8332F"/>
    <w:rsid w:val="00B855F5"/>
    <w:rsid w:val="00B86F6B"/>
    <w:rsid w:val="00B908BD"/>
    <w:rsid w:val="00B92354"/>
    <w:rsid w:val="00B92C0D"/>
    <w:rsid w:val="00B93292"/>
    <w:rsid w:val="00B95D29"/>
    <w:rsid w:val="00B97954"/>
    <w:rsid w:val="00BA0BE4"/>
    <w:rsid w:val="00BA0CDB"/>
    <w:rsid w:val="00BA2063"/>
    <w:rsid w:val="00BA5D4F"/>
    <w:rsid w:val="00BA7F8A"/>
    <w:rsid w:val="00BC282F"/>
    <w:rsid w:val="00BC3FA9"/>
    <w:rsid w:val="00BC4781"/>
    <w:rsid w:val="00BC4F25"/>
    <w:rsid w:val="00BC54A3"/>
    <w:rsid w:val="00BC6A0E"/>
    <w:rsid w:val="00BC7B29"/>
    <w:rsid w:val="00BD05BD"/>
    <w:rsid w:val="00BD094A"/>
    <w:rsid w:val="00BD0A46"/>
    <w:rsid w:val="00BD1C22"/>
    <w:rsid w:val="00BD3B07"/>
    <w:rsid w:val="00BE04CC"/>
    <w:rsid w:val="00BE2D2B"/>
    <w:rsid w:val="00BE33FD"/>
    <w:rsid w:val="00BE3AA7"/>
    <w:rsid w:val="00BE6AB9"/>
    <w:rsid w:val="00BE6EAD"/>
    <w:rsid w:val="00BF1BAF"/>
    <w:rsid w:val="00BF2147"/>
    <w:rsid w:val="00BF247B"/>
    <w:rsid w:val="00BF3AA8"/>
    <w:rsid w:val="00BF4C64"/>
    <w:rsid w:val="00BF74E5"/>
    <w:rsid w:val="00C0124E"/>
    <w:rsid w:val="00C012C5"/>
    <w:rsid w:val="00C05F30"/>
    <w:rsid w:val="00C10706"/>
    <w:rsid w:val="00C10B64"/>
    <w:rsid w:val="00C10D8E"/>
    <w:rsid w:val="00C12676"/>
    <w:rsid w:val="00C12A6D"/>
    <w:rsid w:val="00C1358A"/>
    <w:rsid w:val="00C2050D"/>
    <w:rsid w:val="00C20D7F"/>
    <w:rsid w:val="00C2127E"/>
    <w:rsid w:val="00C23398"/>
    <w:rsid w:val="00C23688"/>
    <w:rsid w:val="00C24886"/>
    <w:rsid w:val="00C25A06"/>
    <w:rsid w:val="00C26728"/>
    <w:rsid w:val="00C30924"/>
    <w:rsid w:val="00C31206"/>
    <w:rsid w:val="00C31F55"/>
    <w:rsid w:val="00C323B0"/>
    <w:rsid w:val="00C354E7"/>
    <w:rsid w:val="00C37BA8"/>
    <w:rsid w:val="00C41F4D"/>
    <w:rsid w:val="00C44AEF"/>
    <w:rsid w:val="00C54311"/>
    <w:rsid w:val="00C55F78"/>
    <w:rsid w:val="00C561BF"/>
    <w:rsid w:val="00C630A1"/>
    <w:rsid w:val="00C64675"/>
    <w:rsid w:val="00C65581"/>
    <w:rsid w:val="00C67B3D"/>
    <w:rsid w:val="00C804C1"/>
    <w:rsid w:val="00C81755"/>
    <w:rsid w:val="00C82C0D"/>
    <w:rsid w:val="00C863C4"/>
    <w:rsid w:val="00C9020E"/>
    <w:rsid w:val="00C9114D"/>
    <w:rsid w:val="00C918D7"/>
    <w:rsid w:val="00C94D1F"/>
    <w:rsid w:val="00C971B9"/>
    <w:rsid w:val="00CA0549"/>
    <w:rsid w:val="00CA0BAC"/>
    <w:rsid w:val="00CA0D3D"/>
    <w:rsid w:val="00CA5225"/>
    <w:rsid w:val="00CA794E"/>
    <w:rsid w:val="00CB184F"/>
    <w:rsid w:val="00CB3ACC"/>
    <w:rsid w:val="00CB4C81"/>
    <w:rsid w:val="00CB66B4"/>
    <w:rsid w:val="00CB7954"/>
    <w:rsid w:val="00CC13E2"/>
    <w:rsid w:val="00CC1DDB"/>
    <w:rsid w:val="00CC2582"/>
    <w:rsid w:val="00CD2136"/>
    <w:rsid w:val="00CD51DC"/>
    <w:rsid w:val="00CD56DB"/>
    <w:rsid w:val="00CD6919"/>
    <w:rsid w:val="00CD7767"/>
    <w:rsid w:val="00CE1289"/>
    <w:rsid w:val="00D01140"/>
    <w:rsid w:val="00D02133"/>
    <w:rsid w:val="00D0347D"/>
    <w:rsid w:val="00D04C85"/>
    <w:rsid w:val="00D051C5"/>
    <w:rsid w:val="00D07E68"/>
    <w:rsid w:val="00D107E6"/>
    <w:rsid w:val="00D1328D"/>
    <w:rsid w:val="00D135D3"/>
    <w:rsid w:val="00D157B8"/>
    <w:rsid w:val="00D16D54"/>
    <w:rsid w:val="00D17BEB"/>
    <w:rsid w:val="00D2003E"/>
    <w:rsid w:val="00D2047A"/>
    <w:rsid w:val="00D216C4"/>
    <w:rsid w:val="00D221EC"/>
    <w:rsid w:val="00D22528"/>
    <w:rsid w:val="00D240A4"/>
    <w:rsid w:val="00D252FE"/>
    <w:rsid w:val="00D253B5"/>
    <w:rsid w:val="00D30242"/>
    <w:rsid w:val="00D30ED4"/>
    <w:rsid w:val="00D3398A"/>
    <w:rsid w:val="00D349BE"/>
    <w:rsid w:val="00D404ED"/>
    <w:rsid w:val="00D41A9B"/>
    <w:rsid w:val="00D4599C"/>
    <w:rsid w:val="00D45F88"/>
    <w:rsid w:val="00D46CC2"/>
    <w:rsid w:val="00D50B56"/>
    <w:rsid w:val="00D50E76"/>
    <w:rsid w:val="00D6268D"/>
    <w:rsid w:val="00D63FAD"/>
    <w:rsid w:val="00D66E39"/>
    <w:rsid w:val="00D70E79"/>
    <w:rsid w:val="00D71409"/>
    <w:rsid w:val="00D71E57"/>
    <w:rsid w:val="00D749CC"/>
    <w:rsid w:val="00D77BEC"/>
    <w:rsid w:val="00D809BC"/>
    <w:rsid w:val="00D8126E"/>
    <w:rsid w:val="00D82FD3"/>
    <w:rsid w:val="00D86B71"/>
    <w:rsid w:val="00D87CA9"/>
    <w:rsid w:val="00D87E58"/>
    <w:rsid w:val="00D91FE7"/>
    <w:rsid w:val="00D943B2"/>
    <w:rsid w:val="00D95D4A"/>
    <w:rsid w:val="00D95E08"/>
    <w:rsid w:val="00DA0FF2"/>
    <w:rsid w:val="00DA1109"/>
    <w:rsid w:val="00DA2705"/>
    <w:rsid w:val="00DA27C7"/>
    <w:rsid w:val="00DA7947"/>
    <w:rsid w:val="00DB6088"/>
    <w:rsid w:val="00DB6B23"/>
    <w:rsid w:val="00DC12D1"/>
    <w:rsid w:val="00DC2DD8"/>
    <w:rsid w:val="00DC4DF3"/>
    <w:rsid w:val="00DC5816"/>
    <w:rsid w:val="00DD25A3"/>
    <w:rsid w:val="00DD6CD4"/>
    <w:rsid w:val="00DD7DA5"/>
    <w:rsid w:val="00DE0008"/>
    <w:rsid w:val="00DE007A"/>
    <w:rsid w:val="00DE05F9"/>
    <w:rsid w:val="00DE2209"/>
    <w:rsid w:val="00DE287B"/>
    <w:rsid w:val="00DE6B02"/>
    <w:rsid w:val="00DF0E70"/>
    <w:rsid w:val="00E027B7"/>
    <w:rsid w:val="00E02FDF"/>
    <w:rsid w:val="00E03B07"/>
    <w:rsid w:val="00E067E3"/>
    <w:rsid w:val="00E06E06"/>
    <w:rsid w:val="00E10428"/>
    <w:rsid w:val="00E10C3A"/>
    <w:rsid w:val="00E119B6"/>
    <w:rsid w:val="00E13951"/>
    <w:rsid w:val="00E14E29"/>
    <w:rsid w:val="00E15F25"/>
    <w:rsid w:val="00E20835"/>
    <w:rsid w:val="00E21AE5"/>
    <w:rsid w:val="00E220C2"/>
    <w:rsid w:val="00E2384C"/>
    <w:rsid w:val="00E249C6"/>
    <w:rsid w:val="00E27096"/>
    <w:rsid w:val="00E32402"/>
    <w:rsid w:val="00E33527"/>
    <w:rsid w:val="00E3736D"/>
    <w:rsid w:val="00E37603"/>
    <w:rsid w:val="00E4301E"/>
    <w:rsid w:val="00E43EE7"/>
    <w:rsid w:val="00E45189"/>
    <w:rsid w:val="00E453EA"/>
    <w:rsid w:val="00E470A4"/>
    <w:rsid w:val="00E47973"/>
    <w:rsid w:val="00E52C01"/>
    <w:rsid w:val="00E61309"/>
    <w:rsid w:val="00E614E1"/>
    <w:rsid w:val="00E64290"/>
    <w:rsid w:val="00E65C1B"/>
    <w:rsid w:val="00E66A5E"/>
    <w:rsid w:val="00E675A8"/>
    <w:rsid w:val="00E71F23"/>
    <w:rsid w:val="00E73683"/>
    <w:rsid w:val="00E80EAB"/>
    <w:rsid w:val="00E81294"/>
    <w:rsid w:val="00E81E24"/>
    <w:rsid w:val="00E8316E"/>
    <w:rsid w:val="00E83DF3"/>
    <w:rsid w:val="00E85FA7"/>
    <w:rsid w:val="00E87C4F"/>
    <w:rsid w:val="00E92B3A"/>
    <w:rsid w:val="00EA08C6"/>
    <w:rsid w:val="00EA1925"/>
    <w:rsid w:val="00EA1B57"/>
    <w:rsid w:val="00EA3473"/>
    <w:rsid w:val="00EA6792"/>
    <w:rsid w:val="00EA6DA4"/>
    <w:rsid w:val="00EB0642"/>
    <w:rsid w:val="00EB1A85"/>
    <w:rsid w:val="00EB1BAB"/>
    <w:rsid w:val="00EB2DE4"/>
    <w:rsid w:val="00EB72EE"/>
    <w:rsid w:val="00EC2525"/>
    <w:rsid w:val="00EC5CA3"/>
    <w:rsid w:val="00ED1FA2"/>
    <w:rsid w:val="00ED2708"/>
    <w:rsid w:val="00ED48A5"/>
    <w:rsid w:val="00ED49C5"/>
    <w:rsid w:val="00ED4ED4"/>
    <w:rsid w:val="00ED5600"/>
    <w:rsid w:val="00ED5F24"/>
    <w:rsid w:val="00ED6218"/>
    <w:rsid w:val="00EE0ECF"/>
    <w:rsid w:val="00EE178B"/>
    <w:rsid w:val="00EE1868"/>
    <w:rsid w:val="00EE2ABD"/>
    <w:rsid w:val="00EE3EFF"/>
    <w:rsid w:val="00EE7956"/>
    <w:rsid w:val="00EF0D7F"/>
    <w:rsid w:val="00EF0FA6"/>
    <w:rsid w:val="00EF2F5F"/>
    <w:rsid w:val="00EF6631"/>
    <w:rsid w:val="00EF7124"/>
    <w:rsid w:val="00F00EC0"/>
    <w:rsid w:val="00F01448"/>
    <w:rsid w:val="00F01B72"/>
    <w:rsid w:val="00F020DB"/>
    <w:rsid w:val="00F0486A"/>
    <w:rsid w:val="00F058CC"/>
    <w:rsid w:val="00F060EB"/>
    <w:rsid w:val="00F10962"/>
    <w:rsid w:val="00F109D0"/>
    <w:rsid w:val="00F10B5E"/>
    <w:rsid w:val="00F126BC"/>
    <w:rsid w:val="00F13667"/>
    <w:rsid w:val="00F159A7"/>
    <w:rsid w:val="00F1692A"/>
    <w:rsid w:val="00F201AF"/>
    <w:rsid w:val="00F204E8"/>
    <w:rsid w:val="00F22425"/>
    <w:rsid w:val="00F24425"/>
    <w:rsid w:val="00F24856"/>
    <w:rsid w:val="00F26B62"/>
    <w:rsid w:val="00F27907"/>
    <w:rsid w:val="00F33920"/>
    <w:rsid w:val="00F43943"/>
    <w:rsid w:val="00F43D2A"/>
    <w:rsid w:val="00F44568"/>
    <w:rsid w:val="00F468E8"/>
    <w:rsid w:val="00F4739A"/>
    <w:rsid w:val="00F479AA"/>
    <w:rsid w:val="00F47A6A"/>
    <w:rsid w:val="00F52103"/>
    <w:rsid w:val="00F52148"/>
    <w:rsid w:val="00F56C2C"/>
    <w:rsid w:val="00F576A8"/>
    <w:rsid w:val="00F60C8F"/>
    <w:rsid w:val="00F614B2"/>
    <w:rsid w:val="00F61AA2"/>
    <w:rsid w:val="00F6244D"/>
    <w:rsid w:val="00F67DF4"/>
    <w:rsid w:val="00F70847"/>
    <w:rsid w:val="00F729AA"/>
    <w:rsid w:val="00F772E6"/>
    <w:rsid w:val="00F83C5D"/>
    <w:rsid w:val="00F8469D"/>
    <w:rsid w:val="00F84A47"/>
    <w:rsid w:val="00F84B9F"/>
    <w:rsid w:val="00F86150"/>
    <w:rsid w:val="00F874D3"/>
    <w:rsid w:val="00F87782"/>
    <w:rsid w:val="00F90382"/>
    <w:rsid w:val="00F90BBF"/>
    <w:rsid w:val="00F90C01"/>
    <w:rsid w:val="00F91FFE"/>
    <w:rsid w:val="00F9374A"/>
    <w:rsid w:val="00F93F10"/>
    <w:rsid w:val="00F93FED"/>
    <w:rsid w:val="00F97674"/>
    <w:rsid w:val="00FA06F2"/>
    <w:rsid w:val="00FA35B5"/>
    <w:rsid w:val="00FA3C7F"/>
    <w:rsid w:val="00FA7B02"/>
    <w:rsid w:val="00FB1CC1"/>
    <w:rsid w:val="00FB78BC"/>
    <w:rsid w:val="00FC1830"/>
    <w:rsid w:val="00FC2481"/>
    <w:rsid w:val="00FC4B59"/>
    <w:rsid w:val="00FC58EA"/>
    <w:rsid w:val="00FD25D1"/>
    <w:rsid w:val="00FD36EE"/>
    <w:rsid w:val="00FE281A"/>
    <w:rsid w:val="00FE5851"/>
    <w:rsid w:val="00FE67B8"/>
    <w:rsid w:val="00FE72FF"/>
    <w:rsid w:val="00FF2DEB"/>
    <w:rsid w:val="00FF5F9B"/>
    <w:rsid w:val="00FF6A31"/>
    <w:rsid w:val="0828253B"/>
    <w:rsid w:val="0A912E9E"/>
    <w:rsid w:val="0C9C0982"/>
    <w:rsid w:val="0EA4E71B"/>
    <w:rsid w:val="10016B07"/>
    <w:rsid w:val="15ED3C5A"/>
    <w:rsid w:val="15F9DD9B"/>
    <w:rsid w:val="16969C40"/>
    <w:rsid w:val="1B00452F"/>
    <w:rsid w:val="1C9DA017"/>
    <w:rsid w:val="1CBC68E0"/>
    <w:rsid w:val="1DF5AF16"/>
    <w:rsid w:val="2164FE0E"/>
    <w:rsid w:val="21DC1B4E"/>
    <w:rsid w:val="24F14EBC"/>
    <w:rsid w:val="313E86BE"/>
    <w:rsid w:val="3277D72F"/>
    <w:rsid w:val="3A62F98E"/>
    <w:rsid w:val="3AE1AE11"/>
    <w:rsid w:val="3AE98665"/>
    <w:rsid w:val="3B58A6E4"/>
    <w:rsid w:val="3D184560"/>
    <w:rsid w:val="3E401632"/>
    <w:rsid w:val="4161BBE8"/>
    <w:rsid w:val="4214D259"/>
    <w:rsid w:val="4279329B"/>
    <w:rsid w:val="438A4F31"/>
    <w:rsid w:val="447FCF54"/>
    <w:rsid w:val="468844F0"/>
    <w:rsid w:val="49076095"/>
    <w:rsid w:val="4C84FE28"/>
    <w:rsid w:val="4C976A5F"/>
    <w:rsid w:val="4C9C8710"/>
    <w:rsid w:val="4CAB8038"/>
    <w:rsid w:val="50C0E70E"/>
    <w:rsid w:val="5434ACDE"/>
    <w:rsid w:val="55BD7267"/>
    <w:rsid w:val="570DB103"/>
    <w:rsid w:val="581607A2"/>
    <w:rsid w:val="58DFFA95"/>
    <w:rsid w:val="61A05EA7"/>
    <w:rsid w:val="64D2C19F"/>
    <w:rsid w:val="6AEC34C9"/>
    <w:rsid w:val="70BCFA3A"/>
    <w:rsid w:val="716AD72C"/>
    <w:rsid w:val="73586865"/>
    <w:rsid w:val="7436D3C0"/>
    <w:rsid w:val="74D7AF69"/>
    <w:rsid w:val="7662EED7"/>
    <w:rsid w:val="76909BF3"/>
    <w:rsid w:val="76B10522"/>
    <w:rsid w:val="77E4691A"/>
    <w:rsid w:val="780ED781"/>
    <w:rsid w:val="78F4AF59"/>
    <w:rsid w:val="7982B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60B21"/>
  <w15:docId w15:val="{CDA39E27-0C99-4138-B1C2-85196729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color w:val="414042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semiHidden="1" w:unhideWhenUsed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semiHidden="1" w:qFormat="1"/>
    <w:lsdException w:name="Emphasis" w:uiPriority="20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/>
    <w:lsdException w:name="TOC Heading" w:uiPriority="39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styleId="Normal" w:default="1">
    <w:name w:val="Normal"/>
    <w:qFormat/>
    <w:rsid w:val="00934F55"/>
  </w:style>
  <w:style w:type="paragraph" w:styleId="Heading1">
    <w:name w:val="heading 1"/>
    <w:aliases w:val="H1"/>
    <w:basedOn w:val="Normal"/>
    <w:next w:val="Normal"/>
    <w:link w:val="Heading1Char"/>
    <w:uiPriority w:val="1"/>
    <w:qFormat/>
    <w:rsid w:val="00AE26A2"/>
    <w:pPr>
      <w:keepNext/>
      <w:keepLines/>
      <w:pageBreakBefore/>
      <w:suppressAutoHyphens/>
      <w:spacing w:after="480" w:line="240" w:lineRule="auto"/>
      <w:outlineLvl w:val="0"/>
    </w:pPr>
    <w:rPr>
      <w:rFonts w:asciiTheme="majorHAnsi" w:hAnsiTheme="majorHAnsi" w:eastAsiaTheme="majorEastAsia" w:cstheme="majorBidi"/>
      <w:b/>
      <w:color w:val="0D0086" w:themeColor="text2"/>
      <w:spacing w:val="-24"/>
      <w:sz w:val="72"/>
      <w:szCs w:val="32"/>
      <w:shd w:val="clear" w:color="auto" w:fill="FFFFFF" w:themeFill="background1"/>
    </w:rPr>
  </w:style>
  <w:style w:type="paragraph" w:styleId="Heading2">
    <w:name w:val="heading 2"/>
    <w:aliases w:val="H2"/>
    <w:basedOn w:val="Normal"/>
    <w:next w:val="Normal"/>
    <w:link w:val="Heading2Char"/>
    <w:uiPriority w:val="1"/>
    <w:qFormat/>
    <w:rsid w:val="00AE245B"/>
    <w:pPr>
      <w:keepNext/>
      <w:keepLines/>
      <w:suppressAutoHyphens/>
      <w:spacing w:before="640" w:after="240"/>
      <w:outlineLvl w:val="1"/>
    </w:pPr>
    <w:rPr>
      <w:rFonts w:asciiTheme="majorHAnsi" w:hAnsiTheme="majorHAnsi" w:eastAsiaTheme="majorEastAsia" w:cstheme="majorBidi"/>
      <w:b/>
      <w:color w:val="922C6F" w:themeColor="accent1"/>
      <w:sz w:val="48"/>
      <w:szCs w:val="96"/>
    </w:rPr>
  </w:style>
  <w:style w:type="paragraph" w:styleId="Heading3">
    <w:name w:val="heading 3"/>
    <w:aliases w:val="H3"/>
    <w:basedOn w:val="Normal"/>
    <w:next w:val="Normal"/>
    <w:link w:val="Heading3Char"/>
    <w:uiPriority w:val="1"/>
    <w:qFormat/>
    <w:rsid w:val="00AE245B"/>
    <w:pPr>
      <w:keepNext/>
      <w:keepLines/>
      <w:spacing w:before="360" w:after="0"/>
      <w:outlineLvl w:val="2"/>
    </w:pPr>
    <w:rPr>
      <w:rFonts w:asciiTheme="majorHAnsi" w:hAnsiTheme="majorHAnsi" w:eastAsiaTheme="majorEastAsia" w:cstheme="majorBidi"/>
      <w:b/>
      <w:color w:val="0D0086" w:themeColor="text2"/>
      <w:sz w:val="36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1"/>
    <w:qFormat/>
    <w:rsid w:val="00AE245B"/>
    <w:pPr>
      <w:keepNext/>
      <w:keepLines/>
      <w:spacing w:before="240" w:after="0"/>
      <w:outlineLvl w:val="3"/>
    </w:pPr>
    <w:rPr>
      <w:rFonts w:asciiTheme="majorHAnsi" w:hAnsiTheme="majorHAnsi" w:eastAsiaTheme="majorEastAsia" w:cstheme="majorBidi"/>
      <w:b/>
      <w:iCs/>
      <w:color w:val="414042" w:themeColor="text1"/>
      <w:sz w:val="32"/>
    </w:rPr>
  </w:style>
  <w:style w:type="paragraph" w:styleId="Heading5">
    <w:name w:val="heading 5"/>
    <w:aliases w:val="H5"/>
    <w:basedOn w:val="Normal"/>
    <w:next w:val="Normal"/>
    <w:link w:val="Heading5Char"/>
    <w:uiPriority w:val="1"/>
    <w:qFormat/>
    <w:rsid w:val="00AE245B"/>
    <w:pPr>
      <w:keepNext/>
      <w:keepLines/>
      <w:spacing w:before="240" w:after="0"/>
      <w:outlineLvl w:val="4"/>
    </w:pPr>
    <w:rPr>
      <w:rFonts w:asciiTheme="majorHAnsi" w:hAnsiTheme="majorHAnsi" w:eastAsiaTheme="majorEastAsia" w:cstheme="majorBidi"/>
      <w:b/>
      <w:color w:val="0D0086" w:themeColor="text2"/>
    </w:rPr>
  </w:style>
  <w:style w:type="paragraph" w:styleId="Heading6">
    <w:name w:val="heading 6"/>
    <w:aliases w:val="H6"/>
    <w:basedOn w:val="Normal"/>
    <w:next w:val="Normal"/>
    <w:link w:val="Heading6Char"/>
    <w:uiPriority w:val="9"/>
    <w:unhideWhenUsed/>
    <w:rsid w:val="00AE245B"/>
    <w:pPr>
      <w:keepNext/>
      <w:keepLines/>
      <w:spacing w:before="240" w:after="0"/>
      <w:outlineLvl w:val="5"/>
    </w:pPr>
    <w:rPr>
      <w:rFonts w:asciiTheme="majorHAnsi" w:hAnsiTheme="majorHAnsi" w:eastAsiaTheme="majorEastAsia" w:cstheme="majorBidi"/>
      <w:color w:val="922C6F" w:themeColor="accent1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rsid w:val="00571635"/>
    <w:pPr>
      <w:tabs>
        <w:tab w:val="left" w:pos="0"/>
        <w:tab w:val="right" w:pos="8647"/>
      </w:tabs>
      <w:spacing w:before="600" w:after="0" w:line="240" w:lineRule="auto"/>
      <w:ind w:right="2041" w:hanging="567"/>
    </w:pPr>
    <w:rPr>
      <w:noProof/>
      <w:sz w:val="24"/>
    </w:rPr>
  </w:style>
  <w:style w:type="character" w:styleId="FooterChar" w:customStyle="1">
    <w:name w:val="Footer Char"/>
    <w:basedOn w:val="DefaultParagraphFont"/>
    <w:link w:val="Footer"/>
    <w:uiPriority w:val="99"/>
    <w:rsid w:val="00571635"/>
    <w:rPr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A22023"/>
    <w:rPr>
      <w:color w:val="0D0086" w:themeColor="text2"/>
    </w:rPr>
  </w:style>
  <w:style w:type="character" w:styleId="Heading1Char" w:customStyle="1">
    <w:name w:val="Heading 1 Char"/>
    <w:aliases w:val="H1 Char"/>
    <w:basedOn w:val="DefaultParagraphFont"/>
    <w:link w:val="Heading1"/>
    <w:uiPriority w:val="1"/>
    <w:rsid w:val="00AE26A2"/>
    <w:rPr>
      <w:rFonts w:asciiTheme="majorHAnsi" w:hAnsiTheme="majorHAnsi" w:eastAsiaTheme="majorEastAsia" w:cstheme="majorBidi"/>
      <w:b/>
      <w:color w:val="0D0086" w:themeColor="text2"/>
      <w:spacing w:val="-24"/>
      <w:sz w:val="7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837A03"/>
    <w:pPr>
      <w:numPr>
        <w:ilvl w:val="1"/>
      </w:numPr>
      <w:spacing w:after="480"/>
    </w:pPr>
    <w:rPr>
      <w:rFonts w:eastAsiaTheme="minorEastAsia"/>
      <w:spacing w:val="15"/>
      <w:sz w:val="36"/>
    </w:rPr>
  </w:style>
  <w:style w:type="character" w:styleId="SubtitleChar" w:customStyle="1">
    <w:name w:val="Subtitle Char"/>
    <w:basedOn w:val="DefaultParagraphFont"/>
    <w:link w:val="Subtitle"/>
    <w:uiPriority w:val="11"/>
    <w:rsid w:val="00837A03"/>
    <w:rPr>
      <w:rFonts w:eastAsiaTheme="minorEastAsia"/>
      <w:spacing w:val="15"/>
      <w:sz w:val="36"/>
    </w:rPr>
  </w:style>
  <w:style w:type="paragraph" w:styleId="Publicationdate" w:customStyle="1">
    <w:name w:val="Publication date"/>
    <w:basedOn w:val="Normal"/>
    <w:next w:val="Contactname"/>
    <w:link w:val="PublicationdateChar"/>
    <w:autoRedefine/>
    <w:uiPriority w:val="99"/>
    <w:semiHidden/>
    <w:rsid w:val="00AF0951"/>
    <w:pPr>
      <w:pBdr>
        <w:top w:val="single" w:color="253773" w:sz="24" w:space="31"/>
      </w:pBdr>
      <w:spacing w:after="1440"/>
    </w:pPr>
    <w:rPr>
      <w:sz w:val="32"/>
    </w:rPr>
  </w:style>
  <w:style w:type="paragraph" w:styleId="Contactname" w:customStyle="1">
    <w:name w:val="Contact name"/>
    <w:basedOn w:val="Normal"/>
    <w:link w:val="ContactnameChar"/>
    <w:autoRedefine/>
    <w:uiPriority w:val="99"/>
    <w:rsid w:val="001341F6"/>
    <w:pPr>
      <w:tabs>
        <w:tab w:val="right" w:pos="10206"/>
      </w:tabs>
      <w:spacing w:after="0"/>
    </w:pPr>
    <w:rPr>
      <w:sz w:val="24"/>
    </w:rPr>
  </w:style>
  <w:style w:type="character" w:styleId="PublicationdateChar" w:customStyle="1">
    <w:name w:val="Publication date Char"/>
    <w:basedOn w:val="DefaultParagraphFont"/>
    <w:link w:val="Publicationdate"/>
    <w:uiPriority w:val="99"/>
    <w:semiHidden/>
    <w:rsid w:val="000B6BC5"/>
    <w:rPr>
      <w:sz w:val="32"/>
    </w:rPr>
  </w:style>
  <w:style w:type="character" w:styleId="Heading2Char" w:customStyle="1">
    <w:name w:val="Heading 2 Char"/>
    <w:aliases w:val="H2 Char"/>
    <w:basedOn w:val="DefaultParagraphFont"/>
    <w:link w:val="Heading2"/>
    <w:uiPriority w:val="1"/>
    <w:rsid w:val="00AE245B"/>
    <w:rPr>
      <w:rFonts w:asciiTheme="majorHAnsi" w:hAnsiTheme="majorHAnsi" w:eastAsiaTheme="majorEastAsia" w:cstheme="majorBidi"/>
      <w:b/>
      <w:color w:val="922C6F" w:themeColor="accent1"/>
      <w:sz w:val="48"/>
      <w:szCs w:val="96"/>
    </w:rPr>
  </w:style>
  <w:style w:type="character" w:styleId="Heading3Char" w:customStyle="1">
    <w:name w:val="Heading 3 Char"/>
    <w:aliases w:val="H3 Char"/>
    <w:basedOn w:val="DefaultParagraphFont"/>
    <w:link w:val="Heading3"/>
    <w:uiPriority w:val="1"/>
    <w:rsid w:val="00AE245B"/>
    <w:rPr>
      <w:rFonts w:asciiTheme="majorHAnsi" w:hAnsiTheme="majorHAnsi" w:eastAsiaTheme="majorEastAsia" w:cstheme="majorBidi"/>
      <w:b/>
      <w:color w:val="0D0086" w:themeColor="text2"/>
      <w:sz w:val="36"/>
      <w:szCs w:val="24"/>
    </w:rPr>
  </w:style>
  <w:style w:type="character" w:styleId="Hyperlink">
    <w:name w:val="Hyperlink"/>
    <w:basedOn w:val="DefaultParagraphFont"/>
    <w:uiPriority w:val="99"/>
    <w:rsid w:val="00085083"/>
    <w:rPr>
      <w:color w:val="0D0086"/>
      <w:u w:val="single"/>
    </w:rPr>
  </w:style>
  <w:style w:type="character" w:styleId="UnresolvedMention">
    <w:name w:val="Unresolved Mention"/>
    <w:basedOn w:val="DefaultParagraphFont"/>
    <w:uiPriority w:val="99"/>
    <w:semiHidden/>
    <w:rsid w:val="00577AB6"/>
    <w:rPr>
      <w:color w:val="605E5C"/>
      <w:shd w:val="clear" w:color="auto" w:fill="E1DFDD"/>
    </w:rPr>
  </w:style>
  <w:style w:type="paragraph" w:styleId="Charitynumber" w:customStyle="1">
    <w:name w:val="Charity number"/>
    <w:basedOn w:val="Contactname"/>
    <w:link w:val="CharitynumberChar"/>
    <w:autoRedefine/>
    <w:uiPriority w:val="99"/>
    <w:semiHidden/>
    <w:rsid w:val="00EB1BAB"/>
  </w:style>
  <w:style w:type="paragraph" w:styleId="Header">
    <w:name w:val="header"/>
    <w:basedOn w:val="Normal"/>
    <w:link w:val="HeaderChar"/>
    <w:uiPriority w:val="99"/>
    <w:semiHidden/>
    <w:rsid w:val="00837EC0"/>
    <w:pPr>
      <w:tabs>
        <w:tab w:val="right" w:pos="11340"/>
      </w:tabs>
      <w:spacing w:after="0" w:line="240" w:lineRule="auto"/>
    </w:pPr>
    <w:rPr>
      <w:sz w:val="24"/>
    </w:rPr>
  </w:style>
  <w:style w:type="character" w:styleId="ContactnameChar" w:customStyle="1">
    <w:name w:val="Contact name Char"/>
    <w:basedOn w:val="DefaultParagraphFont"/>
    <w:link w:val="Contactname"/>
    <w:uiPriority w:val="99"/>
    <w:rsid w:val="001341F6"/>
    <w:rPr>
      <w:sz w:val="24"/>
    </w:rPr>
  </w:style>
  <w:style w:type="character" w:styleId="CharitynumberChar" w:customStyle="1">
    <w:name w:val="Charity number Char"/>
    <w:basedOn w:val="ContactnameChar"/>
    <w:link w:val="Charitynumber"/>
    <w:uiPriority w:val="99"/>
    <w:semiHidden/>
    <w:rsid w:val="00EB1BAB"/>
    <w:rPr>
      <w:sz w:val="24"/>
    </w:rPr>
  </w:style>
  <w:style w:type="character" w:styleId="HeaderChar" w:customStyle="1">
    <w:name w:val="Header Char"/>
    <w:basedOn w:val="DefaultParagraphFont"/>
    <w:link w:val="Header"/>
    <w:uiPriority w:val="99"/>
    <w:semiHidden/>
    <w:rsid w:val="00837EC0"/>
    <w:rPr>
      <w:sz w:val="24"/>
    </w:rPr>
  </w:style>
  <w:style w:type="paragraph" w:styleId="Contactemail" w:customStyle="1">
    <w:name w:val="Contact email"/>
    <w:basedOn w:val="Contactname"/>
    <w:link w:val="ContactemailChar"/>
    <w:uiPriority w:val="99"/>
    <w:semiHidden/>
    <w:rsid w:val="00D252FE"/>
  </w:style>
  <w:style w:type="character" w:styleId="ContactemailChar" w:customStyle="1">
    <w:name w:val="Contact email Char"/>
    <w:basedOn w:val="ContactnameChar"/>
    <w:link w:val="Contactemail"/>
    <w:uiPriority w:val="99"/>
    <w:semiHidden/>
    <w:rsid w:val="000B6BC5"/>
    <w:rPr>
      <w:sz w:val="24"/>
    </w:rPr>
  </w:style>
  <w:style w:type="paragraph" w:styleId="Charityblurb" w:customStyle="1">
    <w:name w:val="Charity blurb"/>
    <w:basedOn w:val="Charitynumber"/>
    <w:uiPriority w:val="99"/>
    <w:semiHidden/>
    <w:rsid w:val="00D252FE"/>
    <w:pPr>
      <w:spacing w:after="160"/>
    </w:pPr>
  </w:style>
  <w:style w:type="paragraph" w:styleId="Charityblurb-firstline" w:customStyle="1">
    <w:name w:val="Charity blurb - first line"/>
    <w:basedOn w:val="Charitynumber"/>
    <w:next w:val="Charitynumber"/>
    <w:uiPriority w:val="99"/>
    <w:rsid w:val="00EB1BAB"/>
    <w:pPr>
      <w:pBdr>
        <w:top w:val="single" w:color="253773" w:sz="12" w:space="9"/>
      </w:pBdr>
      <w:spacing w:before="180" w:after="160"/>
      <w:ind w:right="1701"/>
    </w:pPr>
  </w:style>
  <w:style w:type="character" w:styleId="Heading4Char" w:customStyle="1">
    <w:name w:val="Heading 4 Char"/>
    <w:aliases w:val="H4 Char"/>
    <w:basedOn w:val="DefaultParagraphFont"/>
    <w:link w:val="Heading4"/>
    <w:uiPriority w:val="1"/>
    <w:rsid w:val="00AE245B"/>
    <w:rPr>
      <w:rFonts w:asciiTheme="majorHAnsi" w:hAnsiTheme="majorHAnsi" w:eastAsiaTheme="majorEastAsia" w:cstheme="majorBidi"/>
      <w:b/>
      <w:iCs/>
      <w:color w:val="414042" w:themeColor="text1"/>
      <w:sz w:val="32"/>
    </w:rPr>
  </w:style>
  <w:style w:type="character" w:styleId="Heading5Char" w:customStyle="1">
    <w:name w:val="Heading 5 Char"/>
    <w:aliases w:val="H5 Char"/>
    <w:basedOn w:val="DefaultParagraphFont"/>
    <w:link w:val="Heading5"/>
    <w:uiPriority w:val="1"/>
    <w:rsid w:val="00AE245B"/>
    <w:rPr>
      <w:rFonts w:asciiTheme="majorHAnsi" w:hAnsiTheme="majorHAnsi" w:eastAsiaTheme="majorEastAsia" w:cstheme="majorBidi"/>
      <w:b/>
      <w:color w:val="0D0086" w:themeColor="text2"/>
    </w:rPr>
  </w:style>
  <w:style w:type="character" w:styleId="Heading6Char" w:customStyle="1">
    <w:name w:val="Heading 6 Char"/>
    <w:aliases w:val="H6 Char"/>
    <w:basedOn w:val="DefaultParagraphFont"/>
    <w:link w:val="Heading6"/>
    <w:uiPriority w:val="9"/>
    <w:rsid w:val="00AE245B"/>
    <w:rPr>
      <w:rFonts w:asciiTheme="majorHAnsi" w:hAnsiTheme="majorHAnsi" w:eastAsiaTheme="majorEastAsia" w:cstheme="majorBidi"/>
      <w:color w:val="922C6F" w:themeColor="accent1"/>
    </w:rPr>
  </w:style>
  <w:style w:type="character" w:styleId="CaptionChar" w:customStyle="1">
    <w:name w:val="Caption Char"/>
    <w:aliases w:val="Tab/Fig title Char"/>
    <w:basedOn w:val="DefaultParagraphFont"/>
    <w:link w:val="Caption"/>
    <w:uiPriority w:val="4"/>
    <w:rsid w:val="000B7B14"/>
    <w:rPr>
      <w:b/>
      <w:iCs/>
      <w:color w:val="575757"/>
      <w:sz w:val="24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9699C"/>
    <w:pPr>
      <w:tabs>
        <w:tab w:val="right" w:leader="dot" w:pos="7858"/>
      </w:tabs>
      <w:spacing w:before="240" w:after="60"/>
    </w:pPr>
    <w:rPr>
      <w:b/>
      <w:color w:val="41404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313422"/>
    <w:pPr>
      <w:spacing w:after="60"/>
      <w:ind w:left="278"/>
    </w:pPr>
    <w:rPr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F01448"/>
    <w:pPr>
      <w:spacing w:after="60"/>
      <w:ind w:left="278"/>
    </w:pPr>
    <w:rPr>
      <w:sz w:val="26"/>
    </w:rPr>
  </w:style>
  <w:style w:type="paragraph" w:styleId="TOC4">
    <w:name w:val="toc 4"/>
    <w:basedOn w:val="Normal"/>
    <w:next w:val="Normal"/>
    <w:autoRedefine/>
    <w:uiPriority w:val="39"/>
    <w:unhideWhenUsed/>
    <w:rsid w:val="00D46CC2"/>
    <w:pPr>
      <w:spacing w:after="100"/>
      <w:ind w:left="561"/>
    </w:pPr>
  </w:style>
  <w:style w:type="paragraph" w:styleId="TOC5">
    <w:name w:val="toc 5"/>
    <w:basedOn w:val="Normal"/>
    <w:next w:val="Normal"/>
    <w:autoRedefine/>
    <w:uiPriority w:val="39"/>
    <w:semiHidden/>
    <w:rsid w:val="00D46CC2"/>
    <w:pPr>
      <w:spacing w:after="100"/>
      <w:ind w:left="839"/>
    </w:pPr>
  </w:style>
  <w:style w:type="paragraph" w:styleId="TOC6">
    <w:name w:val="toc 6"/>
    <w:basedOn w:val="Normal"/>
    <w:next w:val="Normal"/>
    <w:autoRedefine/>
    <w:uiPriority w:val="39"/>
    <w:semiHidden/>
    <w:rsid w:val="00D46CC2"/>
    <w:pPr>
      <w:spacing w:after="100"/>
      <w:ind w:left="1123"/>
    </w:pPr>
  </w:style>
  <w:style w:type="paragraph" w:styleId="Caption">
    <w:name w:val="caption"/>
    <w:aliases w:val="Tab/Fig title"/>
    <w:basedOn w:val="Normal"/>
    <w:next w:val="Normal"/>
    <w:link w:val="CaptionChar"/>
    <w:uiPriority w:val="4"/>
    <w:qFormat/>
    <w:rsid w:val="00706F1B"/>
    <w:pPr>
      <w:keepNext/>
      <w:keepLines/>
      <w:pBdr>
        <w:top w:val="single" w:color="009BA6" w:sz="4" w:space="12"/>
      </w:pBdr>
      <w:spacing w:before="480" w:after="360" w:line="240" w:lineRule="auto"/>
    </w:pPr>
    <w:rPr>
      <w:b/>
      <w:iCs/>
      <w:color w:val="575757"/>
      <w:sz w:val="24"/>
      <w:szCs w:val="18"/>
    </w:rPr>
  </w:style>
  <w:style w:type="paragraph" w:styleId="IntenseQuote">
    <w:name w:val="Intense Quote"/>
    <w:aliases w:val="Big Quote"/>
    <w:basedOn w:val="Normal"/>
    <w:next w:val="Normal"/>
    <w:link w:val="IntenseQuoteChar"/>
    <w:uiPriority w:val="2"/>
    <w:qFormat/>
    <w:rsid w:val="00D50E76"/>
    <w:pPr>
      <w:pBdr>
        <w:top w:val="single" w:color="922C6F" w:sz="8" w:space="10"/>
        <w:bottom w:val="single" w:color="922C6F" w:sz="8" w:space="10"/>
      </w:pBdr>
      <w:spacing w:before="360" w:after="360"/>
      <w:ind w:left="714" w:right="714"/>
      <w:jc w:val="center"/>
    </w:pPr>
    <w:rPr>
      <w:iCs/>
      <w:color w:val="922C6F"/>
      <w:sz w:val="36"/>
    </w:rPr>
  </w:style>
  <w:style w:type="character" w:styleId="IntenseQuoteChar" w:customStyle="1">
    <w:name w:val="Intense Quote Char"/>
    <w:aliases w:val="Big Quote Char"/>
    <w:basedOn w:val="DefaultParagraphFont"/>
    <w:link w:val="IntenseQuote"/>
    <w:uiPriority w:val="2"/>
    <w:rsid w:val="000B7B14"/>
    <w:rPr>
      <w:iCs/>
      <w:color w:val="922C6F"/>
      <w:sz w:val="36"/>
    </w:rPr>
  </w:style>
  <w:style w:type="paragraph" w:styleId="Quote">
    <w:name w:val="Quote"/>
    <w:basedOn w:val="Normal"/>
    <w:next w:val="Normal"/>
    <w:link w:val="QuoteChar"/>
    <w:uiPriority w:val="29"/>
    <w:semiHidden/>
    <w:rsid w:val="00D8126E"/>
    <w:pPr>
      <w:pBdr>
        <w:left w:val="single" w:color="009BA7" w:sz="18" w:space="12"/>
      </w:pBdr>
      <w:spacing w:after="0"/>
      <w:ind w:left="1009" w:right="1009"/>
    </w:pPr>
    <w:rPr>
      <w:i/>
      <w:iCs/>
      <w:color w:val="009BA7"/>
      <w:sz w:val="36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0B6BC5"/>
    <w:rPr>
      <w:i/>
      <w:iCs/>
      <w:color w:val="009BA7"/>
      <w:sz w:val="36"/>
    </w:rPr>
  </w:style>
  <w:style w:type="table" w:styleId="TableGrid">
    <w:name w:val="Table Grid"/>
    <w:basedOn w:val="TableNormal"/>
    <w:uiPriority w:val="39"/>
    <w:rsid w:val="002D49F5"/>
    <w:pPr>
      <w:spacing w:after="0" w:line="240" w:lineRule="auto"/>
    </w:pPr>
    <w:rPr>
      <w:sz w:val="24"/>
    </w:rPr>
    <w:tblPr>
      <w:tblBorders>
        <w:top w:val="single" w:color="575757" w:sz="4" w:space="0"/>
        <w:left w:val="single" w:color="575757" w:sz="4" w:space="0"/>
        <w:bottom w:val="single" w:color="575757" w:sz="4" w:space="0"/>
        <w:right w:val="single" w:color="575757" w:sz="4" w:space="0"/>
        <w:insideH w:val="single" w:color="575757" w:sz="4" w:space="0"/>
        <w:insideV w:val="single" w:color="575757" w:sz="4" w:space="0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styleId="GridTable4-Accent1">
    <w:name w:val="Grid Table 4 Accent 1"/>
    <w:basedOn w:val="TableNormal"/>
    <w:uiPriority w:val="49"/>
    <w:rsid w:val="00CB66B4"/>
    <w:pPr>
      <w:spacing w:after="0" w:line="240" w:lineRule="auto"/>
    </w:pPr>
    <w:tblPr>
      <w:tblStyleRowBandSize w:val="1"/>
      <w:tblStyleColBandSize w:val="1"/>
      <w:tblBorders>
        <w:top w:val="single" w:color="D26BAF" w:themeColor="accent1" w:themeTint="99" w:sz="4" w:space="0"/>
        <w:left w:val="single" w:color="D26BAF" w:themeColor="accent1" w:themeTint="99" w:sz="4" w:space="0"/>
        <w:bottom w:val="single" w:color="D26BAF" w:themeColor="accent1" w:themeTint="99" w:sz="4" w:space="0"/>
        <w:right w:val="single" w:color="D26BAF" w:themeColor="accent1" w:themeTint="99" w:sz="4" w:space="0"/>
        <w:insideH w:val="single" w:color="D26BAF" w:themeColor="accent1" w:themeTint="99" w:sz="4" w:space="0"/>
        <w:insideV w:val="single" w:color="D26BA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22C6F" w:themeColor="accent1" w:sz="4" w:space="0"/>
          <w:left w:val="single" w:color="922C6F" w:themeColor="accent1" w:sz="4" w:space="0"/>
          <w:bottom w:val="single" w:color="922C6F" w:themeColor="accent1" w:sz="4" w:space="0"/>
          <w:right w:val="single" w:color="922C6F" w:themeColor="accent1" w:sz="4" w:space="0"/>
          <w:insideH w:val="nil"/>
          <w:insideV w:val="nil"/>
        </w:tcBorders>
        <w:shd w:val="clear" w:color="auto" w:fill="922C6F" w:themeFill="accent1"/>
      </w:tcPr>
    </w:tblStylePr>
    <w:tblStylePr w:type="lastRow">
      <w:rPr>
        <w:b/>
        <w:bCs/>
      </w:rPr>
      <w:tblPr/>
      <w:tcPr>
        <w:tcBorders>
          <w:top w:val="double" w:color="922C6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DE4" w:themeFill="accent1" w:themeFillTint="33"/>
      </w:tcPr>
    </w:tblStylePr>
    <w:tblStylePr w:type="band1Horz">
      <w:tblPr/>
      <w:tcPr>
        <w:shd w:val="clear" w:color="auto" w:fill="F0CDE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color="FFE18D" w:themeColor="accent2" w:themeTint="99" w:sz="4" w:space="0"/>
        <w:left w:val="single" w:color="FFE18D" w:themeColor="accent2" w:themeTint="99" w:sz="4" w:space="0"/>
        <w:bottom w:val="single" w:color="FFE18D" w:themeColor="accent2" w:themeTint="99" w:sz="4" w:space="0"/>
        <w:right w:val="single" w:color="FFE18D" w:themeColor="accent2" w:themeTint="99" w:sz="4" w:space="0"/>
        <w:insideH w:val="single" w:color="FFE18D" w:themeColor="accent2" w:themeTint="99" w:sz="4" w:space="0"/>
        <w:insideV w:val="single" w:color="FFE18D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F41" w:themeColor="accent2" w:sz="4" w:space="0"/>
          <w:left w:val="single" w:color="FFCF41" w:themeColor="accent2" w:sz="4" w:space="0"/>
          <w:bottom w:val="single" w:color="FFCF41" w:themeColor="accent2" w:sz="4" w:space="0"/>
          <w:right w:val="single" w:color="FFCF41" w:themeColor="accent2" w:sz="4" w:space="0"/>
          <w:insideH w:val="nil"/>
          <w:insideV w:val="nil"/>
        </w:tcBorders>
        <w:shd w:val="clear" w:color="auto" w:fill="FFCF41" w:themeFill="accent2"/>
      </w:tcPr>
    </w:tblStylePr>
    <w:tblStylePr w:type="lastRow">
      <w:rPr>
        <w:b/>
        <w:bCs/>
      </w:rPr>
      <w:tblPr/>
      <w:tcPr>
        <w:tcBorders>
          <w:top w:val="double" w:color="FFCF4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3"/>
      </w:tcPr>
    </w:tblStylePr>
    <w:tblStylePr w:type="band1Horz">
      <w:tblPr/>
      <w:tcPr>
        <w:shd w:val="clear" w:color="auto" w:fill="FFF5D9" w:themeFill="accent2" w:themeFillTint="33"/>
      </w:tcPr>
    </w:tblStylePr>
  </w:style>
  <w:style w:type="table" w:styleId="GridTable4">
    <w:name w:val="Grid Table 4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color="8C8B8E" w:themeColor="text1" w:themeTint="99" w:sz="4" w:space="0"/>
        <w:left w:val="single" w:color="8C8B8E" w:themeColor="text1" w:themeTint="99" w:sz="4" w:space="0"/>
        <w:bottom w:val="single" w:color="8C8B8E" w:themeColor="text1" w:themeTint="99" w:sz="4" w:space="0"/>
        <w:right w:val="single" w:color="8C8B8E" w:themeColor="text1" w:themeTint="99" w:sz="4" w:space="0"/>
        <w:insideH w:val="single" w:color="8C8B8E" w:themeColor="text1" w:themeTint="99" w:sz="4" w:space="0"/>
        <w:insideV w:val="single" w:color="8C8B8E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14042" w:themeColor="text1" w:sz="4" w:space="0"/>
          <w:left w:val="single" w:color="414042" w:themeColor="text1" w:sz="4" w:space="0"/>
          <w:bottom w:val="single" w:color="414042" w:themeColor="text1" w:sz="4" w:space="0"/>
          <w:right w:val="single" w:color="414042" w:themeColor="text1" w:sz="4" w:space="0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color="414042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E06E06"/>
    <w:pPr>
      <w:spacing w:after="0" w:line="240" w:lineRule="auto"/>
    </w:pPr>
    <w:tblPr>
      <w:tblStyleRowBandSize w:val="1"/>
      <w:tblStyleColBandSize w:val="1"/>
      <w:tblBorders>
        <w:top w:val="single" w:color="8FC3E7" w:themeColor="accent6" w:themeTint="99" w:sz="4" w:space="0"/>
        <w:left w:val="single" w:color="8FC3E7" w:themeColor="accent6" w:themeTint="99" w:sz="4" w:space="0"/>
        <w:bottom w:val="single" w:color="8FC3E7" w:themeColor="accent6" w:themeTint="99" w:sz="4" w:space="0"/>
        <w:right w:val="single" w:color="8FC3E7" w:themeColor="accent6" w:themeTint="99" w:sz="4" w:space="0"/>
        <w:insideH w:val="single" w:color="8FC3E7" w:themeColor="accent6" w:themeTint="99" w:sz="4" w:space="0"/>
        <w:insideV w:val="single" w:color="8FC3E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59DD7" w:themeColor="accent6" w:sz="4" w:space="0"/>
          <w:left w:val="single" w:color="459DD7" w:themeColor="accent6" w:sz="4" w:space="0"/>
          <w:bottom w:val="single" w:color="459DD7" w:themeColor="accent6" w:sz="4" w:space="0"/>
          <w:right w:val="single" w:color="459DD7" w:themeColor="accent6" w:sz="4" w:space="0"/>
          <w:insideH w:val="nil"/>
          <w:insideV w:val="nil"/>
        </w:tcBorders>
        <w:shd w:val="clear" w:color="auto" w:fill="459DD7" w:themeFill="accent6"/>
      </w:tcPr>
    </w:tblStylePr>
    <w:tblStylePr w:type="lastRow">
      <w:rPr>
        <w:b/>
        <w:bCs/>
      </w:rPr>
      <w:tblPr/>
      <w:tcPr>
        <w:tcBorders>
          <w:top w:val="double" w:color="459DD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F7" w:themeFill="accent6" w:themeFillTint="33"/>
      </w:tcPr>
    </w:tblStylePr>
    <w:tblStylePr w:type="band1Horz">
      <w:tblPr/>
      <w:tcPr>
        <w:shd w:val="clear" w:color="auto" w:fill="D9EBF7" w:themeFill="accent6" w:themeFillTint="33"/>
      </w:tcPr>
    </w:tblStylePr>
  </w:style>
  <w:style w:type="table" w:styleId="SustransBlueTable" w:customStyle="1">
    <w:name w:val="Sustrans Blue Table"/>
    <w:basedOn w:val="TableNormal"/>
    <w:uiPriority w:val="99"/>
    <w:rsid w:val="002D49F5"/>
    <w:pPr>
      <w:spacing w:after="0" w:line="240" w:lineRule="auto"/>
    </w:pPr>
    <w:tblPr>
      <w:tblStyleRowBandSize w:val="1"/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blStylePr w:type="firstRow"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0D0086"/>
      </w:tcPr>
    </w:tblStylePr>
    <w:tblStylePr w:type="band1Horz">
      <w:tblPr/>
      <w:tcPr>
        <w:tcBorders>
          <w:top w:val="nil"/>
          <w:left w:val="nil"/>
          <w:bottom w:val="single" w:color="253773" w:sz="4" w:space="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color="253773" w:sz="4" w:space="0"/>
          <w:right w:val="nil"/>
          <w:insideH w:val="nil"/>
          <w:insideV w:val="nil"/>
          <w:tl2br w:val="nil"/>
          <w:tr2bl w:val="nil"/>
        </w:tcBorders>
        <w:shd w:val="clear" w:color="auto" w:fill="E9EBF1"/>
      </w:tcPr>
    </w:tblStylePr>
  </w:style>
  <w:style w:type="character" w:styleId="TabFignoteChar" w:customStyle="1">
    <w:name w:val="Tab/Fig note Char"/>
    <w:basedOn w:val="DefaultParagraphFont"/>
    <w:link w:val="TabFignote"/>
    <w:uiPriority w:val="5"/>
    <w:rsid w:val="000B7B14"/>
    <w:rPr>
      <w:color w:val="575757"/>
      <w:sz w:val="24"/>
    </w:rPr>
  </w:style>
  <w:style w:type="paragraph" w:styleId="ListParagraph">
    <w:name w:val="List Paragraph"/>
    <w:basedOn w:val="Normal"/>
    <w:uiPriority w:val="34"/>
    <w:qFormat/>
    <w:rsid w:val="006001A1"/>
    <w:pPr>
      <w:numPr>
        <w:numId w:val="1"/>
      </w:numPr>
      <w:contextualSpacing/>
    </w:pPr>
  </w:style>
  <w:style w:type="paragraph" w:styleId="Bullist" w:customStyle="1">
    <w:name w:val="Bul list"/>
    <w:basedOn w:val="ListParagraph"/>
    <w:uiPriority w:val="3"/>
    <w:qFormat/>
    <w:rsid w:val="000D0B71"/>
    <w:pPr>
      <w:numPr>
        <w:numId w:val="2"/>
      </w:numPr>
    </w:pPr>
  </w:style>
  <w:style w:type="paragraph" w:styleId="Numlist" w:customStyle="1">
    <w:name w:val="Num list"/>
    <w:basedOn w:val="ListParagraph"/>
    <w:uiPriority w:val="3"/>
    <w:qFormat/>
    <w:rsid w:val="006D654F"/>
    <w:pPr>
      <w:ind w:left="714" w:hanging="357"/>
      <w:contextualSpacing w:val="0"/>
    </w:pPr>
  </w:style>
  <w:style w:type="paragraph" w:styleId="Header-page-number" w:customStyle="1">
    <w:name w:val="Header-page-number"/>
    <w:basedOn w:val="Header"/>
    <w:next w:val="Header"/>
    <w:link w:val="Header-page-numberChar"/>
    <w:rsid w:val="002D49F5"/>
    <w:rPr>
      <w:b/>
      <w:color w:val="0D0086"/>
    </w:rPr>
  </w:style>
  <w:style w:type="character" w:styleId="Header-page-numberChar" w:customStyle="1">
    <w:name w:val="Header-page-number Char"/>
    <w:basedOn w:val="FooterChar"/>
    <w:link w:val="Header-page-number"/>
    <w:rsid w:val="00AE26A2"/>
    <w:rPr>
      <w:b/>
      <w:noProof/>
      <w:color w:val="0D0086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A410A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A410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410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410A6"/>
    <w:pPr>
      <w:tabs>
        <w:tab w:val="left" w:pos="170"/>
      </w:tabs>
      <w:spacing w:after="0" w:line="240" w:lineRule="auto"/>
      <w:ind w:left="170" w:hanging="170"/>
    </w:pPr>
    <w:rPr>
      <w:sz w:val="24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410A6"/>
    <w:rPr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rsid w:val="00A410A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547693"/>
    <w:rPr>
      <w:color w:val="922C6F" w:themeColor="followedHyperlink"/>
      <w:u w:val="single"/>
    </w:rPr>
  </w:style>
  <w:style w:type="paragraph" w:styleId="TOCHeading">
    <w:name w:val="TOC Heading"/>
    <w:basedOn w:val="Heading2"/>
    <w:next w:val="Normal"/>
    <w:uiPriority w:val="39"/>
    <w:unhideWhenUsed/>
    <w:rsid w:val="008B3769"/>
    <w:rPr>
      <w:lang w:val="en-US"/>
    </w:rPr>
  </w:style>
  <w:style w:type="paragraph" w:styleId="H1nobreak" w:customStyle="1">
    <w:name w:val="H1 (no break)"/>
    <w:basedOn w:val="Heading1"/>
    <w:next w:val="Normal"/>
    <w:uiPriority w:val="6"/>
    <w:qFormat/>
    <w:rsid w:val="00AC1C3C"/>
    <w:pPr>
      <w:spacing w:before="1120"/>
    </w:pPr>
  </w:style>
  <w:style w:type="numbering" w:styleId="111111">
    <w:name w:val="Outline List 2"/>
    <w:basedOn w:val="NoList"/>
    <w:uiPriority w:val="99"/>
    <w:semiHidden/>
    <w:unhideWhenUsed/>
    <w:rsid w:val="003E23AD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3E23AD"/>
    <w:pPr>
      <w:numPr>
        <w:numId w:val="4"/>
      </w:numPr>
    </w:pPr>
  </w:style>
  <w:style w:type="paragraph" w:styleId="List">
    <w:name w:val="List"/>
    <w:basedOn w:val="Normal"/>
    <w:uiPriority w:val="99"/>
    <w:semiHidden/>
    <w:rsid w:val="003E23AD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semiHidden/>
    <w:rsid w:val="008C79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rsid w:val="008C79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8C791B"/>
    <w:pPr>
      <w:numPr>
        <w:numId w:val="8"/>
      </w:numPr>
      <w:contextualSpacing/>
    </w:pPr>
  </w:style>
  <w:style w:type="table" w:styleId="SustransPurpleTable" w:customStyle="1">
    <w:name w:val="Sustrans Purple Table"/>
    <w:basedOn w:val="SustransBlueTable"/>
    <w:uiPriority w:val="99"/>
    <w:rsid w:val="00EF2F5F"/>
    <w:tblPr>
      <w:tblBorders>
        <w:top w:val="single" w:color="922C6F" w:sz="4" w:space="0"/>
        <w:left w:val="single" w:color="922C6F" w:sz="4" w:space="0"/>
        <w:bottom w:val="single" w:color="922C6F" w:sz="4" w:space="0"/>
        <w:right w:val="single" w:color="922C6F" w:sz="4" w:space="0"/>
        <w:insideH w:val="single" w:color="922C6F" w:sz="4" w:space="0"/>
        <w:insideV w:val="single" w:color="922C6F" w:sz="4" w:space="0"/>
      </w:tblBorders>
    </w:tblPr>
    <w:tblStylePr w:type="firstRow">
      <w:pPr>
        <w:wordWrap/>
        <w:spacing w:beforeLines="0"/>
      </w:pPr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922C6F" w:themeFill="accent1"/>
      </w:tcPr>
    </w:tblStylePr>
    <w:tblStylePr w:type="band1Horz">
      <w:tblPr/>
      <w:tcPr>
        <w:tcBorders>
          <w:top w:val="nil"/>
          <w:left w:val="nil"/>
          <w:bottom w:val="single" w:color="922C6F" w:sz="4" w:space="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color="922C6F" w:sz="4" w:space="0"/>
          <w:right w:val="nil"/>
          <w:insideH w:val="nil"/>
          <w:insideV w:val="nil"/>
          <w:tl2br w:val="nil"/>
          <w:tr2bl w:val="nil"/>
        </w:tcBorders>
        <w:shd w:val="clear" w:color="auto" w:fill="F4EAF1"/>
      </w:tcPr>
    </w:tblStylePr>
  </w:style>
  <w:style w:type="table" w:styleId="TableGridLight">
    <w:name w:val="Grid Table Light"/>
    <w:basedOn w:val="TableNormal"/>
    <w:uiPriority w:val="40"/>
    <w:rsid w:val="00BA0CDB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TabFignote" w:customStyle="1">
    <w:name w:val="Tab/Fig note"/>
    <w:basedOn w:val="Normal"/>
    <w:link w:val="TabFignoteChar"/>
    <w:uiPriority w:val="5"/>
    <w:qFormat/>
    <w:rsid w:val="00D3398A"/>
    <w:pPr>
      <w:spacing w:before="240" w:after="480" w:line="240" w:lineRule="auto"/>
      <w:contextualSpacing/>
    </w:pPr>
    <w:rPr>
      <w:color w:val="575757"/>
      <w:sz w:val="24"/>
    </w:rPr>
  </w:style>
  <w:style w:type="paragraph" w:styleId="SmallQuote" w:customStyle="1">
    <w:name w:val="Small Quote"/>
    <w:basedOn w:val="IntenseQuote"/>
    <w:uiPriority w:val="2"/>
    <w:qFormat/>
    <w:rsid w:val="00CD6919"/>
    <w:pPr>
      <w:pBdr>
        <w:top w:val="single" w:color="922C6F" w:sz="8" w:space="6"/>
        <w:bottom w:val="single" w:color="922C6F" w:sz="8" w:space="6"/>
      </w:pBdr>
      <w:spacing w:before="240" w:after="240"/>
      <w:ind w:left="357" w:right="357"/>
      <w:jc w:val="left"/>
    </w:pPr>
    <w:rPr>
      <w:sz w:val="28"/>
    </w:rPr>
  </w:style>
  <w:style w:type="paragraph" w:styleId="Revision">
    <w:name w:val="Revision"/>
    <w:hidden/>
    <w:uiPriority w:val="99"/>
    <w:semiHidden/>
    <w:rsid w:val="00A33327"/>
    <w:pPr>
      <w:spacing w:after="0" w:line="240" w:lineRule="auto"/>
    </w:pPr>
  </w:style>
  <w:style w:type="table" w:styleId="PlainTable-Compact" w:customStyle="1">
    <w:name w:val="Plain Table - Compact"/>
    <w:basedOn w:val="Plaintable"/>
    <w:uiPriority w:val="99"/>
    <w:rsid w:val="00D02133"/>
    <w:tblPr/>
    <w:tcPr>
      <w:tcMar>
        <w:top w:w="0" w:type="dxa"/>
        <w:left w:w="57" w:type="dxa"/>
        <w:bottom w:w="0" w:type="dxa"/>
        <w:right w:w="57" w:type="dxa"/>
      </w:tcMar>
    </w:tc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styleId="Plaintable" w:customStyle="1">
    <w:name w:val="Plain table"/>
    <w:basedOn w:val="TableGrid"/>
    <w:uiPriority w:val="99"/>
    <w:rsid w:val="00151D04"/>
    <w:tblPr/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paragraph" w:styleId="Title">
    <w:name w:val="Title"/>
    <w:basedOn w:val="Normal"/>
    <w:next w:val="Normal"/>
    <w:link w:val="TitleChar"/>
    <w:autoRedefine/>
    <w:uiPriority w:val="10"/>
    <w:rsid w:val="00917BB0"/>
    <w:pPr>
      <w:keepNext/>
      <w:keepLines/>
      <w:spacing w:after="480" w:line="240" w:lineRule="auto"/>
      <w:contextualSpacing/>
    </w:pPr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17BB0"/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paragraph" w:styleId="Publicationdateunderimage" w:customStyle="1">
    <w:name w:val="Publication date under image"/>
    <w:basedOn w:val="Publicationdate"/>
    <w:next w:val="Contactname"/>
    <w:link w:val="PublicationdateunderimageChar"/>
    <w:rsid w:val="00F4739A"/>
    <w:pPr>
      <w:pBdr>
        <w:top w:val="none" w:color="auto" w:sz="0" w:space="0"/>
      </w:pBdr>
      <w:spacing w:after="360"/>
    </w:pPr>
  </w:style>
  <w:style w:type="character" w:styleId="PublicationdateunderimageChar" w:customStyle="1">
    <w:name w:val="Publication date under image Char"/>
    <w:basedOn w:val="PublicationdateChar"/>
    <w:link w:val="Publicationdateunderimage"/>
    <w:rsid w:val="00F4739A"/>
    <w:rPr>
      <w:sz w:val="32"/>
    </w:rPr>
  </w:style>
  <w:style w:type="paragraph" w:styleId="Coverphotocredit" w:customStyle="1">
    <w:name w:val="Cover photo credit"/>
    <w:basedOn w:val="TabFignote"/>
    <w:rsid w:val="001341F6"/>
    <w:pPr>
      <w:spacing w:after="240"/>
    </w:pPr>
  </w:style>
  <w:style w:type="paragraph" w:styleId="Subtitlewithspace" w:customStyle="1">
    <w:name w:val="Subtitle with space"/>
    <w:basedOn w:val="Subtitle"/>
    <w:qFormat/>
    <w:rsid w:val="00076E1E"/>
    <w:pPr>
      <w:spacing w:after="1300"/>
    </w:pPr>
  </w:style>
  <w:style w:type="paragraph" w:styleId="NormalWeb">
    <w:name w:val="Normal (Web)"/>
    <w:basedOn w:val="Normal"/>
    <w:uiPriority w:val="99"/>
    <w:semiHidden/>
    <w:rsid w:val="0087122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"/>
    <w:rsid w:val="00672992"/>
    <w:pPr>
      <w:spacing w:after="0" w:line="240" w:lineRule="auto"/>
    </w:pPr>
  </w:style>
  <w:style w:type="character" w:styleId="Hashtag">
    <w:name w:val="Hashtag"/>
    <w:basedOn w:val="DefaultParagraphFont"/>
    <w:uiPriority w:val="99"/>
    <w:semiHidden/>
    <w:rsid w:val="00AE26A2"/>
    <w:rPr>
      <w:color w:val="2B579A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E32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3240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32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240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3240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rsid w:val="0065663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3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80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5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3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46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9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72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37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05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07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microsoft.com/office/2011/relationships/commentsExtended" Target="commentsExtended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sustrans.org.uk/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24" /><Relationship Type="http://schemas.openxmlformats.org/officeDocument/2006/relationships/customXml" Target="../customXml/item5.xml" Id="rId5" /><Relationship Type="http://schemas.openxmlformats.org/officeDocument/2006/relationships/glossaryDocument" Target="glossary/document.xml" Id="rId23" /><Relationship Type="http://schemas.openxmlformats.org/officeDocument/2006/relationships/footnotes" Target="foot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microsoft.com/office/2016/09/relationships/commentsIds" Target="commentsIds.xml" Id="rId14" /><Relationship Type="http://schemas.microsoft.com/office/2011/relationships/people" Target="people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creasy\Downloads\240405%20Sustrans%20Job%20Description%20template%20v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AF845992664E5895C66F79CBC4E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1940-DBDD-4466-B094-13872432DC81}"/>
      </w:docPartPr>
      <w:docPartBody>
        <w:p w:rsidR="009C0E7E" w:rsidRDefault="00FA35B5">
          <w:pPr>
            <w:pStyle w:val="9DAF845992664E5895C66F79CBC4E543"/>
          </w:pPr>
          <w:r>
            <w:rPr>
              <w:rStyle w:val="PlaceholderText"/>
            </w:rPr>
            <w:t>[Insert a role title]</w:t>
          </w:r>
        </w:p>
      </w:docPartBody>
    </w:docPart>
    <w:docPart>
      <w:docPartPr>
        <w:name w:val="3C5633461DDA4C19AD4BEDD7D468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BD80C-A0F1-4156-A1FD-6944FCED2482}"/>
      </w:docPartPr>
      <w:docPartBody>
        <w:p w:rsidR="00FA35B5" w:rsidP="00402BF1" w:rsidRDefault="00FA35B5">
          <w:pPr>
            <w:pBdr>
              <w:top w:val="single" w:color="BCBCBC" w:sz="4" w:space="6"/>
            </w:pBdr>
            <w:spacing w:before="640"/>
          </w:pPr>
          <w:r w:rsidRPr="005D5198">
            <w:t>Sustrans is a registered charity in England and Wales (number 326550) and Scotland (SC039263).</w:t>
          </w:r>
        </w:p>
        <w:p w:rsidR="00FA35B5" w:rsidP="00402BF1" w:rsidRDefault="00FA35B5">
          <w:r>
            <w:t>We work for and with communities, helping them come to life by walking, wheeling and cycling.</w:t>
          </w:r>
        </w:p>
        <w:p w:rsidR="009C0E7E" w:rsidRDefault="00FA35B5">
          <w:pPr>
            <w:pStyle w:val="3C5633461DDA4C19AD4BEDD7D468D579"/>
          </w:pPr>
          <w:r>
            <w:t>We campaign to create healthier places and happier lives for everyone.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7E"/>
    <w:rsid w:val="0000135A"/>
    <w:rsid w:val="000C33D2"/>
    <w:rsid w:val="000C7900"/>
    <w:rsid w:val="00203424"/>
    <w:rsid w:val="002F5DA5"/>
    <w:rsid w:val="00350A37"/>
    <w:rsid w:val="004C6B7E"/>
    <w:rsid w:val="00507EAA"/>
    <w:rsid w:val="005318B6"/>
    <w:rsid w:val="00620099"/>
    <w:rsid w:val="006464F5"/>
    <w:rsid w:val="006A0A6B"/>
    <w:rsid w:val="00743AB4"/>
    <w:rsid w:val="007C779F"/>
    <w:rsid w:val="00863F2D"/>
    <w:rsid w:val="009117BF"/>
    <w:rsid w:val="0093298E"/>
    <w:rsid w:val="009C0E7E"/>
    <w:rsid w:val="009E724F"/>
    <w:rsid w:val="00A87B1D"/>
    <w:rsid w:val="00AC2D1F"/>
    <w:rsid w:val="00B23F1D"/>
    <w:rsid w:val="00B40B2A"/>
    <w:rsid w:val="00BD094A"/>
    <w:rsid w:val="00BF74E5"/>
    <w:rsid w:val="00C012C5"/>
    <w:rsid w:val="00C02756"/>
    <w:rsid w:val="00C41F4D"/>
    <w:rsid w:val="00C62B16"/>
    <w:rsid w:val="00C863C4"/>
    <w:rsid w:val="00CF2DF6"/>
    <w:rsid w:val="00D22528"/>
    <w:rsid w:val="00D45F88"/>
    <w:rsid w:val="00D7235B"/>
    <w:rsid w:val="00EF0FA6"/>
    <w:rsid w:val="00F10B5E"/>
    <w:rsid w:val="00FA35B5"/>
    <w:rsid w:val="00FC69B2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E7E"/>
    <w:rPr>
      <w:color w:val="0E2841" w:themeColor="text2"/>
    </w:rPr>
  </w:style>
  <w:style w:type="paragraph" w:customStyle="1" w:styleId="9DAF845992664E5895C66F79CBC4E543">
    <w:name w:val="9DAF845992664E5895C66F79CBC4E543"/>
  </w:style>
  <w:style w:type="paragraph" w:customStyle="1" w:styleId="3C5633461DDA4C19AD4BEDD7D468D579">
    <w:name w:val="3C5633461DDA4C19AD4BEDD7D468D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Sustrans">
      <a:dk1>
        <a:srgbClr val="414042"/>
      </a:dk1>
      <a:lt1>
        <a:srgbClr val="FFFFFF"/>
      </a:lt1>
      <a:dk2>
        <a:srgbClr val="0D0086"/>
      </a:dk2>
      <a:lt2>
        <a:srgbClr val="C0D631"/>
      </a:lt2>
      <a:accent1>
        <a:srgbClr val="922C6F"/>
      </a:accent1>
      <a:accent2>
        <a:srgbClr val="FFCF41"/>
      </a:accent2>
      <a:accent3>
        <a:srgbClr val="E68EBC"/>
      </a:accent3>
      <a:accent4>
        <a:srgbClr val="009BA7"/>
      </a:accent4>
      <a:accent5>
        <a:srgbClr val="506E5A"/>
      </a:accent5>
      <a:accent6>
        <a:srgbClr val="459DD7"/>
      </a:accent6>
      <a:hlink>
        <a:srgbClr val="0D0086"/>
      </a:hlink>
      <a:folHlink>
        <a:srgbClr val="922C6F"/>
      </a:folHlink>
    </a:clrScheme>
    <a:fontScheme name="Sustr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2F8C008402948803F1AB5178DDEFC" ma:contentTypeVersion="20" ma:contentTypeDescription="Create a new document." ma:contentTypeScope="" ma:versionID="46af776303d2af2413419d02cd4d6097">
  <xsd:schema xmlns:xsd="http://www.w3.org/2001/XMLSchema" xmlns:xs="http://www.w3.org/2001/XMLSchema" xmlns:p="http://schemas.microsoft.com/office/2006/metadata/properties" xmlns:ns2="eb8dbbb7-6de1-4957-84dd-88d235fe7bc5" xmlns:ns3="6eaf17f7-cbe0-45e1-ad47-38d2cef99e57" xmlns:ns4="cee3f65b-6be8-4e23-8e61-cd1ede5b035c" targetNamespace="http://schemas.microsoft.com/office/2006/metadata/properties" ma:root="true" ma:fieldsID="1f9901f2ddefcae163d14a0198185dbc" ns2:_="" ns3:_="" ns4:_="">
    <xsd:import namespace="eb8dbbb7-6de1-4957-84dd-88d235fe7bc5"/>
    <xsd:import namespace="6eaf17f7-cbe0-45e1-ad47-38d2cef99e57"/>
    <xsd:import namespace="cee3f65b-6be8-4e23-8e61-cd1ede5b035c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default="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e9f3fe6-2b2b-4779-a1fe-bcdfe139b695}" ma:internalName="TaxCatchAll" ma:showField="CatchAllData" ma:web="cee3f65b-6be8-4e23-8e61-cd1ede5b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e9f3fe6-2b2b-4779-a1fe-bcdfe139b695}" ma:internalName="TaxCatchAllLabel" ma:readOnly="true" ma:showField="CatchAllDataLabel" ma:web="cee3f65b-6be8-4e23-8e61-cd1ede5b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f17f7-cbe0-45e1-ad47-38d2cef99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f65b-6be8-4e23-8e61-cd1ede5b0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d3a458f-664c-47e4-8a2d-a299ea1879d7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dbbb7-6de1-4957-84dd-88d235fe7bc5">
      <Value>10</Value>
      <Value>36</Value>
    </TaxCatchAll>
    <fca9d648a43b46669eacfabf60a2fbe9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UK-wide</TermName>
          <TermId xmlns="http://schemas.microsoft.com/office/infopath/2007/PartnerControls">8bed7617-eda3-4ea7-a5b6-47d8e6d925a7</TermId>
        </TermInfo>
      </Terms>
    </fca9d648a43b46669eacfabf60a2fbe9>
    <g98fcb1e41c24d22b7a50d9b68ff167a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</TermName>
          <TermId xmlns="http://schemas.microsoft.com/office/infopath/2007/PartnerControls">cab308bc-a003-44c4-8b78-bb9b5d8919ee</TermId>
        </TermInfo>
      </Terms>
    </g98fcb1e41c24d22b7a50d9b68ff167a>
    <TaxCatchAllLabel xmlns="eb8dbbb7-6de1-4957-84dd-88d235fe7bc5" xsi:nil="true"/>
    <lcf76f155ced4ddcb4097134ff3c332f xmlns="6eaf17f7-cbe0-45e1-ad47-38d2cef99e57">
      <Terms xmlns="http://schemas.microsoft.com/office/infopath/2007/PartnerControls"/>
    </lcf76f155ced4ddcb4097134ff3c332f>
    <Project_x0020_ID xmlns="eb8dbbb7-6de1-4957-84dd-88d235fe7bc5" xsi:nil="true"/>
  </documentManagement>
</p:properties>
</file>

<file path=customXml/itemProps1.xml><?xml version="1.0" encoding="utf-8"?>
<ds:datastoreItem xmlns:ds="http://schemas.openxmlformats.org/officeDocument/2006/customXml" ds:itemID="{0A73452E-FED2-4891-A791-042CCE46F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200DE4-1B8E-4004-8FCE-C7820966EB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16C691-CDF3-4D67-BD5F-36BC0651B8D2}"/>
</file>

<file path=customXml/itemProps4.xml><?xml version="1.0" encoding="utf-8"?>
<ds:datastoreItem xmlns:ds="http://schemas.openxmlformats.org/officeDocument/2006/customXml" ds:itemID="{6055D977-3B28-4F8F-BCEC-C47BD8DBB0BB}"/>
</file>

<file path=customXml/itemProps5.xml><?xml version="1.0" encoding="utf-8"?>
<ds:datastoreItem xmlns:ds="http://schemas.openxmlformats.org/officeDocument/2006/customXml" ds:itemID="{EDFFEE98-9EA7-4D4D-94B3-4C11E578CCC8}">
  <ds:schemaRefs>
    <ds:schemaRef ds:uri="http://schemas.microsoft.com/office/2006/metadata/properties"/>
    <ds:schemaRef ds:uri="http://schemas.microsoft.com/office/infopath/2007/PartnerControls"/>
    <ds:schemaRef ds:uri="613d26a1-efb1-4d33-bafb-60bb6f1f373d"/>
    <ds:schemaRef ds:uri="eb8dbbb7-6de1-4957-84dd-88d235fe7bc5"/>
    <ds:schemaRef ds:uri="e5b410cc-2bce-44e8-b994-973dd6fff14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240405 Sustrans Job Description template v6</ap:Template>
  <ap:Application>Microsoft Word for the web</ap:Application>
  <ap:DocSecurity>0</ap:DocSecurity>
  <ap:ScaleCrop>false</ap:ScaleCrop>
  <ap:Manager/>
  <ap:Company>Sustrans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Sustrans Job Description template</dc:title>
  <dc:subject/>
  <dc:creator>Helen Creasy</dc:creator>
  <cp:keywords/>
  <dc:description/>
  <cp:lastModifiedBy>Robb Norton1</cp:lastModifiedBy>
  <cp:revision>46</cp:revision>
  <cp:lastPrinted>2024-11-04T11:22:00Z</cp:lastPrinted>
  <dcterms:created xsi:type="dcterms:W3CDTF">2025-07-15T13:11:00Z</dcterms:created>
  <dcterms:modified xsi:type="dcterms:W3CDTF">2025-07-17T07:43:08Z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0x0101005FA2F8C008402948803F1AB5178DDEFC</vt:lpwstr>
  </property>
  <property fmtid="{D5CDD505-2E9C-101B-9397-08002B2CF9AE}" pid="3" name="Order">
    <vt:i4>3834400</vt:i4>
  </property>
  <property fmtid="{D5CDD505-2E9C-101B-9397-08002B2CF9AE}" pid="4" name="Location Field">
    <vt:lpwstr>10;#UK-wide|8bed7617-eda3-4ea7-a5b6-47d8e6d925a7</vt:lpwstr>
  </property>
  <property fmtid="{D5CDD505-2E9C-101B-9397-08002B2CF9AE}" pid="5" name="MediaServiceImageTags">
    <vt:lpwstr/>
  </property>
  <property fmtid="{D5CDD505-2E9C-101B-9397-08002B2CF9AE}" pid="6" name="Department Field">
    <vt:lpwstr>36;#People|cab308bc-a003-44c4-8b78-bb9b5d8919ee</vt:lpwstr>
  </property>
  <property fmtid="{D5CDD505-2E9C-101B-9397-08002B2CF9AE}" pid="7" name="Location_x0020_Field">
    <vt:lpwstr>10;#UK-wide|8bed7617-eda3-4ea7-a5b6-47d8e6d925a7</vt:lpwstr>
  </property>
  <property fmtid="{D5CDD505-2E9C-101B-9397-08002B2CF9AE}" pid="8" name="Department_x0020_Field">
    <vt:lpwstr>36;#People|cab308bc-a003-44c4-8b78-bb9b5d8919ee</vt:lpwstr>
  </property>
  <property fmtid="{D5CDD505-2E9C-101B-9397-08002B2CF9AE}" pid="9" name="Region">
    <vt:lpwstr/>
  </property>
  <property fmtid="{D5CDD505-2E9C-101B-9397-08002B2CF9AE}" pid="10" name="Department">
    <vt:lpwstr/>
  </property>
</Properties>
</file>