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5C0A73D9" w:rsidR="00934F55" w:rsidRDefault="00E765D5" w:rsidP="00934F55">
      <w:pPr>
        <w:pStyle w:val="Heading1"/>
        <w:rPr>
          <w:shd w:val="clear" w:color="auto" w:fill="auto"/>
        </w:rPr>
      </w:pPr>
      <w:r>
        <w:rPr>
          <w:shd w:val="clear" w:color="auto" w:fill="auto"/>
        </w:rPr>
        <w:t>Senior Project Officer</w:t>
      </w:r>
      <w:r w:rsidR="2439C662">
        <w:t>: East Lothian Council</w:t>
      </w:r>
    </w:p>
    <w:p w14:paraId="09E7EAA8" w14:textId="308F9B44" w:rsidR="00D83C25" w:rsidRDefault="009D5450" w:rsidP="00D83C25">
      <w:pPr>
        <w:pStyle w:val="Heading3"/>
        <w:tabs>
          <w:tab w:val="left" w:pos="6173"/>
        </w:tabs>
      </w:pPr>
      <w:r>
        <w:t xml:space="preserve">Embedded officer role </w:t>
      </w:r>
      <w:r w:rsidR="00E808A4">
        <w:t xml:space="preserve">                          </w:t>
      </w:r>
      <w:r w:rsidR="00D83C25">
        <w:t>Connected Neighbourhoods directorate</w:t>
      </w:r>
    </w:p>
    <w:p w14:paraId="070EAA8B" w14:textId="2195FB5D" w:rsidR="00BF2147" w:rsidRPr="00813909" w:rsidRDefault="00BF2147" w:rsidP="00813909">
      <w:pPr>
        <w:pStyle w:val="Heading2"/>
      </w:pPr>
      <w:r>
        <w:t xml:space="preserve">Role </w:t>
      </w:r>
      <w:r w:rsidR="00837A03">
        <w:t>d</w:t>
      </w:r>
      <w:r>
        <w:t>escription</w:t>
      </w:r>
    </w:p>
    <w:p w14:paraId="58B14EC4" w14:textId="34593A5E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B7270E">
        <w:t>Grade G</w:t>
      </w:r>
    </w:p>
    <w:p w14:paraId="5ACA229C" w14:textId="445558E4" w:rsidR="00602835" w:rsidRDefault="00BF2147" w:rsidP="00107A1F">
      <w:pPr>
        <w:pStyle w:val="Bullist"/>
      </w:pPr>
      <w:r w:rsidRPr="209CED61">
        <w:rPr>
          <w:b/>
          <w:bCs/>
        </w:rPr>
        <w:t>Location:</w:t>
      </w:r>
      <w:r>
        <w:t xml:space="preserve"> </w:t>
      </w:r>
      <w:r w:rsidR="00602835">
        <w:t xml:space="preserve">Scotland </w:t>
      </w:r>
      <w:r w:rsidR="7E18DD9C">
        <w:t xml:space="preserve">- </w:t>
      </w:r>
      <w:r w:rsidR="0C279629" w:rsidRPr="008D0BFD">
        <w:rPr>
          <w:rFonts w:eastAsia="Times New Roman"/>
        </w:rPr>
        <w:t>Edinburgh or Glasgow hubs, and East Lothian Council offices, with flexibility to work from home a proportion of the time.</w:t>
      </w:r>
    </w:p>
    <w:p w14:paraId="306DE1C5" w14:textId="6D8BAFA4" w:rsidR="00565148" w:rsidRPr="007C12DC" w:rsidRDefault="1B6777B8" w:rsidP="00BF2147">
      <w:pPr>
        <w:pStyle w:val="Bullist"/>
        <w:rPr>
          <w:b/>
          <w:bCs/>
        </w:rPr>
      </w:pPr>
      <w:r w:rsidRPr="7A862BD4">
        <w:rPr>
          <w:b/>
          <w:bCs/>
        </w:rPr>
        <w:t>Line manager:</w:t>
      </w:r>
      <w:r>
        <w:t xml:space="preserve"> </w:t>
      </w:r>
      <w:r w:rsidR="6C8ECF5F">
        <w:t>Principal</w:t>
      </w:r>
      <w:r w:rsidR="5A4F6168">
        <w:t xml:space="preserve"> Mobility Planner</w:t>
      </w:r>
    </w:p>
    <w:p w14:paraId="79F8756B" w14:textId="457DF43C" w:rsidR="00565148" w:rsidRPr="007C12DC" w:rsidRDefault="553223AA" w:rsidP="00BF2147">
      <w:pPr>
        <w:pStyle w:val="Bullist"/>
        <w:rPr>
          <w:b/>
          <w:bCs/>
        </w:rPr>
      </w:pPr>
      <w:r w:rsidRPr="2613893E">
        <w:rPr>
          <w:b/>
          <w:bCs/>
        </w:rPr>
        <w:t>Department / Team:</w:t>
      </w:r>
      <w:r>
        <w:t xml:space="preserve"> </w:t>
      </w:r>
      <w:r w:rsidR="13B0BB84">
        <w:t>Connected</w:t>
      </w:r>
      <w:r w:rsidR="393BD868">
        <w:t xml:space="preserve"> Neighbourhoods</w:t>
      </w:r>
    </w:p>
    <w:p w14:paraId="7FF9E7F5" w14:textId="63A159A2" w:rsidR="2613893E" w:rsidRDefault="57542FB7" w:rsidP="506A6109">
      <w:pPr>
        <w:pStyle w:val="Bullist"/>
      </w:pPr>
      <w:r w:rsidRPr="506A6109">
        <w:rPr>
          <w:b/>
          <w:bCs/>
        </w:rPr>
        <w:t xml:space="preserve">Contract: </w:t>
      </w:r>
      <w:r>
        <w:t>Permanent – subject to funding</w:t>
      </w:r>
    </w:p>
    <w:p w14:paraId="0ABD4272" w14:textId="77777777" w:rsidR="00BF2147" w:rsidRDefault="00BF2147" w:rsidP="00DE2209">
      <w:pPr>
        <w:pStyle w:val="Heading3"/>
        <w:tabs>
          <w:tab w:val="left" w:pos="6173"/>
        </w:tabs>
      </w:pPr>
      <w:r>
        <w:t>Role summary</w:t>
      </w:r>
    </w:p>
    <w:p w14:paraId="7FABE6DE" w14:textId="471F8051" w:rsidR="00870309" w:rsidRPr="00870309" w:rsidRDefault="146218D8" w:rsidP="00870309">
      <w:r>
        <w:t xml:space="preserve">The Senior Project Officer will be embedded within </w:t>
      </w:r>
      <w:r w:rsidR="7F4D5524">
        <w:t>East Lothian Council,</w:t>
      </w:r>
      <w:r>
        <w:t xml:space="preserve"> in Scotland. They will provide expert support </w:t>
      </w:r>
      <w:r w:rsidR="4A02AA86">
        <w:t>for th</w:t>
      </w:r>
      <w:r w:rsidR="4454C33D">
        <w:t>at</w:t>
      </w:r>
      <w:r w:rsidR="4A02AA86">
        <w:t xml:space="preserve"> organisation’</w:t>
      </w:r>
      <w:r w:rsidR="423D375F">
        <w:t>s</w:t>
      </w:r>
      <w:r>
        <w:t xml:space="preserve"> active travel </w:t>
      </w:r>
      <w:r w:rsidR="3F53D6DA">
        <w:t xml:space="preserve">strategy, </w:t>
      </w:r>
      <w:r>
        <w:t>policies and plans</w:t>
      </w:r>
      <w:r w:rsidR="56AEF8D6">
        <w:t xml:space="preserve">, to </w:t>
      </w:r>
      <w:r>
        <w:t>ensur</w:t>
      </w:r>
      <w:r w:rsidR="37B62746">
        <w:t>e</w:t>
      </w:r>
      <w:r>
        <w:t xml:space="preserve"> that walking, wheeling, and cycling are integrated </w:t>
      </w:r>
      <w:r w:rsidR="3A56A4B0">
        <w:t xml:space="preserve">into </w:t>
      </w:r>
      <w:r w:rsidR="6B98CE17">
        <w:t>publicly funded transport</w:t>
      </w:r>
      <w:r>
        <w:t xml:space="preserve"> strategies, programmes, and projects.</w:t>
      </w:r>
    </w:p>
    <w:p w14:paraId="0FBCA3CF" w14:textId="54C6C7A2" w:rsidR="00FF2C74" w:rsidRDefault="00870309" w:rsidP="00870309">
      <w:r>
        <w:t>T</w:t>
      </w:r>
      <w:r w:rsidR="00D82DA8">
        <w:t>o achieve this, t</w:t>
      </w:r>
      <w:r>
        <w:t xml:space="preserve">he </w:t>
      </w:r>
      <w:r w:rsidR="007A2C53">
        <w:t>post holder will</w:t>
      </w:r>
      <w:r>
        <w:t xml:space="preserve"> facilitat</w:t>
      </w:r>
      <w:r w:rsidR="007A2C53">
        <w:t>e</w:t>
      </w:r>
      <w:r>
        <w:t xml:space="preserve"> community engagement, influenc</w:t>
      </w:r>
      <w:r w:rsidR="007A2C53">
        <w:t>e</w:t>
      </w:r>
      <w:r>
        <w:t xml:space="preserve"> stakeholders through knowledge sharing and evidence-based decision-making, and enabl</w:t>
      </w:r>
      <w:r w:rsidR="0061133C">
        <w:t xml:space="preserve">e </w:t>
      </w:r>
      <w:r w:rsidR="01DA2339">
        <w:t>the local authority</w:t>
      </w:r>
      <w:r w:rsidR="30011F55">
        <w:t xml:space="preserve"> </w:t>
      </w:r>
      <w:r w:rsidR="178DCB8D">
        <w:t xml:space="preserve">to </w:t>
      </w:r>
      <w:r w:rsidR="146218D8">
        <w:t>access</w:t>
      </w:r>
      <w:r>
        <w:t xml:space="preserve"> support, training, and expertise from Sustrans teams. </w:t>
      </w:r>
    </w:p>
    <w:p w14:paraId="00C4D1F5" w14:textId="2BB9BE0C" w:rsidR="00870309" w:rsidRPr="00870309" w:rsidRDefault="00870309" w:rsidP="00870309">
      <w:r w:rsidRPr="00870309">
        <w:t xml:space="preserve">The post holder will work </w:t>
      </w:r>
      <w:r w:rsidR="00FF2C74">
        <w:t xml:space="preserve">collaboratively </w:t>
      </w:r>
      <w:r w:rsidRPr="00870309">
        <w:t xml:space="preserve">across departments within </w:t>
      </w:r>
      <w:r w:rsidR="00825C22">
        <w:t>the organisation(s) they are embedded in</w:t>
      </w:r>
      <w:r w:rsidRPr="00870309">
        <w:t xml:space="preserve"> to identify and develop funding opportunities, taking a strategic approach to active travel infrastructure development and delivery.</w:t>
      </w:r>
    </w:p>
    <w:p w14:paraId="6E2CDB08" w14:textId="4E8FF519" w:rsidR="0026151E" w:rsidRDefault="00BF2147" w:rsidP="00102A49">
      <w:pPr>
        <w:pStyle w:val="Heading3"/>
        <w:tabs>
          <w:tab w:val="left" w:pos="6173"/>
        </w:tabs>
      </w:pPr>
      <w:r>
        <w:lastRenderedPageBreak/>
        <w:t>Key responsibilities</w:t>
      </w:r>
    </w:p>
    <w:p w14:paraId="20059F40" w14:textId="77777777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>Develop and implement active travel strategies, plans, and project delivery processes to support investment in walking, wheeling, and cycling initiatives.</w:t>
      </w:r>
    </w:p>
    <w:p w14:paraId="12BB2003" w14:textId="77777777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>Plan and deliver high-quality active travel projects, including initiating and supporting the delivery of new or improved infrastructure.</w:t>
      </w:r>
    </w:p>
    <w:p w14:paraId="2FC7CAB0" w14:textId="77777777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>Identify and develop funding opportunities, liaising with funders and submitting funding applications to support active travel projects.</w:t>
      </w:r>
    </w:p>
    <w:p w14:paraId="1EB7933D" w14:textId="77777777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>Facilitate public and community engagement to ensure a collaborative approach to project development, as well as contributing to promotional campaigns that encourage active travel.</w:t>
      </w:r>
    </w:p>
    <w:p w14:paraId="039841B6" w14:textId="30D675EA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 xml:space="preserve">Work across multiple departments within </w:t>
      </w:r>
      <w:r w:rsidR="00266A35">
        <w:rPr>
          <w:lang w:eastAsia="en-GB"/>
        </w:rPr>
        <w:t>specific public bodies</w:t>
      </w:r>
      <w:r w:rsidRPr="00AA7696">
        <w:rPr>
          <w:lang w:eastAsia="en-GB"/>
        </w:rPr>
        <w:t xml:space="preserve"> and external stakeholders to align policy aims and increase investment in active travel.</w:t>
      </w:r>
    </w:p>
    <w:p w14:paraId="031D9F97" w14:textId="77777777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>Provide expert advice and influence stakeholders by sharing knowledge, expertise, and evidence, ensuring best practices are implemented.</w:t>
      </w:r>
    </w:p>
    <w:p w14:paraId="22800760" w14:textId="77777777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>Prepare reports and present project updates to a variety of audiences, including funders, local authority representatives, elected officials, and at relevant conferences.</w:t>
      </w:r>
    </w:p>
    <w:p w14:paraId="24A7A51A" w14:textId="77777777" w:rsidR="00AA7696" w:rsidRPr="00AA7696" w:rsidRDefault="00AA7696" w:rsidP="00AA7696">
      <w:pPr>
        <w:pStyle w:val="Bullist"/>
        <w:rPr>
          <w:lang w:eastAsia="en-GB"/>
        </w:rPr>
      </w:pPr>
      <w:r w:rsidRPr="00AA7696">
        <w:rPr>
          <w:lang w:eastAsia="en-GB"/>
        </w:rPr>
        <w:t>Support the project management of the Walking &amp; Cycling Index in Scotland on behalf of local authority partners where applicable.</w:t>
      </w:r>
    </w:p>
    <w:p w14:paraId="54BF087E" w14:textId="00E3626E" w:rsidR="0089082F" w:rsidRDefault="0089082F" w:rsidP="001B1EBD">
      <w:pPr>
        <w:pStyle w:val="Bullist"/>
        <w:numPr>
          <w:ilvl w:val="0"/>
          <w:numId w:val="0"/>
        </w:numPr>
        <w:ind w:left="360"/>
      </w:pPr>
    </w:p>
    <w:p w14:paraId="309FBB99" w14:textId="7050930A" w:rsidR="00813F82" w:rsidRPr="008D0BFD" w:rsidRDefault="00813F82" w:rsidP="00904BFC">
      <w:pPr>
        <w:pStyle w:val="Heading3"/>
        <w:rPr>
          <w:color w:val="922C6F"/>
          <w:sz w:val="48"/>
          <w:szCs w:val="48"/>
        </w:rPr>
      </w:pPr>
      <w:r w:rsidRPr="008D0BFD">
        <w:rPr>
          <w:color w:val="922C6F"/>
          <w:sz w:val="48"/>
          <w:szCs w:val="48"/>
        </w:rPr>
        <w:t>Person specification</w:t>
      </w:r>
    </w:p>
    <w:p w14:paraId="6CD0A51D" w14:textId="0EBAD590" w:rsidR="00BF2147" w:rsidRDefault="00904BFC" w:rsidP="00904BFC">
      <w:pPr>
        <w:pStyle w:val="Heading3"/>
      </w:pPr>
      <w:r>
        <w:t>Specific qualifications o</w:t>
      </w:r>
      <w:r w:rsidR="002520B1">
        <w:t>r</w:t>
      </w:r>
      <w:r>
        <w:t xml:space="preserve"> experience required</w:t>
      </w:r>
    </w:p>
    <w:p w14:paraId="6C642099" w14:textId="77777777" w:rsidR="0093255A" w:rsidRDefault="0093255A" w:rsidP="0093255A">
      <w:pPr>
        <w:pStyle w:val="Bullist"/>
      </w:pPr>
      <w:r>
        <w:t>Experience in at least one of the following fields: transport planning, land use planning, urban design, traffic engineering, sustainable transport project delivery, or similar.</w:t>
      </w:r>
    </w:p>
    <w:p w14:paraId="58438744" w14:textId="77777777" w:rsidR="0093255A" w:rsidRDefault="0093255A" w:rsidP="0093255A">
      <w:pPr>
        <w:pStyle w:val="Bullist"/>
      </w:pPr>
      <w:r>
        <w:t>Project management experience, with a proven track record of successful project delivery.</w:t>
      </w:r>
    </w:p>
    <w:p w14:paraId="3E954834" w14:textId="35669E4D" w:rsidR="0093255A" w:rsidRDefault="0093255A" w:rsidP="0093255A">
      <w:pPr>
        <w:pStyle w:val="Bullist"/>
      </w:pPr>
      <w:r>
        <w:lastRenderedPageBreak/>
        <w:t>Experience of working with or within local authorities.</w:t>
      </w:r>
      <w:r w:rsidR="0083174C">
        <w:t xml:space="preserve"> </w:t>
      </w:r>
      <w:r>
        <w:t>Strong partnership working and relationship-building skills</w:t>
      </w:r>
      <w:r w:rsidR="26CF0C79">
        <w:t xml:space="preserve"> (experience of working with consultants would be an advantage)</w:t>
      </w:r>
      <w:r>
        <w:t>.</w:t>
      </w:r>
    </w:p>
    <w:p w14:paraId="7FFFC6E2" w14:textId="77777777" w:rsidR="0093255A" w:rsidRDefault="0093255A" w:rsidP="0093255A">
      <w:pPr>
        <w:pStyle w:val="Bullist"/>
      </w:pPr>
      <w:r>
        <w:t>Experience in community engagement or behaviour change initiatives.</w:t>
      </w:r>
    </w:p>
    <w:p w14:paraId="154729BE" w14:textId="2B1A74BF" w:rsidR="00904BFC" w:rsidRDefault="004612FE" w:rsidP="00430534">
      <w:pPr>
        <w:pStyle w:val="Heading3"/>
      </w:pPr>
      <w:r>
        <w:t>Specific/technical knowledge required</w:t>
      </w:r>
    </w:p>
    <w:p w14:paraId="5C35B6F7" w14:textId="6DB02AC5" w:rsidR="193F1518" w:rsidRDefault="193F1518" w:rsidP="16ECFB33">
      <w:pPr>
        <w:pStyle w:val="Bullist"/>
      </w:pPr>
      <w:r>
        <w:t>Applied knowledge and experience in active travel infrastructure planning and design.</w:t>
      </w:r>
    </w:p>
    <w:p w14:paraId="2BFB727A" w14:textId="0349801F" w:rsidR="00742A13" w:rsidRPr="00742A13" w:rsidRDefault="00742A13" w:rsidP="0C426512">
      <w:pPr>
        <w:pStyle w:val="Bullist"/>
      </w:pPr>
      <w:r w:rsidRPr="00742A13">
        <w:t>National and international best practice in the design and promotion of walking, wheeling, and cycling.</w:t>
      </w:r>
    </w:p>
    <w:p w14:paraId="686372FC" w14:textId="302D1439" w:rsidR="00742A13" w:rsidRPr="00742A13" w:rsidRDefault="00742A13" w:rsidP="342CEE56">
      <w:pPr>
        <w:pStyle w:val="Bullist"/>
      </w:pPr>
      <w:r w:rsidRPr="00742A13">
        <w:t xml:space="preserve">Understanding of the funding </w:t>
      </w:r>
      <w:r w:rsidR="06A07D41">
        <w:t>and policy</w:t>
      </w:r>
      <w:r>
        <w:t xml:space="preserve"> </w:t>
      </w:r>
      <w:r w:rsidRPr="00742A13">
        <w:t>landscape for active travel in Scotland.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5E757144" w14:textId="77777777" w:rsidR="00AB0478" w:rsidRDefault="00AB0478" w:rsidP="00AB0478">
      <w:pPr>
        <w:pStyle w:val="Bullist"/>
        <w:numPr>
          <w:ilvl w:val="0"/>
          <w:numId w:val="11"/>
        </w:numPr>
      </w:pPr>
      <w:r>
        <w:t>Excellent verbal and written communication and presentation skills.</w:t>
      </w:r>
    </w:p>
    <w:p w14:paraId="5A871CA3" w14:textId="77777777" w:rsidR="00AB0478" w:rsidRDefault="00AB0478" w:rsidP="00AB0478">
      <w:pPr>
        <w:pStyle w:val="Bullist"/>
        <w:numPr>
          <w:ilvl w:val="0"/>
          <w:numId w:val="11"/>
        </w:numPr>
      </w:pPr>
      <w:r>
        <w:t>Strong interpersonal skills, with the ability to engage effectively with partners, key stakeholders, and communities.</w:t>
      </w:r>
    </w:p>
    <w:p w14:paraId="0C627861" w14:textId="77777777" w:rsidR="00AB0478" w:rsidRDefault="00AB0478" w:rsidP="00AB0478">
      <w:pPr>
        <w:pStyle w:val="Bullist"/>
        <w:numPr>
          <w:ilvl w:val="0"/>
          <w:numId w:val="11"/>
        </w:numPr>
      </w:pPr>
      <w:r>
        <w:t>Ability to work independently and make informed decisions with minimal supervision.</w:t>
      </w:r>
    </w:p>
    <w:p w14:paraId="38B0C894" w14:textId="77777777" w:rsidR="00AB0478" w:rsidRDefault="00AB0478" w:rsidP="00AB0478">
      <w:pPr>
        <w:pStyle w:val="Bullist"/>
        <w:numPr>
          <w:ilvl w:val="0"/>
          <w:numId w:val="11"/>
        </w:numPr>
      </w:pPr>
      <w:r>
        <w:t>Strong analytical and strategic thinking skills.</w:t>
      </w:r>
    </w:p>
    <w:p w14:paraId="710B971A" w14:textId="77777777" w:rsidR="00AB0478" w:rsidRDefault="00AB0478" w:rsidP="00AB0478">
      <w:pPr>
        <w:pStyle w:val="Bullist"/>
        <w:numPr>
          <w:ilvl w:val="0"/>
          <w:numId w:val="11"/>
        </w:numPr>
      </w:pPr>
      <w:r>
        <w:t>Competency in using Microsoft Office and GIS (geographic information system) mapping tools.</w:t>
      </w:r>
    </w:p>
    <w:p w14:paraId="64B0A945" w14:textId="77777777" w:rsidR="00AB0478" w:rsidRDefault="00AB0478" w:rsidP="00AB0478">
      <w:pPr>
        <w:pStyle w:val="Bullist"/>
        <w:numPr>
          <w:ilvl w:val="0"/>
          <w:numId w:val="11"/>
        </w:numPr>
      </w:pPr>
      <w:r>
        <w:t>Excellent report-writing skills.</w:t>
      </w:r>
    </w:p>
    <w:p w14:paraId="685A9A66" w14:textId="77777777" w:rsidR="00AB0478" w:rsidRDefault="00AB0478" w:rsidP="00AB0478">
      <w:pPr>
        <w:pStyle w:val="Bullist"/>
        <w:numPr>
          <w:ilvl w:val="0"/>
          <w:numId w:val="11"/>
        </w:numPr>
      </w:pPr>
      <w:r>
        <w:t>Effective time management and ability to prioritise workload efficiently.</w:t>
      </w:r>
    </w:p>
    <w:p w14:paraId="76E22F31" w14:textId="77777777" w:rsidR="00AB0478" w:rsidRDefault="00AB0478" w:rsidP="00AB0478">
      <w:pPr>
        <w:pStyle w:val="Bullist"/>
        <w:numPr>
          <w:ilvl w:val="0"/>
          <w:numId w:val="11"/>
        </w:numPr>
      </w:pPr>
      <w:r>
        <w:t>Ability to develop concept designs for active travel infrastructure projects individually or as part of a team.</w:t>
      </w:r>
    </w:p>
    <w:p w14:paraId="5C25FCA0" w14:textId="307BBE09" w:rsidR="005E0757" w:rsidRDefault="005E0757" w:rsidP="001A7ED1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>If we need to amend this document in the future we will consult with the post holder before doing so.</w:t>
      </w:r>
    </w:p>
    <w:p w14:paraId="481DD3CD" w14:textId="523EDBCF" w:rsidR="00402BF1" w:rsidRDefault="00402BF1" w:rsidP="00402BF1">
      <w:pPr>
        <w:pBdr>
          <w:top w:val="single" w:sz="4" w:space="6" w:color="BCBCBC"/>
        </w:pBdr>
        <w:spacing w:before="640"/>
      </w:pPr>
      <w:r w:rsidRPr="005D5198">
        <w:lastRenderedPageBreak/>
        <w:t>Sustrans is a registered charity in England and Wales (number 326550) and Scotland (SC039263).</w:t>
      </w:r>
    </w:p>
    <w:p w14:paraId="3B532C93" w14:textId="77777777" w:rsidR="00402BF1" w:rsidRDefault="00402BF1" w:rsidP="00402BF1">
      <w:r>
        <w:t>We work for and with communities, helping them come to life by walking, wheeling and cycling.</w:t>
      </w:r>
    </w:p>
    <w:p w14:paraId="00E1D9B9" w14:textId="477E458C" w:rsidR="00402BF1" w:rsidRDefault="00402BF1" w:rsidP="00402BF1">
      <w:r>
        <w:t>We campaign to create healthier places and happier lives for everyone.</w:t>
      </w:r>
    </w:p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7E572" w14:textId="77777777" w:rsidR="00A755D0" w:rsidRDefault="00A755D0" w:rsidP="0089381F">
      <w:r>
        <w:separator/>
      </w:r>
    </w:p>
    <w:p w14:paraId="79CA2366" w14:textId="77777777" w:rsidR="00A755D0" w:rsidRDefault="00A755D0"/>
  </w:endnote>
  <w:endnote w:type="continuationSeparator" w:id="0">
    <w:p w14:paraId="1C643C52" w14:textId="77777777" w:rsidR="00A755D0" w:rsidRDefault="00A755D0" w:rsidP="0089381F">
      <w:r>
        <w:continuationSeparator/>
      </w:r>
    </w:p>
    <w:p w14:paraId="4C6ACD63" w14:textId="77777777" w:rsidR="00A755D0" w:rsidRDefault="00A755D0"/>
  </w:endnote>
  <w:endnote w:type="continuationNotice" w:id="1">
    <w:p w14:paraId="5B208740" w14:textId="77777777" w:rsidR="00A755D0" w:rsidRDefault="00A75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5B75EECA" w:rsidR="00013D20" w:rsidRDefault="000E5257" w:rsidP="00571635">
    <w:pPr>
      <w:pStyle w:val="Footer"/>
    </w:pPr>
    <w:r>
      <w:tab/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4EBCF17C" w:rsidR="003A6011" w:rsidRDefault="003A6011" w:rsidP="00837EC0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E676" w14:textId="77777777" w:rsidR="00A755D0" w:rsidRPr="00A23EC7" w:rsidRDefault="00A755D0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199272FE" w14:textId="77777777" w:rsidR="00A755D0" w:rsidRDefault="00A755D0" w:rsidP="0089381F">
      <w:r>
        <w:continuationSeparator/>
      </w:r>
    </w:p>
    <w:p w14:paraId="2252420F" w14:textId="77777777" w:rsidR="00A755D0" w:rsidRDefault="00A755D0"/>
  </w:footnote>
  <w:footnote w:type="continuationNotice" w:id="1">
    <w:p w14:paraId="12EB50FF" w14:textId="77777777" w:rsidR="00A755D0" w:rsidRDefault="00A75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19DD3C18" w:rsidR="00A22023" w:rsidRDefault="009D0C13" w:rsidP="00837EC0">
    <w:pPr>
      <w:pStyle w:val="Header"/>
      <w:ind w:right="-49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1D4F6E" wp14:editId="5AAF80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40715" cy="10692130"/>
              <wp:effectExtent l="0" t="0" r="0" b="0"/>
              <wp:wrapNone/>
              <wp:docPr id="84976210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715" cy="10692130"/>
                      </a:xfrm>
                      <a:prstGeom prst="rect">
                        <a:avLst/>
                      </a:prstGeom>
                      <a:solidFill>
                        <a:srgbClr val="0D008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B8790" id="Rectangle 5" o:spid="_x0000_s1026" style="position:absolute;margin-left:0;margin-top:0;width:50.45pt;height:841.9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" fillcolor="#0d0086" stroked="f" strokeweight="1pt">
              <w10:wrap anchorx="page" anchory="page"/>
            </v:rect>
          </w:pict>
        </mc:Fallback>
      </mc:AlternateContent>
    </w:r>
    <w:r w:rsidR="00D87E58" w:rsidRPr="00AE26A2">
      <w:t xml:space="preserve"> </w: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IF "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STYLEREF "Title" </w:instrText>
    </w:r>
    <w:r w:rsidR="00D87E58" w:rsidRPr="00AE26A2">
      <w:rPr>
        <w:rStyle w:val="HeaderChar"/>
      </w:rPr>
      <w:fldChar w:fldCharType="separate"/>
    </w:r>
    <w:r>
      <w:rPr>
        <w:rStyle w:val="HeaderChar"/>
        <w:b/>
        <w:bCs/>
        <w:noProof/>
        <w:lang w:val="en-US"/>
      </w:rPr>
      <w:instrText>Error! No text of specified style in document.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" = "Error! No text of specified style in document." 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IF "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STYLEREF "Heading 1" </w:instrText>
    </w:r>
    <w:r w:rsidR="00D87E58" w:rsidRPr="00AE26A2">
      <w:rPr>
        <w:rStyle w:val="HeaderChar"/>
      </w:rPr>
      <w:fldChar w:fldCharType="separate"/>
    </w:r>
    <w:r>
      <w:rPr>
        <w:rStyle w:val="HeaderChar"/>
        <w:noProof/>
      </w:rPr>
      <w:instrText>Senior Project Officer: East Lothian Council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" = "Error! No text of specified style in document." 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IF "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STYLEREF "H1 (no break)" </w:instrText>
    </w:r>
    <w:r w:rsidR="00D87E58" w:rsidRPr="00AE26A2">
      <w:rPr>
        <w:rStyle w:val="HeaderChar"/>
      </w:rPr>
      <w:fldChar w:fldCharType="separate"/>
    </w:r>
    <w:r w:rsidR="00D87E58" w:rsidRPr="00AE26A2">
      <w:rPr>
        <w:rStyle w:val="HeaderChar"/>
      </w:rPr>
      <w:instrText>Error! No text of specified style in document.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" = "Error! No text of specified style in document." "" 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STYLEREF "H1 (no break)" 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 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 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STYLEREF "Heading 1" </w:instrText>
    </w:r>
    <w:r w:rsidR="00D87E58" w:rsidRPr="00AE26A2">
      <w:rPr>
        <w:rStyle w:val="HeaderChar"/>
      </w:rPr>
      <w:fldChar w:fldCharType="separate"/>
    </w:r>
    <w:r>
      <w:rPr>
        <w:rStyle w:val="HeaderChar"/>
        <w:noProof/>
      </w:rPr>
      <w:instrText>Senior Project Officer: East Lothian Council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 </w:instrText>
    </w:r>
    <w:r w:rsidR="00D87E58" w:rsidRPr="00AE26A2">
      <w:rPr>
        <w:rStyle w:val="HeaderChar"/>
      </w:rPr>
      <w:fldChar w:fldCharType="separate"/>
    </w:r>
    <w:r>
      <w:rPr>
        <w:rStyle w:val="HeaderChar"/>
        <w:noProof/>
      </w:rPr>
      <w:instrText>Senior Project Officer: East Lothian Council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 </w:instrText>
    </w:r>
    <w:r w:rsidR="00D87E58" w:rsidRPr="00AE26A2">
      <w:rPr>
        <w:rStyle w:val="HeaderChar"/>
      </w:rPr>
      <w:fldChar w:fldCharType="begin"/>
    </w:r>
    <w:r w:rsidR="00D87E58" w:rsidRPr="00AE26A2">
      <w:rPr>
        <w:rStyle w:val="HeaderChar"/>
      </w:rPr>
      <w:instrText xml:space="preserve"> STYLEREF "Title" </w:instrText>
    </w:r>
    <w:r w:rsidR="00D87E58" w:rsidRPr="00AE26A2">
      <w:rPr>
        <w:rStyle w:val="HeaderChar"/>
      </w:rPr>
      <w:fldChar w:fldCharType="separate"/>
    </w:r>
    <w:r w:rsidR="00D87E58" w:rsidRPr="00AE26A2">
      <w:rPr>
        <w:rStyle w:val="HeaderChar"/>
      </w:rPr>
      <w:instrText>Enter a title</w:instrText>
    </w:r>
    <w:r w:rsidR="00D87E58" w:rsidRPr="00AE26A2">
      <w:rPr>
        <w:rStyle w:val="HeaderChar"/>
      </w:rPr>
      <w:fldChar w:fldCharType="end"/>
    </w:r>
    <w:r w:rsidR="00D87E58" w:rsidRPr="00AE26A2">
      <w:rPr>
        <w:rStyle w:val="HeaderChar"/>
      </w:rPr>
      <w:instrText xml:space="preserve"> </w:instrText>
    </w:r>
    <w:r w:rsidR="00D87E58" w:rsidRPr="00AE26A2">
      <w:rPr>
        <w:rStyle w:val="HeaderChar"/>
      </w:rPr>
      <w:fldChar w:fldCharType="separate"/>
    </w:r>
    <w:r>
      <w:rPr>
        <w:rStyle w:val="HeaderChar"/>
        <w:noProof/>
      </w:rPr>
      <w:t>Senior Project Officer: East Lothian Council</w:t>
    </w:r>
    <w:r w:rsidR="00D87E58" w:rsidRPr="00AE26A2">
      <w:rPr>
        <w:rStyle w:val="HeaderChar"/>
      </w:rPr>
      <w:fldChar w:fldCharType="end"/>
    </w:r>
    <w:r w:rsidR="00D87E58" w:rsidRPr="00AE26A2">
      <w:tab/>
    </w:r>
    <w:r w:rsidR="00D87E58" w:rsidRPr="000E5257">
      <w:rPr>
        <w:rStyle w:val="Header-page-numberChar"/>
      </w:rPr>
      <w:fldChar w:fldCharType="begin"/>
    </w:r>
    <w:r w:rsidR="00D87E58" w:rsidRPr="000E5257">
      <w:rPr>
        <w:rStyle w:val="Header-page-numberChar"/>
      </w:rPr>
      <w:instrText xml:space="preserve"> PAGE   \* MERGEFORMAT </w:instrText>
    </w:r>
    <w:r w:rsidR="00D87E58" w:rsidRPr="000E5257">
      <w:rPr>
        <w:rStyle w:val="Header-page-numberChar"/>
      </w:rPr>
      <w:fldChar w:fldCharType="separate"/>
    </w:r>
    <w:r w:rsidR="00D87E58" w:rsidRPr="000E5257">
      <w:rPr>
        <w:rStyle w:val="Header-page-numberChar"/>
      </w:rPr>
      <w:t>1</w:t>
    </w:r>
    <w:r w:rsidR="00D87E58" w:rsidRPr="000E5257">
      <w:rPr>
        <w:rStyle w:val="Header-page-numberCh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49ED73DF" w:rsidR="00837EC0" w:rsidRDefault="009D0C13" w:rsidP="00837EC0">
    <w:pPr>
      <w:pStyle w:val="Header"/>
      <w:ind w:right="-496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EEFCB1F" wp14:editId="2883234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40715" cy="10692130"/>
              <wp:effectExtent l="0" t="0" r="0" b="0"/>
              <wp:wrapNone/>
              <wp:docPr id="123433991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715" cy="10692130"/>
                      </a:xfrm>
                      <a:prstGeom prst="rect">
                        <a:avLst/>
                      </a:prstGeom>
                      <a:solidFill>
                        <a:srgbClr val="0D008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97CD1" id="Rectangle 3" o:spid="_x0000_s1026" style="position:absolute;margin-left:0;margin-top:0;width:50.45pt;height:841.9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" fillcolor="#0d0086" stroked="f" strokeweight="1pt">
              <w10:wrap anchorx="page" anchory="page"/>
            </v:rect>
          </w:pict>
        </mc:Fallback>
      </mc:AlternateContent>
    </w:r>
    <w:r w:rsidR="00837EC0" w:rsidRPr="00AE26A2">
      <w:tab/>
    </w:r>
    <w:r w:rsidR="00837EC0" w:rsidRPr="000E5257">
      <w:rPr>
        <w:rStyle w:val="Header-page-numberChar"/>
      </w:rPr>
      <w:fldChar w:fldCharType="begin"/>
    </w:r>
    <w:r w:rsidR="00837EC0" w:rsidRPr="000E5257">
      <w:rPr>
        <w:rStyle w:val="Header-page-numberChar"/>
      </w:rPr>
      <w:instrText xml:space="preserve"> PAGE   \* MERGEFORMAT </w:instrText>
    </w:r>
    <w:r w:rsidR="00837EC0" w:rsidRPr="000E5257">
      <w:rPr>
        <w:rStyle w:val="Header-page-numberChar"/>
      </w:rPr>
      <w:fldChar w:fldCharType="separate"/>
    </w:r>
    <w:r w:rsidR="00837EC0">
      <w:rPr>
        <w:rStyle w:val="Header-page-numberChar"/>
      </w:rPr>
      <w:t>2</w:t>
    </w:r>
    <w:r w:rsidR="00837EC0" w:rsidRPr="000E5257">
      <w:rPr>
        <w:rStyle w:val="Header-page-numberChar"/>
      </w:rPr>
      <w:fldChar w:fldCharType="end"/>
    </w:r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="Arial" w:hAnsi="Apto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="Arial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8364A"/>
    <w:multiLevelType w:val="multilevel"/>
    <w:tmpl w:val="D14E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="Arial" w:hAnsi="Apto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12"/>
  </w:num>
  <w:num w:numId="2" w16cid:durableId="664207505">
    <w:abstractNumId w:val="9"/>
  </w:num>
  <w:num w:numId="3" w16cid:durableId="744062213">
    <w:abstractNumId w:val="5"/>
  </w:num>
  <w:num w:numId="4" w16cid:durableId="1992319598">
    <w:abstractNumId w:val="11"/>
  </w:num>
  <w:num w:numId="5" w16cid:durableId="1573420017">
    <w:abstractNumId w:val="7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3"/>
  </w:num>
  <w:num w:numId="10" w16cid:durableId="1282034010">
    <w:abstractNumId w:val="10"/>
  </w:num>
  <w:num w:numId="11" w16cid:durableId="577835495">
    <w:abstractNumId w:val="14"/>
  </w:num>
  <w:num w:numId="12" w16cid:durableId="747188725">
    <w:abstractNumId w:val="4"/>
  </w:num>
  <w:num w:numId="13" w16cid:durableId="2110083462">
    <w:abstractNumId w:val="3"/>
  </w:num>
  <w:num w:numId="14" w16cid:durableId="243149076">
    <w:abstractNumId w:val="6"/>
  </w:num>
  <w:num w:numId="15" w16cid:durableId="99187964">
    <w:abstractNumId w:val="8"/>
  </w:num>
  <w:num w:numId="16" w16cid:durableId="31352826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EA2"/>
    <w:rsid w:val="00011A81"/>
    <w:rsid w:val="00012063"/>
    <w:rsid w:val="00013B8A"/>
    <w:rsid w:val="00013D20"/>
    <w:rsid w:val="00013EDD"/>
    <w:rsid w:val="00014148"/>
    <w:rsid w:val="00017855"/>
    <w:rsid w:val="00021824"/>
    <w:rsid w:val="000260C3"/>
    <w:rsid w:val="000301AC"/>
    <w:rsid w:val="00034D08"/>
    <w:rsid w:val="000411C0"/>
    <w:rsid w:val="00041752"/>
    <w:rsid w:val="00041C5F"/>
    <w:rsid w:val="00042217"/>
    <w:rsid w:val="00042C1D"/>
    <w:rsid w:val="0004352A"/>
    <w:rsid w:val="000444DD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7098D"/>
    <w:rsid w:val="00070F7E"/>
    <w:rsid w:val="00071EC1"/>
    <w:rsid w:val="0007262C"/>
    <w:rsid w:val="000742F6"/>
    <w:rsid w:val="00076E1E"/>
    <w:rsid w:val="00080E1D"/>
    <w:rsid w:val="00085083"/>
    <w:rsid w:val="00096038"/>
    <w:rsid w:val="00096E7B"/>
    <w:rsid w:val="000A0A1D"/>
    <w:rsid w:val="000A1207"/>
    <w:rsid w:val="000A19F1"/>
    <w:rsid w:val="000A267A"/>
    <w:rsid w:val="000A7D5B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551"/>
    <w:rsid w:val="000C28DC"/>
    <w:rsid w:val="000C290A"/>
    <w:rsid w:val="000C33D2"/>
    <w:rsid w:val="000C4070"/>
    <w:rsid w:val="000C5229"/>
    <w:rsid w:val="000C5934"/>
    <w:rsid w:val="000C7900"/>
    <w:rsid w:val="000D0B71"/>
    <w:rsid w:val="000D210A"/>
    <w:rsid w:val="000D36DD"/>
    <w:rsid w:val="000D3C2F"/>
    <w:rsid w:val="000D47C7"/>
    <w:rsid w:val="000D48C6"/>
    <w:rsid w:val="000D6E0A"/>
    <w:rsid w:val="000E36E0"/>
    <w:rsid w:val="000E5257"/>
    <w:rsid w:val="000E7A4A"/>
    <w:rsid w:val="000F0778"/>
    <w:rsid w:val="000F09DD"/>
    <w:rsid w:val="000F7592"/>
    <w:rsid w:val="001001EA"/>
    <w:rsid w:val="00101369"/>
    <w:rsid w:val="00102A49"/>
    <w:rsid w:val="001045FE"/>
    <w:rsid w:val="001059B1"/>
    <w:rsid w:val="001169EF"/>
    <w:rsid w:val="00122160"/>
    <w:rsid w:val="0013006C"/>
    <w:rsid w:val="00130DAE"/>
    <w:rsid w:val="001334B9"/>
    <w:rsid w:val="001341F6"/>
    <w:rsid w:val="00135D20"/>
    <w:rsid w:val="00141FA0"/>
    <w:rsid w:val="001425B7"/>
    <w:rsid w:val="001438E0"/>
    <w:rsid w:val="001506ED"/>
    <w:rsid w:val="00151AF3"/>
    <w:rsid w:val="00151D04"/>
    <w:rsid w:val="00151E81"/>
    <w:rsid w:val="0015253E"/>
    <w:rsid w:val="00152CBC"/>
    <w:rsid w:val="00160242"/>
    <w:rsid w:val="00162F47"/>
    <w:rsid w:val="00163EFF"/>
    <w:rsid w:val="00164171"/>
    <w:rsid w:val="0016526B"/>
    <w:rsid w:val="00171D4F"/>
    <w:rsid w:val="00172E73"/>
    <w:rsid w:val="00175DAB"/>
    <w:rsid w:val="00180827"/>
    <w:rsid w:val="00183759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A48BE"/>
    <w:rsid w:val="001A7ED1"/>
    <w:rsid w:val="001B0121"/>
    <w:rsid w:val="001B15B7"/>
    <w:rsid w:val="001B1EBD"/>
    <w:rsid w:val="001B2633"/>
    <w:rsid w:val="001C2C1A"/>
    <w:rsid w:val="001C7212"/>
    <w:rsid w:val="001C7E3E"/>
    <w:rsid w:val="001C7EF4"/>
    <w:rsid w:val="001D27AB"/>
    <w:rsid w:val="001D2957"/>
    <w:rsid w:val="001D4846"/>
    <w:rsid w:val="001D7E1B"/>
    <w:rsid w:val="001E0EE7"/>
    <w:rsid w:val="001E0FC6"/>
    <w:rsid w:val="001E23C3"/>
    <w:rsid w:val="001E267E"/>
    <w:rsid w:val="001E5F0B"/>
    <w:rsid w:val="001E62FC"/>
    <w:rsid w:val="001F172D"/>
    <w:rsid w:val="001F1E6F"/>
    <w:rsid w:val="001F2712"/>
    <w:rsid w:val="001F36EF"/>
    <w:rsid w:val="001F436A"/>
    <w:rsid w:val="001F7A68"/>
    <w:rsid w:val="001F7D08"/>
    <w:rsid w:val="0020112A"/>
    <w:rsid w:val="00203424"/>
    <w:rsid w:val="00204D4A"/>
    <w:rsid w:val="00204DFF"/>
    <w:rsid w:val="00207C96"/>
    <w:rsid w:val="002128DF"/>
    <w:rsid w:val="00214E0F"/>
    <w:rsid w:val="00221894"/>
    <w:rsid w:val="00222C13"/>
    <w:rsid w:val="00222CED"/>
    <w:rsid w:val="00224B41"/>
    <w:rsid w:val="0023205A"/>
    <w:rsid w:val="002320FF"/>
    <w:rsid w:val="00235E36"/>
    <w:rsid w:val="00240E17"/>
    <w:rsid w:val="00242869"/>
    <w:rsid w:val="002431F6"/>
    <w:rsid w:val="00245B26"/>
    <w:rsid w:val="0024648C"/>
    <w:rsid w:val="00250BB3"/>
    <w:rsid w:val="0025204F"/>
    <w:rsid w:val="002520B1"/>
    <w:rsid w:val="00255FB4"/>
    <w:rsid w:val="00257900"/>
    <w:rsid w:val="0026151E"/>
    <w:rsid w:val="00261DF7"/>
    <w:rsid w:val="00263A59"/>
    <w:rsid w:val="00263C77"/>
    <w:rsid w:val="0026596D"/>
    <w:rsid w:val="00266A35"/>
    <w:rsid w:val="00267B5B"/>
    <w:rsid w:val="00272AE9"/>
    <w:rsid w:val="00274A27"/>
    <w:rsid w:val="00285FC3"/>
    <w:rsid w:val="002912E3"/>
    <w:rsid w:val="00291D32"/>
    <w:rsid w:val="00292574"/>
    <w:rsid w:val="00293433"/>
    <w:rsid w:val="00293D04"/>
    <w:rsid w:val="00294CF5"/>
    <w:rsid w:val="00295147"/>
    <w:rsid w:val="002A6789"/>
    <w:rsid w:val="002A7198"/>
    <w:rsid w:val="002B3B62"/>
    <w:rsid w:val="002B3E61"/>
    <w:rsid w:val="002B535B"/>
    <w:rsid w:val="002B5932"/>
    <w:rsid w:val="002B78E6"/>
    <w:rsid w:val="002C026A"/>
    <w:rsid w:val="002C437F"/>
    <w:rsid w:val="002C6248"/>
    <w:rsid w:val="002C6A8A"/>
    <w:rsid w:val="002C7AD3"/>
    <w:rsid w:val="002D12EF"/>
    <w:rsid w:val="002D3F9B"/>
    <w:rsid w:val="002D49F5"/>
    <w:rsid w:val="002E0E85"/>
    <w:rsid w:val="002E224A"/>
    <w:rsid w:val="002E3521"/>
    <w:rsid w:val="002E6EF0"/>
    <w:rsid w:val="002F0F39"/>
    <w:rsid w:val="002F3860"/>
    <w:rsid w:val="002F4F0A"/>
    <w:rsid w:val="002F5DA5"/>
    <w:rsid w:val="002F6ADA"/>
    <w:rsid w:val="00300629"/>
    <w:rsid w:val="00300F26"/>
    <w:rsid w:val="003024EF"/>
    <w:rsid w:val="003031A0"/>
    <w:rsid w:val="003032AC"/>
    <w:rsid w:val="00304C66"/>
    <w:rsid w:val="00307264"/>
    <w:rsid w:val="00312B72"/>
    <w:rsid w:val="00313422"/>
    <w:rsid w:val="00313E5F"/>
    <w:rsid w:val="00315971"/>
    <w:rsid w:val="00317F45"/>
    <w:rsid w:val="00320254"/>
    <w:rsid w:val="00320EE7"/>
    <w:rsid w:val="00321866"/>
    <w:rsid w:val="00325100"/>
    <w:rsid w:val="003266B5"/>
    <w:rsid w:val="00330D9E"/>
    <w:rsid w:val="0033139B"/>
    <w:rsid w:val="003334C4"/>
    <w:rsid w:val="003341ED"/>
    <w:rsid w:val="00334785"/>
    <w:rsid w:val="00340FEC"/>
    <w:rsid w:val="00342167"/>
    <w:rsid w:val="00343F6F"/>
    <w:rsid w:val="00351BFB"/>
    <w:rsid w:val="0035280B"/>
    <w:rsid w:val="0035288D"/>
    <w:rsid w:val="003547DB"/>
    <w:rsid w:val="00354D90"/>
    <w:rsid w:val="00357609"/>
    <w:rsid w:val="00360599"/>
    <w:rsid w:val="00362C76"/>
    <w:rsid w:val="003645EF"/>
    <w:rsid w:val="0037027C"/>
    <w:rsid w:val="00375FAD"/>
    <w:rsid w:val="00391B32"/>
    <w:rsid w:val="003953A2"/>
    <w:rsid w:val="00395E65"/>
    <w:rsid w:val="0039699C"/>
    <w:rsid w:val="00397C70"/>
    <w:rsid w:val="003A0A6C"/>
    <w:rsid w:val="003A3724"/>
    <w:rsid w:val="003A504B"/>
    <w:rsid w:val="003A6011"/>
    <w:rsid w:val="003A6D4F"/>
    <w:rsid w:val="003B298B"/>
    <w:rsid w:val="003B42D0"/>
    <w:rsid w:val="003C2FD1"/>
    <w:rsid w:val="003C4AD8"/>
    <w:rsid w:val="003C7117"/>
    <w:rsid w:val="003D4816"/>
    <w:rsid w:val="003D62B0"/>
    <w:rsid w:val="003D6B4C"/>
    <w:rsid w:val="003E0B5C"/>
    <w:rsid w:val="003E23AD"/>
    <w:rsid w:val="003E3214"/>
    <w:rsid w:val="003E5D3C"/>
    <w:rsid w:val="003F328C"/>
    <w:rsid w:val="003F45A6"/>
    <w:rsid w:val="003F6E53"/>
    <w:rsid w:val="003F6EE1"/>
    <w:rsid w:val="003F7398"/>
    <w:rsid w:val="003F7BC0"/>
    <w:rsid w:val="004010CF"/>
    <w:rsid w:val="0040115C"/>
    <w:rsid w:val="00402BF1"/>
    <w:rsid w:val="00402E42"/>
    <w:rsid w:val="00403E76"/>
    <w:rsid w:val="00405681"/>
    <w:rsid w:val="004057B4"/>
    <w:rsid w:val="00406F01"/>
    <w:rsid w:val="00411F98"/>
    <w:rsid w:val="00412641"/>
    <w:rsid w:val="004131B3"/>
    <w:rsid w:val="00414183"/>
    <w:rsid w:val="0041486F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3785"/>
    <w:rsid w:val="004441CC"/>
    <w:rsid w:val="0044524F"/>
    <w:rsid w:val="00446EE7"/>
    <w:rsid w:val="00447309"/>
    <w:rsid w:val="0044757E"/>
    <w:rsid w:val="0045090E"/>
    <w:rsid w:val="00452CBB"/>
    <w:rsid w:val="00452E9C"/>
    <w:rsid w:val="0045319C"/>
    <w:rsid w:val="004547C2"/>
    <w:rsid w:val="00455E33"/>
    <w:rsid w:val="004612FE"/>
    <w:rsid w:val="004613A4"/>
    <w:rsid w:val="00462075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4BDE"/>
    <w:rsid w:val="0048502A"/>
    <w:rsid w:val="00485525"/>
    <w:rsid w:val="00486C03"/>
    <w:rsid w:val="00486C85"/>
    <w:rsid w:val="0049070A"/>
    <w:rsid w:val="00490DB0"/>
    <w:rsid w:val="004969DA"/>
    <w:rsid w:val="0049755D"/>
    <w:rsid w:val="004A16D2"/>
    <w:rsid w:val="004A2B39"/>
    <w:rsid w:val="004A36AD"/>
    <w:rsid w:val="004A49B4"/>
    <w:rsid w:val="004A7600"/>
    <w:rsid w:val="004A77B1"/>
    <w:rsid w:val="004B079F"/>
    <w:rsid w:val="004B1AA1"/>
    <w:rsid w:val="004B5074"/>
    <w:rsid w:val="004B52FB"/>
    <w:rsid w:val="004B7713"/>
    <w:rsid w:val="004C0FF4"/>
    <w:rsid w:val="004C12EB"/>
    <w:rsid w:val="004C3B4F"/>
    <w:rsid w:val="004C53E2"/>
    <w:rsid w:val="004C6B7E"/>
    <w:rsid w:val="004D07D5"/>
    <w:rsid w:val="004D1BD7"/>
    <w:rsid w:val="004D36AB"/>
    <w:rsid w:val="004D792E"/>
    <w:rsid w:val="004E40A2"/>
    <w:rsid w:val="004E4A3B"/>
    <w:rsid w:val="004E58F2"/>
    <w:rsid w:val="004E716B"/>
    <w:rsid w:val="004F267C"/>
    <w:rsid w:val="004F3704"/>
    <w:rsid w:val="004F41AE"/>
    <w:rsid w:val="004F52AC"/>
    <w:rsid w:val="004F5B32"/>
    <w:rsid w:val="004F5CC5"/>
    <w:rsid w:val="004F6953"/>
    <w:rsid w:val="0050414E"/>
    <w:rsid w:val="005076B2"/>
    <w:rsid w:val="00507A95"/>
    <w:rsid w:val="00512F9F"/>
    <w:rsid w:val="00513B93"/>
    <w:rsid w:val="0051664C"/>
    <w:rsid w:val="00516ADB"/>
    <w:rsid w:val="00517904"/>
    <w:rsid w:val="00521620"/>
    <w:rsid w:val="00521AA2"/>
    <w:rsid w:val="00523ACC"/>
    <w:rsid w:val="00524EDA"/>
    <w:rsid w:val="00527D59"/>
    <w:rsid w:val="005318B6"/>
    <w:rsid w:val="00531D0C"/>
    <w:rsid w:val="00532776"/>
    <w:rsid w:val="0053363B"/>
    <w:rsid w:val="00537CD4"/>
    <w:rsid w:val="00540768"/>
    <w:rsid w:val="00540ED3"/>
    <w:rsid w:val="00543395"/>
    <w:rsid w:val="005468E7"/>
    <w:rsid w:val="00546AB7"/>
    <w:rsid w:val="00547693"/>
    <w:rsid w:val="0054777F"/>
    <w:rsid w:val="005507FB"/>
    <w:rsid w:val="005555A9"/>
    <w:rsid w:val="00556448"/>
    <w:rsid w:val="005564A6"/>
    <w:rsid w:val="00556B72"/>
    <w:rsid w:val="005579CF"/>
    <w:rsid w:val="00565148"/>
    <w:rsid w:val="0056616D"/>
    <w:rsid w:val="00567CC4"/>
    <w:rsid w:val="00571635"/>
    <w:rsid w:val="00572881"/>
    <w:rsid w:val="005744F7"/>
    <w:rsid w:val="00577295"/>
    <w:rsid w:val="00577958"/>
    <w:rsid w:val="00577AB6"/>
    <w:rsid w:val="00581C5D"/>
    <w:rsid w:val="00584476"/>
    <w:rsid w:val="00585F4C"/>
    <w:rsid w:val="00594DAF"/>
    <w:rsid w:val="0059730E"/>
    <w:rsid w:val="005A0673"/>
    <w:rsid w:val="005A4118"/>
    <w:rsid w:val="005A495C"/>
    <w:rsid w:val="005B0145"/>
    <w:rsid w:val="005B0A12"/>
    <w:rsid w:val="005B0AC3"/>
    <w:rsid w:val="005B5BBB"/>
    <w:rsid w:val="005C527B"/>
    <w:rsid w:val="005C59CE"/>
    <w:rsid w:val="005C6C06"/>
    <w:rsid w:val="005C7672"/>
    <w:rsid w:val="005C7A30"/>
    <w:rsid w:val="005D358C"/>
    <w:rsid w:val="005D3635"/>
    <w:rsid w:val="005D3EAF"/>
    <w:rsid w:val="005D5198"/>
    <w:rsid w:val="005E0757"/>
    <w:rsid w:val="005E1802"/>
    <w:rsid w:val="005E246B"/>
    <w:rsid w:val="005E2C67"/>
    <w:rsid w:val="005F02CB"/>
    <w:rsid w:val="005F1E72"/>
    <w:rsid w:val="005F2743"/>
    <w:rsid w:val="005F5142"/>
    <w:rsid w:val="005F6493"/>
    <w:rsid w:val="006001A1"/>
    <w:rsid w:val="00600271"/>
    <w:rsid w:val="00602835"/>
    <w:rsid w:val="00602952"/>
    <w:rsid w:val="00602D61"/>
    <w:rsid w:val="00604ECD"/>
    <w:rsid w:val="00605217"/>
    <w:rsid w:val="00606944"/>
    <w:rsid w:val="00606E08"/>
    <w:rsid w:val="00607F9E"/>
    <w:rsid w:val="0061133C"/>
    <w:rsid w:val="00613E60"/>
    <w:rsid w:val="00617E52"/>
    <w:rsid w:val="00617F15"/>
    <w:rsid w:val="00621225"/>
    <w:rsid w:val="0062166C"/>
    <w:rsid w:val="00622A86"/>
    <w:rsid w:val="0062548B"/>
    <w:rsid w:val="00634F6C"/>
    <w:rsid w:val="00640450"/>
    <w:rsid w:val="006425E3"/>
    <w:rsid w:val="0064345A"/>
    <w:rsid w:val="006464F5"/>
    <w:rsid w:val="0065169F"/>
    <w:rsid w:val="006541DE"/>
    <w:rsid w:val="0065663A"/>
    <w:rsid w:val="00657319"/>
    <w:rsid w:val="00657640"/>
    <w:rsid w:val="006608E5"/>
    <w:rsid w:val="00664467"/>
    <w:rsid w:val="00665AD8"/>
    <w:rsid w:val="00667549"/>
    <w:rsid w:val="00667DBF"/>
    <w:rsid w:val="00667FBB"/>
    <w:rsid w:val="00671F2B"/>
    <w:rsid w:val="00672992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A54"/>
    <w:rsid w:val="006A0A6B"/>
    <w:rsid w:val="006A5388"/>
    <w:rsid w:val="006A5974"/>
    <w:rsid w:val="006A62AB"/>
    <w:rsid w:val="006B0803"/>
    <w:rsid w:val="006B30DC"/>
    <w:rsid w:val="006B3745"/>
    <w:rsid w:val="006B43D3"/>
    <w:rsid w:val="006B44F3"/>
    <w:rsid w:val="006B491E"/>
    <w:rsid w:val="006B7680"/>
    <w:rsid w:val="006C0FAC"/>
    <w:rsid w:val="006C104D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E0005"/>
    <w:rsid w:val="006E0C2F"/>
    <w:rsid w:val="006E0C85"/>
    <w:rsid w:val="006E36C0"/>
    <w:rsid w:val="006E4A9E"/>
    <w:rsid w:val="006E5106"/>
    <w:rsid w:val="006E6017"/>
    <w:rsid w:val="006E6D09"/>
    <w:rsid w:val="006E77F0"/>
    <w:rsid w:val="006F5500"/>
    <w:rsid w:val="006F6299"/>
    <w:rsid w:val="00701E5B"/>
    <w:rsid w:val="00703C0F"/>
    <w:rsid w:val="0070412F"/>
    <w:rsid w:val="00704F74"/>
    <w:rsid w:val="00706F1B"/>
    <w:rsid w:val="00714559"/>
    <w:rsid w:val="007147B7"/>
    <w:rsid w:val="00714AD3"/>
    <w:rsid w:val="007152C8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4209E"/>
    <w:rsid w:val="007426F0"/>
    <w:rsid w:val="00742A13"/>
    <w:rsid w:val="00743AB4"/>
    <w:rsid w:val="007474BC"/>
    <w:rsid w:val="007548BD"/>
    <w:rsid w:val="007548F8"/>
    <w:rsid w:val="00754BCC"/>
    <w:rsid w:val="007605EC"/>
    <w:rsid w:val="0076314B"/>
    <w:rsid w:val="00765CC4"/>
    <w:rsid w:val="0076693D"/>
    <w:rsid w:val="00767D78"/>
    <w:rsid w:val="0077060D"/>
    <w:rsid w:val="0077380C"/>
    <w:rsid w:val="007738A5"/>
    <w:rsid w:val="007742D9"/>
    <w:rsid w:val="007754F0"/>
    <w:rsid w:val="00783345"/>
    <w:rsid w:val="0078520D"/>
    <w:rsid w:val="00787F7A"/>
    <w:rsid w:val="00790B9A"/>
    <w:rsid w:val="0079221D"/>
    <w:rsid w:val="007929FB"/>
    <w:rsid w:val="00792C45"/>
    <w:rsid w:val="0079767E"/>
    <w:rsid w:val="007A0EA4"/>
    <w:rsid w:val="007A2C53"/>
    <w:rsid w:val="007A331D"/>
    <w:rsid w:val="007A37D7"/>
    <w:rsid w:val="007A3C67"/>
    <w:rsid w:val="007A47C3"/>
    <w:rsid w:val="007A58A2"/>
    <w:rsid w:val="007B0FBE"/>
    <w:rsid w:val="007B2715"/>
    <w:rsid w:val="007B2DED"/>
    <w:rsid w:val="007B5B0E"/>
    <w:rsid w:val="007B7DD8"/>
    <w:rsid w:val="007C0D3B"/>
    <w:rsid w:val="007C12DC"/>
    <w:rsid w:val="007D6286"/>
    <w:rsid w:val="007D691B"/>
    <w:rsid w:val="007E2BD6"/>
    <w:rsid w:val="007E3320"/>
    <w:rsid w:val="007F0C1C"/>
    <w:rsid w:val="007F4D03"/>
    <w:rsid w:val="007F766D"/>
    <w:rsid w:val="00800AB1"/>
    <w:rsid w:val="00802B1D"/>
    <w:rsid w:val="00803136"/>
    <w:rsid w:val="00804991"/>
    <w:rsid w:val="00806213"/>
    <w:rsid w:val="00806B4A"/>
    <w:rsid w:val="00813909"/>
    <w:rsid w:val="00813F82"/>
    <w:rsid w:val="00815D83"/>
    <w:rsid w:val="008165DD"/>
    <w:rsid w:val="008170BA"/>
    <w:rsid w:val="00820CC4"/>
    <w:rsid w:val="00821D1A"/>
    <w:rsid w:val="00825C22"/>
    <w:rsid w:val="0082677A"/>
    <w:rsid w:val="0083174C"/>
    <w:rsid w:val="0083254F"/>
    <w:rsid w:val="00833023"/>
    <w:rsid w:val="00837A03"/>
    <w:rsid w:val="00837EC0"/>
    <w:rsid w:val="0084000C"/>
    <w:rsid w:val="008447A6"/>
    <w:rsid w:val="0084497C"/>
    <w:rsid w:val="00850BC3"/>
    <w:rsid w:val="00851324"/>
    <w:rsid w:val="00852833"/>
    <w:rsid w:val="00860FD1"/>
    <w:rsid w:val="00863F2D"/>
    <w:rsid w:val="008654DF"/>
    <w:rsid w:val="008668F8"/>
    <w:rsid w:val="00867B8F"/>
    <w:rsid w:val="00870309"/>
    <w:rsid w:val="00871226"/>
    <w:rsid w:val="00871A02"/>
    <w:rsid w:val="00873B97"/>
    <w:rsid w:val="00874F31"/>
    <w:rsid w:val="00875E2F"/>
    <w:rsid w:val="008801A2"/>
    <w:rsid w:val="00884EEE"/>
    <w:rsid w:val="0088645D"/>
    <w:rsid w:val="00886CB0"/>
    <w:rsid w:val="0089082F"/>
    <w:rsid w:val="00892B7A"/>
    <w:rsid w:val="0089381F"/>
    <w:rsid w:val="00893F39"/>
    <w:rsid w:val="008944F8"/>
    <w:rsid w:val="00894FAE"/>
    <w:rsid w:val="008956B4"/>
    <w:rsid w:val="00896AF6"/>
    <w:rsid w:val="00897A3D"/>
    <w:rsid w:val="008A26FC"/>
    <w:rsid w:val="008A396F"/>
    <w:rsid w:val="008A4C70"/>
    <w:rsid w:val="008B3769"/>
    <w:rsid w:val="008B7F4E"/>
    <w:rsid w:val="008C1D6D"/>
    <w:rsid w:val="008C43E4"/>
    <w:rsid w:val="008C7556"/>
    <w:rsid w:val="008C791B"/>
    <w:rsid w:val="008D0686"/>
    <w:rsid w:val="008D0BFD"/>
    <w:rsid w:val="008D179E"/>
    <w:rsid w:val="008D1A6F"/>
    <w:rsid w:val="008F14BA"/>
    <w:rsid w:val="008F5A26"/>
    <w:rsid w:val="008F7956"/>
    <w:rsid w:val="00900967"/>
    <w:rsid w:val="009013D3"/>
    <w:rsid w:val="009024D4"/>
    <w:rsid w:val="0090456D"/>
    <w:rsid w:val="00904BFC"/>
    <w:rsid w:val="009076E8"/>
    <w:rsid w:val="009108AA"/>
    <w:rsid w:val="00916A04"/>
    <w:rsid w:val="00917578"/>
    <w:rsid w:val="00917BB0"/>
    <w:rsid w:val="00921329"/>
    <w:rsid w:val="00927CCE"/>
    <w:rsid w:val="00931837"/>
    <w:rsid w:val="0093255A"/>
    <w:rsid w:val="00932763"/>
    <w:rsid w:val="0093496A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5645"/>
    <w:rsid w:val="00956390"/>
    <w:rsid w:val="00956A1F"/>
    <w:rsid w:val="0096132A"/>
    <w:rsid w:val="009620F6"/>
    <w:rsid w:val="00962937"/>
    <w:rsid w:val="00964597"/>
    <w:rsid w:val="00966751"/>
    <w:rsid w:val="00970C19"/>
    <w:rsid w:val="00971AFD"/>
    <w:rsid w:val="009730D3"/>
    <w:rsid w:val="00977FCA"/>
    <w:rsid w:val="00980489"/>
    <w:rsid w:val="009825A7"/>
    <w:rsid w:val="009843A9"/>
    <w:rsid w:val="0098569A"/>
    <w:rsid w:val="00990830"/>
    <w:rsid w:val="009954D3"/>
    <w:rsid w:val="009961A7"/>
    <w:rsid w:val="0099692C"/>
    <w:rsid w:val="009A58DF"/>
    <w:rsid w:val="009A7A27"/>
    <w:rsid w:val="009B20B0"/>
    <w:rsid w:val="009B34C2"/>
    <w:rsid w:val="009B44EB"/>
    <w:rsid w:val="009B47B7"/>
    <w:rsid w:val="009B60C6"/>
    <w:rsid w:val="009C0B9E"/>
    <w:rsid w:val="009C18DE"/>
    <w:rsid w:val="009C2A2F"/>
    <w:rsid w:val="009D0C13"/>
    <w:rsid w:val="009D0E63"/>
    <w:rsid w:val="009D20A5"/>
    <w:rsid w:val="009D30A0"/>
    <w:rsid w:val="009D4322"/>
    <w:rsid w:val="009D5450"/>
    <w:rsid w:val="009D68C6"/>
    <w:rsid w:val="009D769F"/>
    <w:rsid w:val="009E2B8D"/>
    <w:rsid w:val="009E724F"/>
    <w:rsid w:val="009E7C0A"/>
    <w:rsid w:val="009F0149"/>
    <w:rsid w:val="009F04DD"/>
    <w:rsid w:val="009F2C3B"/>
    <w:rsid w:val="009F437B"/>
    <w:rsid w:val="009F4FEE"/>
    <w:rsid w:val="009F7281"/>
    <w:rsid w:val="00A01EB7"/>
    <w:rsid w:val="00A057AC"/>
    <w:rsid w:val="00A06181"/>
    <w:rsid w:val="00A10075"/>
    <w:rsid w:val="00A11514"/>
    <w:rsid w:val="00A12E30"/>
    <w:rsid w:val="00A131ED"/>
    <w:rsid w:val="00A14ECF"/>
    <w:rsid w:val="00A16D92"/>
    <w:rsid w:val="00A20983"/>
    <w:rsid w:val="00A22023"/>
    <w:rsid w:val="00A23EC7"/>
    <w:rsid w:val="00A31378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65504"/>
    <w:rsid w:val="00A70161"/>
    <w:rsid w:val="00A7189A"/>
    <w:rsid w:val="00A755D0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7696"/>
    <w:rsid w:val="00AA7AA6"/>
    <w:rsid w:val="00AB040D"/>
    <w:rsid w:val="00AB0478"/>
    <w:rsid w:val="00AB2859"/>
    <w:rsid w:val="00AB2FB2"/>
    <w:rsid w:val="00AB495D"/>
    <w:rsid w:val="00AB4FFE"/>
    <w:rsid w:val="00AB5808"/>
    <w:rsid w:val="00AB5B71"/>
    <w:rsid w:val="00AB5C1B"/>
    <w:rsid w:val="00AB7C3B"/>
    <w:rsid w:val="00AC1820"/>
    <w:rsid w:val="00AC1C3C"/>
    <w:rsid w:val="00AC2D1F"/>
    <w:rsid w:val="00AC2FAC"/>
    <w:rsid w:val="00AC4BD4"/>
    <w:rsid w:val="00AC7A09"/>
    <w:rsid w:val="00AD1C9C"/>
    <w:rsid w:val="00AD2B9C"/>
    <w:rsid w:val="00AD4FAE"/>
    <w:rsid w:val="00AD53C4"/>
    <w:rsid w:val="00AD75B9"/>
    <w:rsid w:val="00AE1265"/>
    <w:rsid w:val="00AE245B"/>
    <w:rsid w:val="00AE26A2"/>
    <w:rsid w:val="00AE3E4C"/>
    <w:rsid w:val="00AE4ECD"/>
    <w:rsid w:val="00AE54D1"/>
    <w:rsid w:val="00AF0951"/>
    <w:rsid w:val="00AF1072"/>
    <w:rsid w:val="00AF1486"/>
    <w:rsid w:val="00AF6A3B"/>
    <w:rsid w:val="00AF6BF3"/>
    <w:rsid w:val="00B0000D"/>
    <w:rsid w:val="00B1186A"/>
    <w:rsid w:val="00B12453"/>
    <w:rsid w:val="00B13309"/>
    <w:rsid w:val="00B1532E"/>
    <w:rsid w:val="00B17CD7"/>
    <w:rsid w:val="00B21E81"/>
    <w:rsid w:val="00B2478D"/>
    <w:rsid w:val="00B25E32"/>
    <w:rsid w:val="00B2794F"/>
    <w:rsid w:val="00B279A9"/>
    <w:rsid w:val="00B30B2A"/>
    <w:rsid w:val="00B32459"/>
    <w:rsid w:val="00B32C3C"/>
    <w:rsid w:val="00B32F50"/>
    <w:rsid w:val="00B35027"/>
    <w:rsid w:val="00B37E5C"/>
    <w:rsid w:val="00B4067C"/>
    <w:rsid w:val="00B40B2A"/>
    <w:rsid w:val="00B41019"/>
    <w:rsid w:val="00B41F5C"/>
    <w:rsid w:val="00B4521B"/>
    <w:rsid w:val="00B46946"/>
    <w:rsid w:val="00B47867"/>
    <w:rsid w:val="00B50CCE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7820"/>
    <w:rsid w:val="00B70E43"/>
    <w:rsid w:val="00B71EA5"/>
    <w:rsid w:val="00B7270E"/>
    <w:rsid w:val="00B8332F"/>
    <w:rsid w:val="00B855F5"/>
    <w:rsid w:val="00B86F6B"/>
    <w:rsid w:val="00B908BD"/>
    <w:rsid w:val="00B92354"/>
    <w:rsid w:val="00B92C0D"/>
    <w:rsid w:val="00B93292"/>
    <w:rsid w:val="00B95D29"/>
    <w:rsid w:val="00B97954"/>
    <w:rsid w:val="00BA0BE4"/>
    <w:rsid w:val="00BA0CDB"/>
    <w:rsid w:val="00BA2063"/>
    <w:rsid w:val="00BA5D4F"/>
    <w:rsid w:val="00BA7F8A"/>
    <w:rsid w:val="00BC145E"/>
    <w:rsid w:val="00BC282F"/>
    <w:rsid w:val="00BC3FA9"/>
    <w:rsid w:val="00BC4781"/>
    <w:rsid w:val="00BC4F25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60EB"/>
    <w:rsid w:val="00BF74E5"/>
    <w:rsid w:val="00C0124E"/>
    <w:rsid w:val="00C012C5"/>
    <w:rsid w:val="00C05F30"/>
    <w:rsid w:val="00C10706"/>
    <w:rsid w:val="00C10B64"/>
    <w:rsid w:val="00C10D8E"/>
    <w:rsid w:val="00C12676"/>
    <w:rsid w:val="00C12A6D"/>
    <w:rsid w:val="00C1358A"/>
    <w:rsid w:val="00C2050D"/>
    <w:rsid w:val="00C20D7F"/>
    <w:rsid w:val="00C2127E"/>
    <w:rsid w:val="00C23398"/>
    <w:rsid w:val="00C23688"/>
    <w:rsid w:val="00C24886"/>
    <w:rsid w:val="00C25A06"/>
    <w:rsid w:val="00C26728"/>
    <w:rsid w:val="00C300D9"/>
    <w:rsid w:val="00C30924"/>
    <w:rsid w:val="00C31206"/>
    <w:rsid w:val="00C31F55"/>
    <w:rsid w:val="00C323B0"/>
    <w:rsid w:val="00C354E7"/>
    <w:rsid w:val="00C37BA8"/>
    <w:rsid w:val="00C41F4D"/>
    <w:rsid w:val="00C44AEF"/>
    <w:rsid w:val="00C54311"/>
    <w:rsid w:val="00C55F78"/>
    <w:rsid w:val="00C561BF"/>
    <w:rsid w:val="00C630A1"/>
    <w:rsid w:val="00C64675"/>
    <w:rsid w:val="00C653CC"/>
    <w:rsid w:val="00C65581"/>
    <w:rsid w:val="00C67B3D"/>
    <w:rsid w:val="00C762B2"/>
    <w:rsid w:val="00C804C1"/>
    <w:rsid w:val="00C81755"/>
    <w:rsid w:val="00C82C0D"/>
    <w:rsid w:val="00C863C4"/>
    <w:rsid w:val="00C9020E"/>
    <w:rsid w:val="00C9114D"/>
    <w:rsid w:val="00C918D7"/>
    <w:rsid w:val="00C94D1F"/>
    <w:rsid w:val="00C971B9"/>
    <w:rsid w:val="00CA0549"/>
    <w:rsid w:val="00CA0BAC"/>
    <w:rsid w:val="00CA0D3D"/>
    <w:rsid w:val="00CA5225"/>
    <w:rsid w:val="00CA794E"/>
    <w:rsid w:val="00CB184F"/>
    <w:rsid w:val="00CB3ACC"/>
    <w:rsid w:val="00CB66B4"/>
    <w:rsid w:val="00CB7954"/>
    <w:rsid w:val="00CC13E2"/>
    <w:rsid w:val="00CC1DDB"/>
    <w:rsid w:val="00CC2582"/>
    <w:rsid w:val="00CD2136"/>
    <w:rsid w:val="00CD3794"/>
    <w:rsid w:val="00CD51DC"/>
    <w:rsid w:val="00CD56DB"/>
    <w:rsid w:val="00CD6919"/>
    <w:rsid w:val="00CD7767"/>
    <w:rsid w:val="00CE1289"/>
    <w:rsid w:val="00CF2FDC"/>
    <w:rsid w:val="00D01140"/>
    <w:rsid w:val="00D02133"/>
    <w:rsid w:val="00D0347D"/>
    <w:rsid w:val="00D04C85"/>
    <w:rsid w:val="00D051C5"/>
    <w:rsid w:val="00D07E68"/>
    <w:rsid w:val="00D107E6"/>
    <w:rsid w:val="00D1328D"/>
    <w:rsid w:val="00D135D3"/>
    <w:rsid w:val="00D157B8"/>
    <w:rsid w:val="00D17BEB"/>
    <w:rsid w:val="00D2003E"/>
    <w:rsid w:val="00D2047A"/>
    <w:rsid w:val="00D20F0E"/>
    <w:rsid w:val="00D216C4"/>
    <w:rsid w:val="00D221EC"/>
    <w:rsid w:val="00D22528"/>
    <w:rsid w:val="00D240A4"/>
    <w:rsid w:val="00D247B2"/>
    <w:rsid w:val="00D252FE"/>
    <w:rsid w:val="00D253B5"/>
    <w:rsid w:val="00D30242"/>
    <w:rsid w:val="00D30ED4"/>
    <w:rsid w:val="00D3398A"/>
    <w:rsid w:val="00D349BE"/>
    <w:rsid w:val="00D404ED"/>
    <w:rsid w:val="00D41A9B"/>
    <w:rsid w:val="00D45F88"/>
    <w:rsid w:val="00D46CC2"/>
    <w:rsid w:val="00D50B56"/>
    <w:rsid w:val="00D50E76"/>
    <w:rsid w:val="00D534F7"/>
    <w:rsid w:val="00D6268D"/>
    <w:rsid w:val="00D63FAD"/>
    <w:rsid w:val="00D66E39"/>
    <w:rsid w:val="00D70E79"/>
    <w:rsid w:val="00D71E57"/>
    <w:rsid w:val="00D749CC"/>
    <w:rsid w:val="00D77BEC"/>
    <w:rsid w:val="00D809BC"/>
    <w:rsid w:val="00D81064"/>
    <w:rsid w:val="00D8126E"/>
    <w:rsid w:val="00D82DA8"/>
    <w:rsid w:val="00D82FD3"/>
    <w:rsid w:val="00D83C25"/>
    <w:rsid w:val="00D86B71"/>
    <w:rsid w:val="00D87E58"/>
    <w:rsid w:val="00D91FE7"/>
    <w:rsid w:val="00D93989"/>
    <w:rsid w:val="00D943B2"/>
    <w:rsid w:val="00D95D4A"/>
    <w:rsid w:val="00D95E08"/>
    <w:rsid w:val="00DA0FF2"/>
    <w:rsid w:val="00DA1109"/>
    <w:rsid w:val="00DA2705"/>
    <w:rsid w:val="00DA27C7"/>
    <w:rsid w:val="00DA7947"/>
    <w:rsid w:val="00DB6088"/>
    <w:rsid w:val="00DB6B23"/>
    <w:rsid w:val="00DC12D1"/>
    <w:rsid w:val="00DC2DD8"/>
    <w:rsid w:val="00DC4DF3"/>
    <w:rsid w:val="00DC5816"/>
    <w:rsid w:val="00DD25A3"/>
    <w:rsid w:val="00DD6CD4"/>
    <w:rsid w:val="00DD7DA5"/>
    <w:rsid w:val="00DE0008"/>
    <w:rsid w:val="00DE007A"/>
    <w:rsid w:val="00DE05F9"/>
    <w:rsid w:val="00DE2209"/>
    <w:rsid w:val="00DE287B"/>
    <w:rsid w:val="00DE6B02"/>
    <w:rsid w:val="00DF0E70"/>
    <w:rsid w:val="00DF5B2F"/>
    <w:rsid w:val="00E027B7"/>
    <w:rsid w:val="00E02FDF"/>
    <w:rsid w:val="00E03B07"/>
    <w:rsid w:val="00E05545"/>
    <w:rsid w:val="00E067E3"/>
    <w:rsid w:val="00E06E06"/>
    <w:rsid w:val="00E10428"/>
    <w:rsid w:val="00E10C3A"/>
    <w:rsid w:val="00E119B6"/>
    <w:rsid w:val="00E13951"/>
    <w:rsid w:val="00E14E29"/>
    <w:rsid w:val="00E15F25"/>
    <w:rsid w:val="00E20835"/>
    <w:rsid w:val="00E21AE5"/>
    <w:rsid w:val="00E220C2"/>
    <w:rsid w:val="00E2384C"/>
    <w:rsid w:val="00E249C6"/>
    <w:rsid w:val="00E27096"/>
    <w:rsid w:val="00E32402"/>
    <w:rsid w:val="00E33527"/>
    <w:rsid w:val="00E3736D"/>
    <w:rsid w:val="00E37603"/>
    <w:rsid w:val="00E4301E"/>
    <w:rsid w:val="00E43EE7"/>
    <w:rsid w:val="00E45189"/>
    <w:rsid w:val="00E453EA"/>
    <w:rsid w:val="00E470A4"/>
    <w:rsid w:val="00E47973"/>
    <w:rsid w:val="00E529C8"/>
    <w:rsid w:val="00E52C01"/>
    <w:rsid w:val="00E61309"/>
    <w:rsid w:val="00E614E1"/>
    <w:rsid w:val="00E65C1B"/>
    <w:rsid w:val="00E66A5E"/>
    <w:rsid w:val="00E675A8"/>
    <w:rsid w:val="00E71F23"/>
    <w:rsid w:val="00E73683"/>
    <w:rsid w:val="00E765D5"/>
    <w:rsid w:val="00E808A4"/>
    <w:rsid w:val="00E80EAB"/>
    <w:rsid w:val="00E81294"/>
    <w:rsid w:val="00E81E24"/>
    <w:rsid w:val="00E8316E"/>
    <w:rsid w:val="00E83DF3"/>
    <w:rsid w:val="00E85FA7"/>
    <w:rsid w:val="00E87C4F"/>
    <w:rsid w:val="00E92B3A"/>
    <w:rsid w:val="00EA1925"/>
    <w:rsid w:val="00EA1B57"/>
    <w:rsid w:val="00EA3473"/>
    <w:rsid w:val="00EA6792"/>
    <w:rsid w:val="00EA6DA4"/>
    <w:rsid w:val="00EB0642"/>
    <w:rsid w:val="00EB1A85"/>
    <w:rsid w:val="00EB1BAB"/>
    <w:rsid w:val="00EB2DE4"/>
    <w:rsid w:val="00EB72EE"/>
    <w:rsid w:val="00EC2525"/>
    <w:rsid w:val="00EC5CA3"/>
    <w:rsid w:val="00ED1FA2"/>
    <w:rsid w:val="00ED2708"/>
    <w:rsid w:val="00ED48A5"/>
    <w:rsid w:val="00ED49C5"/>
    <w:rsid w:val="00ED4ED4"/>
    <w:rsid w:val="00ED5600"/>
    <w:rsid w:val="00ED5F24"/>
    <w:rsid w:val="00ED6218"/>
    <w:rsid w:val="00EE0ECF"/>
    <w:rsid w:val="00EE178B"/>
    <w:rsid w:val="00EE2ABD"/>
    <w:rsid w:val="00EE3EFF"/>
    <w:rsid w:val="00EE7956"/>
    <w:rsid w:val="00EF0D7F"/>
    <w:rsid w:val="00EF0FA6"/>
    <w:rsid w:val="00EF2F5F"/>
    <w:rsid w:val="00EF6631"/>
    <w:rsid w:val="00EF7124"/>
    <w:rsid w:val="00F00EC0"/>
    <w:rsid w:val="00F01448"/>
    <w:rsid w:val="00F020DB"/>
    <w:rsid w:val="00F0486A"/>
    <w:rsid w:val="00F058CC"/>
    <w:rsid w:val="00F060EB"/>
    <w:rsid w:val="00F10962"/>
    <w:rsid w:val="00F109D0"/>
    <w:rsid w:val="00F10B5E"/>
    <w:rsid w:val="00F126BC"/>
    <w:rsid w:val="00F13667"/>
    <w:rsid w:val="00F159A7"/>
    <w:rsid w:val="00F1692A"/>
    <w:rsid w:val="00F17675"/>
    <w:rsid w:val="00F201AF"/>
    <w:rsid w:val="00F204E8"/>
    <w:rsid w:val="00F22425"/>
    <w:rsid w:val="00F24425"/>
    <w:rsid w:val="00F24856"/>
    <w:rsid w:val="00F26B62"/>
    <w:rsid w:val="00F27907"/>
    <w:rsid w:val="00F33920"/>
    <w:rsid w:val="00F34DD6"/>
    <w:rsid w:val="00F43D2A"/>
    <w:rsid w:val="00F44568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2FC3"/>
    <w:rsid w:val="00F67220"/>
    <w:rsid w:val="00F67731"/>
    <w:rsid w:val="00F67DF4"/>
    <w:rsid w:val="00F70847"/>
    <w:rsid w:val="00F729AA"/>
    <w:rsid w:val="00F772E6"/>
    <w:rsid w:val="00F83C5D"/>
    <w:rsid w:val="00F8469D"/>
    <w:rsid w:val="00F84A47"/>
    <w:rsid w:val="00F84B9F"/>
    <w:rsid w:val="00F86150"/>
    <w:rsid w:val="00F874D3"/>
    <w:rsid w:val="00F87782"/>
    <w:rsid w:val="00F90382"/>
    <w:rsid w:val="00F90BBF"/>
    <w:rsid w:val="00F90C01"/>
    <w:rsid w:val="00F91FFE"/>
    <w:rsid w:val="00F9374A"/>
    <w:rsid w:val="00F93F10"/>
    <w:rsid w:val="00F93FED"/>
    <w:rsid w:val="00F97674"/>
    <w:rsid w:val="00FA06F2"/>
    <w:rsid w:val="00FA35B5"/>
    <w:rsid w:val="00FA3C7F"/>
    <w:rsid w:val="00FA7B02"/>
    <w:rsid w:val="00FB1CC1"/>
    <w:rsid w:val="00FB78BC"/>
    <w:rsid w:val="00FC1830"/>
    <w:rsid w:val="00FC2481"/>
    <w:rsid w:val="00FC4B59"/>
    <w:rsid w:val="00FC58EA"/>
    <w:rsid w:val="00FD25D1"/>
    <w:rsid w:val="00FD2B87"/>
    <w:rsid w:val="00FD36EE"/>
    <w:rsid w:val="00FE281A"/>
    <w:rsid w:val="00FE5851"/>
    <w:rsid w:val="00FE67B8"/>
    <w:rsid w:val="00FE72FF"/>
    <w:rsid w:val="00FE730E"/>
    <w:rsid w:val="00FF2C74"/>
    <w:rsid w:val="00FF2DEB"/>
    <w:rsid w:val="00FF5F9B"/>
    <w:rsid w:val="00FF6A31"/>
    <w:rsid w:val="01DA2339"/>
    <w:rsid w:val="028268C9"/>
    <w:rsid w:val="06A07D41"/>
    <w:rsid w:val="075B7AC8"/>
    <w:rsid w:val="0828253B"/>
    <w:rsid w:val="0A912E9E"/>
    <w:rsid w:val="0C279629"/>
    <w:rsid w:val="0C426512"/>
    <w:rsid w:val="0C9C0982"/>
    <w:rsid w:val="0EA4E71B"/>
    <w:rsid w:val="10016B07"/>
    <w:rsid w:val="13B0BB84"/>
    <w:rsid w:val="146218D8"/>
    <w:rsid w:val="15ED3C5A"/>
    <w:rsid w:val="15F9DD9B"/>
    <w:rsid w:val="16969C40"/>
    <w:rsid w:val="16ECFB33"/>
    <w:rsid w:val="178DCB8D"/>
    <w:rsid w:val="193F1518"/>
    <w:rsid w:val="1B00452F"/>
    <w:rsid w:val="1B6777B8"/>
    <w:rsid w:val="1C9DA017"/>
    <w:rsid w:val="1CBC68E0"/>
    <w:rsid w:val="1DF5AF16"/>
    <w:rsid w:val="209CED61"/>
    <w:rsid w:val="2164FE0E"/>
    <w:rsid w:val="2249CB18"/>
    <w:rsid w:val="2439C662"/>
    <w:rsid w:val="2613893E"/>
    <w:rsid w:val="26CF0C79"/>
    <w:rsid w:val="29E646D0"/>
    <w:rsid w:val="30011F55"/>
    <w:rsid w:val="313E86BE"/>
    <w:rsid w:val="3277D72F"/>
    <w:rsid w:val="342CEE56"/>
    <w:rsid w:val="3466D2B3"/>
    <w:rsid w:val="37B62746"/>
    <w:rsid w:val="393BD868"/>
    <w:rsid w:val="3A56A4B0"/>
    <w:rsid w:val="3A62F98E"/>
    <w:rsid w:val="3AE98665"/>
    <w:rsid w:val="3B58A6E4"/>
    <w:rsid w:val="3D184560"/>
    <w:rsid w:val="3E401632"/>
    <w:rsid w:val="3F53D6DA"/>
    <w:rsid w:val="40292A2B"/>
    <w:rsid w:val="4161BBE8"/>
    <w:rsid w:val="418BCDAD"/>
    <w:rsid w:val="4214D259"/>
    <w:rsid w:val="423D375F"/>
    <w:rsid w:val="4279329B"/>
    <w:rsid w:val="438A4F31"/>
    <w:rsid w:val="4454C33D"/>
    <w:rsid w:val="445B36EB"/>
    <w:rsid w:val="447FCF54"/>
    <w:rsid w:val="468844F0"/>
    <w:rsid w:val="48C1525D"/>
    <w:rsid w:val="49076095"/>
    <w:rsid w:val="49E84F10"/>
    <w:rsid w:val="4A02AA86"/>
    <w:rsid w:val="4C976A5F"/>
    <w:rsid w:val="4C9C8710"/>
    <w:rsid w:val="4CAB8038"/>
    <w:rsid w:val="506A6109"/>
    <w:rsid w:val="52927F21"/>
    <w:rsid w:val="5434ACDE"/>
    <w:rsid w:val="553223AA"/>
    <w:rsid w:val="55BD7267"/>
    <w:rsid w:val="56AEF8D6"/>
    <w:rsid w:val="56F3B726"/>
    <w:rsid w:val="570DB103"/>
    <w:rsid w:val="57542FB7"/>
    <w:rsid w:val="581607A2"/>
    <w:rsid w:val="58DFFA95"/>
    <w:rsid w:val="5A4F6168"/>
    <w:rsid w:val="5DBD434F"/>
    <w:rsid w:val="61A05EA7"/>
    <w:rsid w:val="62226788"/>
    <w:rsid w:val="64D2C19F"/>
    <w:rsid w:val="699D7EF6"/>
    <w:rsid w:val="6AEC34C9"/>
    <w:rsid w:val="6B98CE17"/>
    <w:rsid w:val="6C419047"/>
    <w:rsid w:val="6C8ECF5F"/>
    <w:rsid w:val="6FDD5093"/>
    <w:rsid w:val="70BCFA3A"/>
    <w:rsid w:val="719B9321"/>
    <w:rsid w:val="73586865"/>
    <w:rsid w:val="73A82200"/>
    <w:rsid w:val="7436D3C0"/>
    <w:rsid w:val="74D7AF69"/>
    <w:rsid w:val="7662EED7"/>
    <w:rsid w:val="76909BF3"/>
    <w:rsid w:val="76B10522"/>
    <w:rsid w:val="77E4691A"/>
    <w:rsid w:val="780ED781"/>
    <w:rsid w:val="78F4AF59"/>
    <w:rsid w:val="7982B028"/>
    <w:rsid w:val="7A862BD4"/>
    <w:rsid w:val="7E18DD9C"/>
    <w:rsid w:val="7F4D5524"/>
    <w:rsid w:val="7FC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  <w:pPr>
      <w:spacing w:after="160" w:line="259" w:lineRule="auto"/>
    </w:pPr>
    <w:rPr>
      <w:color w:val="414042"/>
      <w:sz w:val="28"/>
      <w:szCs w:val="28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eastAsia="Times New Roman"/>
      <w:b/>
      <w:color w:val="0D0086"/>
      <w:spacing w:val="-24"/>
      <w:sz w:val="72"/>
      <w:szCs w:val="32"/>
      <w:shd w:val="clear" w:color="auto" w:fill="FFFFFF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eastAsia="Times New Roman"/>
      <w:b/>
      <w:color w:val="922C6F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eastAsia="Times New Roman"/>
      <w:b/>
      <w:color w:val="0D0086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eastAsia="Times New Roman"/>
      <w:b/>
      <w:iCs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eastAsia="Times New Roman"/>
      <w:b/>
      <w:color w:val="0D0086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eastAsia="Times New Roman"/>
      <w:color w:val="922C6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uiPriority w:val="99"/>
    <w:semiHidden/>
    <w:rsid w:val="00A22023"/>
    <w:rPr>
      <w:color w:val="0D0086"/>
    </w:rPr>
  </w:style>
  <w:style w:type="character" w:customStyle="1" w:styleId="Heading1Char">
    <w:name w:val="Heading 1 Char"/>
    <w:aliases w:val="H1 Char"/>
    <w:link w:val="Heading1"/>
    <w:uiPriority w:val="1"/>
    <w:rsid w:val="00AE26A2"/>
    <w:rPr>
      <w:rFonts w:ascii="Arial" w:eastAsia="Times New Roman" w:hAnsi="Arial" w:cs="Times New Roman"/>
      <w:b/>
      <w:color w:val="0D0086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="Times New Roman"/>
      <w:spacing w:val="15"/>
      <w:sz w:val="36"/>
    </w:rPr>
  </w:style>
  <w:style w:type="character" w:customStyle="1" w:styleId="SubtitleChar">
    <w:name w:val="Subtitle Char"/>
    <w:link w:val="Subtitle"/>
    <w:uiPriority w:val="11"/>
    <w:rsid w:val="00837A03"/>
    <w:rPr>
      <w:rFonts w:eastAsia="Times New Roman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link w:val="Heading2"/>
    <w:uiPriority w:val="1"/>
    <w:rsid w:val="00AE245B"/>
    <w:rPr>
      <w:rFonts w:ascii="Arial" w:eastAsia="Times New Roman" w:hAnsi="Arial" w:cs="Times New Roman"/>
      <w:b/>
      <w:color w:val="922C6F"/>
      <w:sz w:val="48"/>
      <w:szCs w:val="96"/>
    </w:rPr>
  </w:style>
  <w:style w:type="character" w:customStyle="1" w:styleId="Heading3Char">
    <w:name w:val="Heading 3 Char"/>
    <w:aliases w:val="H3 Char"/>
    <w:link w:val="Heading3"/>
    <w:uiPriority w:val="1"/>
    <w:rsid w:val="00AE245B"/>
    <w:rPr>
      <w:rFonts w:ascii="Arial" w:eastAsia="Times New Roman" w:hAnsi="Arial" w:cs="Times New Roman"/>
      <w:b/>
      <w:color w:val="0D0086"/>
      <w:sz w:val="36"/>
      <w:szCs w:val="24"/>
    </w:rPr>
  </w:style>
  <w:style w:type="character" w:styleId="Hyperlink">
    <w:name w:val="Hyperlink"/>
    <w:uiPriority w:val="99"/>
    <w:rsid w:val="00085083"/>
    <w:rPr>
      <w:color w:val="0D0086"/>
      <w:u w:val="single"/>
    </w:rPr>
  </w:style>
  <w:style w:type="character" w:styleId="UnresolvedMention">
    <w:name w:val="Unresolved Mention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link w:val="Heading4"/>
    <w:uiPriority w:val="1"/>
    <w:rsid w:val="00AE245B"/>
    <w:rPr>
      <w:rFonts w:ascii="Arial" w:eastAsia="Times New Roman" w:hAnsi="Arial" w:cs="Times New Roman"/>
      <w:b/>
      <w:iCs/>
      <w:color w:val="414042"/>
      <w:sz w:val="32"/>
    </w:rPr>
  </w:style>
  <w:style w:type="character" w:customStyle="1" w:styleId="Heading5Char">
    <w:name w:val="Heading 5 Char"/>
    <w:aliases w:val="H5 Char"/>
    <w:link w:val="Heading5"/>
    <w:uiPriority w:val="1"/>
    <w:rsid w:val="00AE245B"/>
    <w:rPr>
      <w:rFonts w:ascii="Arial" w:eastAsia="Times New Roman" w:hAnsi="Arial" w:cs="Times New Roman"/>
      <w:b/>
      <w:color w:val="0D0086"/>
    </w:rPr>
  </w:style>
  <w:style w:type="character" w:customStyle="1" w:styleId="Heading6Char">
    <w:name w:val="Heading 6 Char"/>
    <w:aliases w:val="H6 Char"/>
    <w:link w:val="Heading6"/>
    <w:uiPriority w:val="9"/>
    <w:rsid w:val="00AE245B"/>
    <w:rPr>
      <w:rFonts w:ascii="Arial" w:eastAsia="Times New Roman" w:hAnsi="Arial" w:cs="Times New Roman"/>
      <w:color w:val="922C6F"/>
    </w:rPr>
  </w:style>
  <w:style w:type="character" w:customStyle="1" w:styleId="CaptionChar">
    <w:name w:val="Caption Char"/>
    <w:aliases w:val="Tab/Fig title Char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="Arial" w:hAnsi="Arial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tblPr>
      <w:tblStyleRowBandSize w:val="1"/>
      <w:tblStyleColBandSize w:val="1"/>
      <w:tblBorders>
        <w:top w:val="single" w:sz="4" w:space="0" w:color="D26BAF"/>
        <w:left w:val="single" w:sz="4" w:space="0" w:color="D26BAF"/>
        <w:bottom w:val="single" w:sz="4" w:space="0" w:color="D26BAF"/>
        <w:right w:val="single" w:sz="4" w:space="0" w:color="D26BAF"/>
        <w:insideH w:val="single" w:sz="4" w:space="0" w:color="D26BAF"/>
        <w:insideV w:val="single" w:sz="4" w:space="0" w:color="D26BA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22C6F"/>
          <w:left w:val="single" w:sz="4" w:space="0" w:color="922C6F"/>
          <w:bottom w:val="single" w:sz="4" w:space="0" w:color="922C6F"/>
          <w:right w:val="single" w:sz="4" w:space="0" w:color="922C6F"/>
          <w:insideH w:val="nil"/>
          <w:insideV w:val="nil"/>
        </w:tcBorders>
        <w:shd w:val="clear" w:color="auto" w:fill="922C6F"/>
      </w:tcPr>
    </w:tblStylePr>
    <w:tblStylePr w:type="lastRow">
      <w:rPr>
        <w:b/>
        <w:bCs/>
      </w:rPr>
      <w:tblPr/>
      <w:tcPr>
        <w:tcBorders>
          <w:top w:val="double" w:sz="4" w:space="0" w:color="922C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/>
      </w:tcPr>
    </w:tblStylePr>
    <w:tblStylePr w:type="band1Horz">
      <w:tblPr/>
      <w:tcPr>
        <w:shd w:val="clear" w:color="auto" w:fill="F0CDE4"/>
      </w:tcPr>
    </w:tblStylePr>
  </w:style>
  <w:style w:type="table" w:styleId="GridTable4-Accent2">
    <w:name w:val="Grid Table 4 Accent 2"/>
    <w:basedOn w:val="TableNormal"/>
    <w:uiPriority w:val="49"/>
    <w:rsid w:val="00F020DB"/>
    <w:tblPr>
      <w:tblStyleRowBandSize w:val="1"/>
      <w:tblStyleColBandSize w:val="1"/>
      <w:tblBorders>
        <w:top w:val="single" w:sz="4" w:space="0" w:color="FFE18D"/>
        <w:left w:val="single" w:sz="4" w:space="0" w:color="FFE18D"/>
        <w:bottom w:val="single" w:sz="4" w:space="0" w:color="FFE18D"/>
        <w:right w:val="single" w:sz="4" w:space="0" w:color="FFE18D"/>
        <w:insideH w:val="single" w:sz="4" w:space="0" w:color="FFE18D"/>
        <w:insideV w:val="single" w:sz="4" w:space="0" w:color="FFE1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F41"/>
          <w:left w:val="single" w:sz="4" w:space="0" w:color="FFCF41"/>
          <w:bottom w:val="single" w:sz="4" w:space="0" w:color="FFCF41"/>
          <w:right w:val="single" w:sz="4" w:space="0" w:color="FFCF41"/>
          <w:insideH w:val="nil"/>
          <w:insideV w:val="nil"/>
        </w:tcBorders>
        <w:shd w:val="clear" w:color="auto" w:fill="FFCF41"/>
      </w:tcPr>
    </w:tblStylePr>
    <w:tblStylePr w:type="lastRow">
      <w:rPr>
        <w:b/>
        <w:bCs/>
      </w:rPr>
      <w:tblPr/>
      <w:tcPr>
        <w:tcBorders>
          <w:top w:val="double" w:sz="4" w:space="0" w:color="FFCF4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/>
      </w:tcPr>
    </w:tblStylePr>
    <w:tblStylePr w:type="band1Horz">
      <w:tblPr/>
      <w:tcPr>
        <w:shd w:val="clear" w:color="auto" w:fill="FFF5D9"/>
      </w:tcPr>
    </w:tblStylePr>
  </w:style>
  <w:style w:type="table" w:styleId="GridTable4">
    <w:name w:val="Grid Table 4"/>
    <w:basedOn w:val="TableNormal"/>
    <w:uiPriority w:val="49"/>
    <w:rsid w:val="00F020DB"/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/>
      </w:tcPr>
    </w:tblStylePr>
    <w:tblStylePr w:type="band1Horz">
      <w:tblPr/>
      <w:tcPr>
        <w:shd w:val="clear" w:color="auto" w:fill="D8D8D9"/>
      </w:tcPr>
    </w:tblStylePr>
  </w:style>
  <w:style w:type="table" w:styleId="GridTable4-Accent6">
    <w:name w:val="Grid Table 4 Accent 6"/>
    <w:basedOn w:val="TableNormal"/>
    <w:uiPriority w:val="49"/>
    <w:rsid w:val="00E06E06"/>
    <w:tblPr>
      <w:tblStyleRowBandSize w:val="1"/>
      <w:tblStyleColBandSize w:val="1"/>
      <w:tblBorders>
        <w:top w:val="single" w:sz="4" w:space="0" w:color="8FC3E7"/>
        <w:left w:val="single" w:sz="4" w:space="0" w:color="8FC3E7"/>
        <w:bottom w:val="single" w:sz="4" w:space="0" w:color="8FC3E7"/>
        <w:right w:val="single" w:sz="4" w:space="0" w:color="8FC3E7"/>
        <w:insideH w:val="single" w:sz="4" w:space="0" w:color="8FC3E7"/>
        <w:insideV w:val="single" w:sz="4" w:space="0" w:color="8FC3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59DD7"/>
          <w:left w:val="single" w:sz="4" w:space="0" w:color="459DD7"/>
          <w:bottom w:val="single" w:sz="4" w:space="0" w:color="459DD7"/>
          <w:right w:val="single" w:sz="4" w:space="0" w:color="459DD7"/>
          <w:insideH w:val="nil"/>
          <w:insideV w:val="nil"/>
        </w:tcBorders>
        <w:shd w:val="clear" w:color="auto" w:fill="459DD7"/>
      </w:tcPr>
    </w:tblStylePr>
    <w:tblStylePr w:type="lastRow">
      <w:rPr>
        <w:b/>
        <w:bCs/>
      </w:rPr>
      <w:tblPr/>
      <w:tcPr>
        <w:tcBorders>
          <w:top w:val="double" w:sz="4" w:space="0" w:color="459D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/>
      </w:tcPr>
    </w:tblStylePr>
    <w:tblStylePr w:type="band1Horz">
      <w:tblPr/>
      <w:tcPr>
        <w:shd w:val="clear" w:color="auto" w:fill="D9EBF7"/>
      </w:tcPr>
    </w:tblStylePr>
  </w:style>
  <w:style w:type="table" w:customStyle="1" w:styleId="SustransBlueTable">
    <w:name w:val="Sustrans Blue Table"/>
    <w:basedOn w:val="TableNormal"/>
    <w:uiPriority w:val="99"/>
    <w:rsid w:val="002D49F5"/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="Arial" w:hAnsi="Arial"/>
        <w:b/>
        <w:color w:val="F2F2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uiPriority w:val="99"/>
    <w:semiHidden/>
    <w:rsid w:val="00A410A6"/>
    <w:rPr>
      <w:vertAlign w:val="superscript"/>
    </w:rPr>
  </w:style>
  <w:style w:type="character" w:styleId="FollowedHyperlink">
    <w:name w:val="FollowedHyperlink"/>
    <w:uiPriority w:val="99"/>
    <w:semiHidden/>
    <w:rsid w:val="00547693"/>
    <w:rPr>
      <w:color w:val="922C6F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="Arial" w:hAnsi="Arial"/>
        <w:b/>
        <w:color w:val="F2F2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rPr>
      <w:color w:val="414042"/>
      <w:sz w:val="28"/>
      <w:szCs w:val="28"/>
      <w:lang w:eastAsia="en-US"/>
    </w:r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="Arial" w:hAnsi="Arial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="Arial" w:hAnsi="Arial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="Times New Roman"/>
      <w:b/>
      <w:bCs/>
      <w:spacing w:val="-20"/>
      <w:kern w:val="28"/>
      <w:sz w:val="84"/>
      <w:szCs w:val="56"/>
    </w:rPr>
  </w:style>
  <w:style w:type="character" w:customStyle="1" w:styleId="TitleChar">
    <w:name w:val="Title Char"/>
    <w:link w:val="Title"/>
    <w:uiPriority w:val="10"/>
    <w:rsid w:val="00917BB0"/>
    <w:rPr>
      <w:rFonts w:eastAsia="Times New Roman" w:cs="Times New Roman"/>
      <w:b/>
      <w:bCs/>
      <w:color w:val="414042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/>
      <w:sz w:val="24"/>
      <w:szCs w:val="24"/>
    </w:rPr>
  </w:style>
  <w:style w:type="paragraph" w:styleId="NoSpacing">
    <w:name w:val="No Spacing"/>
    <w:uiPriority w:val="9"/>
    <w:rsid w:val="00672992"/>
    <w:rPr>
      <w:color w:val="414042"/>
      <w:sz w:val="28"/>
      <w:szCs w:val="28"/>
      <w:lang w:eastAsia="en-US"/>
    </w:rPr>
  </w:style>
  <w:style w:type="character" w:styleId="Hashtag">
    <w:name w:val="Hashtag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uiPriority w:val="99"/>
    <w:semiHidden/>
    <w:rsid w:val="0065663A"/>
    <w:rPr>
      <w:color w:val="2B579A"/>
      <w:shd w:val="clear" w:color="auto" w:fill="E1DFDD"/>
    </w:rPr>
  </w:style>
  <w:style w:type="character" w:styleId="Strong">
    <w:name w:val="Strong"/>
    <w:uiPriority w:val="22"/>
    <w:qFormat/>
    <w:rsid w:val="00AB2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TaxCatchAllLabel xmlns="eb8dbbb7-6de1-4957-84dd-88d235fe7bc5" xsi:nil="true"/>
    <Project_x0020_ID xmlns="eb8dbbb7-6de1-4957-84dd-88d235fe7bc5" xsi:nil="true"/>
    <lcf76f155ced4ddcb4097134ff3c332f xmlns="6eaf17f7-cbe0-45e1-ad47-38d2cef99e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d3a458f-664c-47e4-8a2d-a299ea1879d7" ContentTypeId="0x0101" PreviousValue="false"/>
</file>

<file path=customXml/itemProps1.xml><?xml version="1.0" encoding="utf-8"?>
<ds:datastoreItem xmlns:ds="http://schemas.openxmlformats.org/officeDocument/2006/customXml" ds:itemID="{C4CCC418-72E5-4460-924D-2087246F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FEE98-9EA7-4D4D-94B3-4C11E578CCC8}">
  <ds:schemaRefs>
    <ds:schemaRef ds:uri="http://www.w3.org/XML/1998/namespace"/>
    <ds:schemaRef ds:uri="http://purl.org/dc/terms/"/>
    <ds:schemaRef ds:uri="eb8dbbb7-6de1-4957-84dd-88d235fe7bc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ee3f65b-6be8-4e23-8e61-cd1ede5b035c"/>
    <ds:schemaRef ds:uri="6eaf17f7-cbe0-45e1-ad47-38d2cef99e5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29442A-4D77-4C0E-84CB-DFAD4FF5310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1</TotalTime>
  <Pages>4</Pages>
  <Words>685</Words>
  <Characters>3911</Characters>
  <Application>Microsoft Office Word</Application>
  <DocSecurity>0</DocSecurity>
  <Lines>32</Lines>
  <Paragraphs>9</Paragraphs>
  <ScaleCrop>false</ScaleCrop>
  <Manager/>
  <Company>Sustrans</Company>
  <LinksUpToDate>false</LinksUpToDate>
  <CharactersWithSpaces>4587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Prity Vesuwala</cp:lastModifiedBy>
  <cp:revision>2</cp:revision>
  <cp:lastPrinted>2024-11-04T11:22:00Z</cp:lastPrinted>
  <dcterms:created xsi:type="dcterms:W3CDTF">2025-07-03T10:10:00Z</dcterms:created>
  <dcterms:modified xsi:type="dcterms:W3CDTF">2025-07-03T10:10:00Z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Order">
    <vt:i4>3834400</vt:i4>
  </property>
  <property fmtid="{D5CDD505-2E9C-101B-9397-08002B2CF9AE}" pid="4" name="Location Field">
    <vt:lpwstr>10;#UK-wide|8bed7617-eda3-4ea7-a5b6-47d8e6d925a7</vt:lpwstr>
  </property>
  <property fmtid="{D5CDD505-2E9C-101B-9397-08002B2CF9AE}" pid="5" name="MediaServiceImageTags">
    <vt:lpwstr/>
  </property>
  <property fmtid="{D5CDD505-2E9C-101B-9397-08002B2CF9AE}" pid="6" name="Department Field">
    <vt:lpwstr>9;#Strategic Communications|2450ac74-7dc8-4ae6-bb51-192224346ea2</vt:lpwstr>
  </property>
  <property fmtid="{D5CDD505-2E9C-101B-9397-08002B2CF9AE}" pid="7" name="Location_x0020_Field">
    <vt:lpwstr>10;#UK-wide|8bed7617-eda3-4ea7-a5b6-47d8e6d925a7</vt:lpwstr>
  </property>
  <property fmtid="{D5CDD505-2E9C-101B-9397-08002B2CF9AE}" pid="8" name="Department_x0020_Field">
    <vt:lpwstr>9;#Strategic Communications|2450ac74-7dc8-4ae6-bb51-192224346ea2</vt:lpwstr>
  </property>
  <property fmtid="{D5CDD505-2E9C-101B-9397-08002B2CF9AE}" pid="9" name="Region">
    <vt:lpwstr/>
  </property>
  <property fmtid="{D5CDD505-2E9C-101B-9397-08002B2CF9AE}" pid="10" name="Department">
    <vt:lpwstr/>
  </property>
</Properties>
</file>