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11E59CE5" w:rsidR="00934F55" w:rsidRPr="00CE384D" w:rsidRDefault="00795AB7" w:rsidP="42781B3F">
      <w:pPr>
        <w:pStyle w:val="Heading3"/>
        <w:rPr>
          <w:sz w:val="48"/>
          <w:szCs w:val="48"/>
        </w:rPr>
      </w:pPr>
      <w:sdt>
        <w:sdtPr>
          <w:rPr>
            <w:sz w:val="48"/>
            <w:szCs w:val="48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F458F8" w:rsidRPr="00CE384D">
            <w:rPr>
              <w:sz w:val="48"/>
              <w:szCs w:val="48"/>
            </w:rPr>
            <w:t>Administrative</w:t>
          </w:r>
          <w:r w:rsidR="00CA1A5D" w:rsidRPr="00CE384D">
            <w:rPr>
              <w:sz w:val="48"/>
              <w:szCs w:val="48"/>
            </w:rPr>
            <w:t xml:space="preserve"> Assistant</w:t>
          </w:r>
          <w:r w:rsidR="00F458F8" w:rsidRPr="00CE384D">
            <w:rPr>
              <w:sz w:val="48"/>
              <w:szCs w:val="48"/>
            </w:rPr>
            <w:t xml:space="preserve"> (Volunteering)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72DAF065" w14:textId="5EE4EA49" w:rsidR="00313E5F" w:rsidRPr="00313E5F" w:rsidRDefault="00313E5F" w:rsidP="00BF2147">
      <w:pPr>
        <w:pStyle w:val="Bullist"/>
        <w:rPr>
          <w:b/>
          <w:bCs/>
        </w:rPr>
      </w:pPr>
      <w:r w:rsidRPr="00313E5F">
        <w:rPr>
          <w:b/>
          <w:bCs/>
        </w:rPr>
        <w:t xml:space="preserve">Job Family: </w:t>
      </w:r>
      <w:r w:rsidR="004C0E8A">
        <w:t>Behaviour Change &amp; Engagement</w:t>
      </w:r>
      <w:r w:rsidR="00041B19">
        <w:t xml:space="preserve"> (Level </w:t>
      </w:r>
      <w:r w:rsidR="00CA1A5D">
        <w:t>2</w:t>
      </w:r>
      <w:r w:rsidR="00041B19">
        <w:t>)</w:t>
      </w:r>
    </w:p>
    <w:p w14:paraId="58B14EC4" w14:textId="345D6F04" w:rsidR="00BF2147" w:rsidRDefault="00BF2147" w:rsidP="00BF2147">
      <w:pPr>
        <w:pStyle w:val="Bullist"/>
      </w:pPr>
      <w:r w:rsidRPr="49474351">
        <w:rPr>
          <w:b/>
          <w:bCs/>
        </w:rPr>
        <w:t>Salary:</w:t>
      </w:r>
      <w:r>
        <w:t xml:space="preserve"> </w:t>
      </w:r>
      <w:r w:rsidR="001950ED">
        <w:t>E</w:t>
      </w:r>
    </w:p>
    <w:p w14:paraId="25279EDB" w14:textId="3D99AC85" w:rsidR="00BF2147" w:rsidRDefault="00BF2147" w:rsidP="00BF2147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F458F8">
        <w:t>Hybrid</w:t>
      </w:r>
    </w:p>
    <w:p w14:paraId="7F45C0CA" w14:textId="72147813" w:rsidR="00565148" w:rsidRPr="00BF2147" w:rsidRDefault="00565148" w:rsidP="00565148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9662F0">
        <w:t>Volunteering Senior Manager</w:t>
      </w:r>
    </w:p>
    <w:p w14:paraId="79F8756B" w14:textId="41335238" w:rsidR="00565148" w:rsidRPr="00BE04CC" w:rsidRDefault="00BE04CC" w:rsidP="00BF2147">
      <w:pPr>
        <w:pStyle w:val="Bullist"/>
        <w:rPr>
          <w:b/>
          <w:bCs/>
        </w:rPr>
      </w:pPr>
      <w:r>
        <w:rPr>
          <w:b/>
          <w:bCs/>
        </w:rPr>
        <w:t>Department / Team:</w:t>
      </w:r>
      <w:r w:rsidRPr="00BE04CC">
        <w:t xml:space="preserve"> </w:t>
      </w:r>
      <w:r w:rsidR="00F458F8">
        <w:t>Strategy and Engagement/ Volunteering</w:t>
      </w:r>
    </w:p>
    <w:p w14:paraId="308709DB" w14:textId="69D12433" w:rsidR="00DC4DF3" w:rsidRDefault="00BF2147" w:rsidP="004E61B2">
      <w:pPr>
        <w:pStyle w:val="Heading3"/>
        <w:tabs>
          <w:tab w:val="left" w:pos="6173"/>
        </w:tabs>
      </w:pPr>
      <w:r>
        <w:t>Role summary</w:t>
      </w:r>
    </w:p>
    <w:p w14:paraId="11A4012A" w14:textId="77777777" w:rsidR="003E7291" w:rsidRDefault="006B4AEC" w:rsidP="006B4AEC">
      <w:pPr>
        <w:contextualSpacing/>
      </w:pPr>
      <w:r>
        <w:t>T</w:t>
      </w:r>
      <w:r w:rsidRPr="006B4AEC">
        <w:t>he</w:t>
      </w:r>
      <w:r w:rsidR="00681619">
        <w:t xml:space="preserve"> </w:t>
      </w:r>
      <w:r w:rsidR="003059D5">
        <w:t>Administrative</w:t>
      </w:r>
      <w:r w:rsidR="00681619" w:rsidRPr="00681619">
        <w:t xml:space="preserve"> Assistant plays a key supportive role in </w:t>
      </w:r>
      <w:r w:rsidR="0087025C">
        <w:t>volunteering</w:t>
      </w:r>
      <w:r w:rsidR="00681619" w:rsidRPr="00681619">
        <w:t xml:space="preserve"> and engagement projects, contributing to the </w:t>
      </w:r>
      <w:r w:rsidR="00E13E14">
        <w:t>data</w:t>
      </w:r>
      <w:r w:rsidR="000F1C69">
        <w:t xml:space="preserve"> and systems</w:t>
      </w:r>
      <w:r w:rsidR="00E13E14">
        <w:t xml:space="preserve"> management</w:t>
      </w:r>
      <w:r w:rsidR="00681619" w:rsidRPr="00681619">
        <w:t xml:space="preserve">, </w:t>
      </w:r>
      <w:r w:rsidR="00E13E14">
        <w:t>volunteer journey process</w:t>
      </w:r>
      <w:r w:rsidR="000D6454">
        <w:t xml:space="preserve"> liaison, co-ordination and support</w:t>
      </w:r>
      <w:r w:rsidR="00681619" w:rsidRPr="00681619">
        <w:t xml:space="preserve">, and evaluation of activities under minimal supervision. </w:t>
      </w:r>
    </w:p>
    <w:p w14:paraId="7907E6F4" w14:textId="77777777" w:rsidR="003E7291" w:rsidRDefault="003E7291" w:rsidP="006B4AEC">
      <w:pPr>
        <w:contextualSpacing/>
      </w:pPr>
    </w:p>
    <w:p w14:paraId="772EBD07" w14:textId="5158EB62" w:rsidR="00397997" w:rsidRDefault="00681619" w:rsidP="006B4AEC">
      <w:pPr>
        <w:contextualSpacing/>
      </w:pPr>
      <w:r w:rsidRPr="42781B3F">
        <w:t xml:space="preserve">This position requires strong administrative and communication skills to support </w:t>
      </w:r>
      <w:r w:rsidR="000D6454" w:rsidRPr="42781B3F">
        <w:t xml:space="preserve">online </w:t>
      </w:r>
      <w:r w:rsidRPr="42781B3F">
        <w:t xml:space="preserve">event logistics, maintain project documentation, and assist with </w:t>
      </w:r>
      <w:r w:rsidR="00BE3361" w:rsidRPr="42781B3F">
        <w:t>volunteer</w:t>
      </w:r>
      <w:r w:rsidRPr="42781B3F">
        <w:t xml:space="preserve"> engagement. The </w:t>
      </w:r>
      <w:r w:rsidR="00B44780" w:rsidRPr="42781B3F">
        <w:t>role holder</w:t>
      </w:r>
      <w:r w:rsidRPr="42781B3F">
        <w:t xml:space="preserve"> ensures </w:t>
      </w:r>
      <w:r w:rsidR="003059D5" w:rsidRPr="42781B3F">
        <w:t>work delivered</w:t>
      </w:r>
      <w:r w:rsidRPr="42781B3F">
        <w:t xml:space="preserve"> align</w:t>
      </w:r>
      <w:r w:rsidR="003059D5" w:rsidRPr="42781B3F">
        <w:t>s</w:t>
      </w:r>
      <w:r w:rsidRPr="42781B3F">
        <w:t xml:space="preserve"> with equality, diversity, and inclusion principles while gaining practical experience in </w:t>
      </w:r>
      <w:r w:rsidR="003059D5" w:rsidRPr="42781B3F">
        <w:t>volunteer</w:t>
      </w:r>
      <w:r w:rsidRPr="42781B3F">
        <w:t xml:space="preserve"> engagement and data analysis</w:t>
      </w:r>
      <w:r w:rsidR="00284CCF" w:rsidRPr="42781B3F">
        <w:t>.</w:t>
      </w:r>
    </w:p>
    <w:p w14:paraId="3FFDC950" w14:textId="38CBE6A0" w:rsidR="00BF2147" w:rsidRDefault="00BF2147" w:rsidP="00577958">
      <w:pPr>
        <w:pStyle w:val="Heading3"/>
        <w:tabs>
          <w:tab w:val="left" w:pos="6173"/>
        </w:tabs>
      </w:pPr>
      <w:r>
        <w:t>Key responsibilities</w:t>
      </w:r>
    </w:p>
    <w:p w14:paraId="76400324" w14:textId="5AD260D8" w:rsidR="00294040" w:rsidRDefault="00294040" w:rsidP="00B351A9">
      <w:pPr>
        <w:pStyle w:val="Bullist"/>
        <w:numPr>
          <w:ilvl w:val="0"/>
          <w:numId w:val="0"/>
        </w:numPr>
      </w:pPr>
    </w:p>
    <w:p w14:paraId="54E1A3C0" w14:textId="2C4315E1" w:rsidR="000A3050" w:rsidRPr="00B14212" w:rsidRDefault="00C33F03" w:rsidP="00B14212">
      <w:pPr>
        <w:pStyle w:val="Bullist"/>
        <w:numPr>
          <w:ilvl w:val="0"/>
          <w:numId w:val="0"/>
        </w:numPr>
        <w:ind w:left="360" w:hanging="360"/>
        <w:rPr>
          <w:color w:val="414042" w:themeColor="text1"/>
          <w:lang w:eastAsia="en-GB"/>
        </w:rPr>
      </w:pPr>
      <w:r w:rsidRPr="00C33F03">
        <w:rPr>
          <w:b/>
          <w:bCs/>
          <w:color w:val="414042" w:themeColor="text1"/>
          <w:lang w:eastAsia="en-GB"/>
        </w:rPr>
        <w:t>Project Management</w:t>
      </w:r>
      <w:r w:rsidR="00D04A7E">
        <w:rPr>
          <w:b/>
          <w:bCs/>
          <w:color w:val="414042" w:themeColor="text1"/>
          <w:lang w:eastAsia="en-GB"/>
        </w:rPr>
        <w:t>:</w:t>
      </w:r>
    </w:p>
    <w:p w14:paraId="15501182" w14:textId="73A95A2E" w:rsidR="00FA74F7" w:rsidRPr="00A33D60" w:rsidRDefault="002924BE" w:rsidP="004D6B16">
      <w:pPr>
        <w:pStyle w:val="Bullist"/>
      </w:pPr>
      <w:r w:rsidRPr="42781B3F">
        <w:rPr>
          <w:rFonts w:eastAsiaTheme="minorEastAsia"/>
          <w:lang w:eastAsia="en-GB"/>
        </w:rPr>
        <w:t xml:space="preserve">Support </w:t>
      </w:r>
      <w:r w:rsidR="00B44780" w:rsidRPr="42781B3F">
        <w:rPr>
          <w:rFonts w:eastAsiaTheme="minorEastAsia"/>
          <w:lang w:eastAsia="en-GB"/>
        </w:rPr>
        <w:t>the</w:t>
      </w:r>
      <w:r w:rsidRPr="42781B3F">
        <w:rPr>
          <w:rFonts w:eastAsiaTheme="minorEastAsia"/>
          <w:lang w:eastAsia="en-GB"/>
        </w:rPr>
        <w:t xml:space="preserve"> </w:t>
      </w:r>
      <w:r w:rsidR="00B44780" w:rsidRPr="42781B3F">
        <w:rPr>
          <w:rFonts w:eastAsiaTheme="minorEastAsia"/>
          <w:lang w:eastAsia="en-GB"/>
        </w:rPr>
        <w:t>v</w:t>
      </w:r>
      <w:r w:rsidRPr="42781B3F">
        <w:rPr>
          <w:rFonts w:eastAsiaTheme="minorEastAsia"/>
          <w:lang w:eastAsia="en-GB"/>
        </w:rPr>
        <w:t>olunteering team, by providing administration and systems support along with distributing information, guidance and resources to colleagues, volunteers and external contacts as and when required.</w:t>
      </w:r>
      <w:r w:rsidR="00BA38D0" w:rsidRPr="42781B3F">
        <w:rPr>
          <w:rFonts w:eastAsiaTheme="minorEastAsia"/>
          <w:lang w:eastAsia="en-GB"/>
        </w:rPr>
        <w:t xml:space="preserve"> </w:t>
      </w:r>
    </w:p>
    <w:p w14:paraId="7D3BB07D" w14:textId="1055052F" w:rsidR="004D6B16" w:rsidRDefault="00A33D60">
      <w:pPr>
        <w:pStyle w:val="Bul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w:r w:rsidRPr="00485A25">
        <w:rPr>
          <w:rFonts w:eastAsiaTheme="minorEastAsia"/>
          <w:lang w:eastAsia="en-GB"/>
        </w:rPr>
        <w:lastRenderedPageBreak/>
        <w:t>Responsib</w:t>
      </w:r>
      <w:r w:rsidR="001411CE" w:rsidRPr="00485A25">
        <w:rPr>
          <w:rFonts w:eastAsiaTheme="minorEastAsia"/>
          <w:lang w:eastAsia="en-GB"/>
        </w:rPr>
        <w:t>le</w:t>
      </w:r>
      <w:r w:rsidRPr="00485A25">
        <w:rPr>
          <w:rFonts w:eastAsiaTheme="minorEastAsia"/>
          <w:lang w:eastAsia="en-GB"/>
        </w:rPr>
        <w:t xml:space="preserve"> for </w:t>
      </w:r>
      <w:r w:rsidR="00485A25">
        <w:rPr>
          <w:rFonts w:eastAsiaTheme="minorEastAsia"/>
          <w:lang w:eastAsia="en-GB"/>
        </w:rPr>
        <w:t>supporting the</w:t>
      </w:r>
      <w:r w:rsidR="00485A25" w:rsidRPr="00485A25">
        <w:rPr>
          <w:rFonts w:eastAsiaTheme="minorEastAsia"/>
          <w:lang w:eastAsia="en-GB"/>
        </w:rPr>
        <w:t xml:space="preserve"> coordination of meetings, training sessions, administration of databases, </w:t>
      </w:r>
      <w:r w:rsidR="00485A25">
        <w:rPr>
          <w:rFonts w:eastAsiaTheme="minorEastAsia"/>
          <w:lang w:eastAsia="en-GB"/>
        </w:rPr>
        <w:t xml:space="preserve">and </w:t>
      </w:r>
      <w:r w:rsidR="00485A25" w:rsidRPr="00485A25">
        <w:rPr>
          <w:rFonts w:eastAsiaTheme="minorEastAsia"/>
          <w:lang w:eastAsia="en-GB"/>
        </w:rPr>
        <w:t>updating of online resources</w:t>
      </w:r>
    </w:p>
    <w:p w14:paraId="619B1C5B" w14:textId="77777777" w:rsidR="003E7291" w:rsidRDefault="003E7291">
      <w:pPr>
        <w:pStyle w:val="Bul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</w:p>
    <w:p w14:paraId="0C4E4B21" w14:textId="31CB5C27" w:rsidR="003E7291" w:rsidRPr="003E7291" w:rsidRDefault="003E7291">
      <w:pPr>
        <w:pStyle w:val="Bul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w:r w:rsidRPr="003E7291">
        <w:rPr>
          <w:rFonts w:eastAsiaTheme="minorEastAsia"/>
          <w:lang w:eastAsia="en-GB"/>
        </w:rPr>
        <w:t>To provide a support service for volunteer related queries and for colleagues using the volunteer database.</w:t>
      </w:r>
    </w:p>
    <w:p w14:paraId="26E53760" w14:textId="77777777" w:rsidR="007B1074" w:rsidRDefault="007B1074" w:rsidP="007B1074">
      <w:pPr>
        <w:pStyle w:val="Bullist"/>
        <w:numPr>
          <w:ilvl w:val="0"/>
          <w:numId w:val="0"/>
        </w:numPr>
        <w:ind w:left="360"/>
      </w:pPr>
    </w:p>
    <w:p w14:paraId="74699F1E" w14:textId="0749D1D1" w:rsidR="00D04A7E" w:rsidRPr="00F67D2D" w:rsidRDefault="00F67D2D" w:rsidP="00D04A7E">
      <w:pPr>
        <w:pStyle w:val="Bullist"/>
        <w:numPr>
          <w:ilvl w:val="0"/>
          <w:numId w:val="0"/>
        </w:numPr>
        <w:rPr>
          <w:b/>
          <w:bCs/>
          <w:color w:val="414042" w:themeColor="text1"/>
          <w:lang w:eastAsia="en-GB"/>
        </w:rPr>
      </w:pPr>
      <w:r>
        <w:rPr>
          <w:b/>
          <w:bCs/>
          <w:color w:val="414042" w:themeColor="text1"/>
          <w:lang w:eastAsia="en-GB"/>
        </w:rPr>
        <w:t>Community Engagement</w:t>
      </w:r>
      <w:r w:rsidR="00B6668E">
        <w:rPr>
          <w:b/>
          <w:bCs/>
          <w:color w:val="414042" w:themeColor="text1"/>
          <w:lang w:eastAsia="en-GB"/>
        </w:rPr>
        <w:t xml:space="preserve"> / Collaborative Working:</w:t>
      </w:r>
    </w:p>
    <w:p w14:paraId="09AABA66" w14:textId="5B5A7D7F" w:rsidR="00326985" w:rsidRPr="00E97953" w:rsidRDefault="008E1BC6" w:rsidP="008E1BC6">
      <w:pPr>
        <w:pStyle w:val="Bullist"/>
      </w:pPr>
      <w:r w:rsidRPr="42781B3F">
        <w:rPr>
          <w:rFonts w:eastAsiaTheme="minorEastAsia"/>
        </w:rPr>
        <w:t>P</w:t>
      </w:r>
      <w:r w:rsidR="001331AD" w:rsidRPr="42781B3F">
        <w:rPr>
          <w:rFonts w:eastAsiaTheme="minorEastAsia"/>
        </w:rPr>
        <w:t xml:space="preserve">articipate in </w:t>
      </w:r>
      <w:r w:rsidR="00114571" w:rsidRPr="42781B3F">
        <w:rPr>
          <w:rFonts w:eastAsiaTheme="minorEastAsia"/>
        </w:rPr>
        <w:t>volunteer</w:t>
      </w:r>
      <w:r w:rsidR="001331AD" w:rsidRPr="42781B3F">
        <w:rPr>
          <w:rFonts w:eastAsiaTheme="minorEastAsia"/>
        </w:rPr>
        <w:t xml:space="preserve"> engagement activities and meetings to help foster, promote and develop successful relationships with </w:t>
      </w:r>
      <w:r w:rsidR="00114571" w:rsidRPr="42781B3F">
        <w:rPr>
          <w:rFonts w:eastAsiaTheme="minorEastAsia"/>
        </w:rPr>
        <w:t>Sustrans-wide colleagues</w:t>
      </w:r>
      <w:r w:rsidR="001331AD" w:rsidRPr="42781B3F">
        <w:rPr>
          <w:rFonts w:eastAsiaTheme="minorEastAsia"/>
        </w:rPr>
        <w:t>, volunteers and other community stakeholders.</w:t>
      </w:r>
    </w:p>
    <w:p w14:paraId="601661FE" w14:textId="77777777" w:rsidR="008E1BC6" w:rsidRDefault="008E1BC6" w:rsidP="008E1BC6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475E8E70" w14:textId="612AB08C" w:rsidR="00B6668E" w:rsidRPr="00B6668E" w:rsidRDefault="00E624CA" w:rsidP="00B6668E">
      <w:pPr>
        <w:pStyle w:val="Bullist"/>
        <w:numPr>
          <w:ilvl w:val="0"/>
          <w:numId w:val="0"/>
        </w:numPr>
        <w:rPr>
          <w:b/>
          <w:color w:val="414042" w:themeColor="text1"/>
          <w:lang w:eastAsia="en-GB"/>
        </w:rPr>
      </w:pPr>
      <w:r>
        <w:rPr>
          <w:b/>
          <w:color w:val="414042" w:themeColor="text1"/>
          <w:lang w:eastAsia="en-GB"/>
        </w:rPr>
        <w:t>Leadership and Management:</w:t>
      </w:r>
    </w:p>
    <w:p w14:paraId="01E3275B" w14:textId="16C25B5D" w:rsidR="00C04D73" w:rsidRPr="00E97953" w:rsidRDefault="006574E4" w:rsidP="42781B3F">
      <w:pPr>
        <w:pStyle w:val="Bullist"/>
        <w:rPr>
          <w:color w:val="414042" w:themeColor="text1"/>
          <w:lang w:eastAsia="en-GB"/>
        </w:rPr>
      </w:pPr>
      <w:r w:rsidRPr="42781B3F">
        <w:rPr>
          <w:rFonts w:eastAsiaTheme="minorEastAsia"/>
          <w:color w:val="5D5B5E"/>
        </w:rPr>
        <w:t>Application of equality, diversity and inclusion principles</w:t>
      </w:r>
      <w:r w:rsidR="00413509" w:rsidRPr="42781B3F">
        <w:t>.</w:t>
      </w:r>
    </w:p>
    <w:p w14:paraId="544136EE" w14:textId="77777777" w:rsidR="00E624CA" w:rsidRPr="007F5EC3" w:rsidRDefault="00E624CA" w:rsidP="00E624CA">
      <w:pPr>
        <w:pStyle w:val="Bullist"/>
        <w:numPr>
          <w:ilvl w:val="0"/>
          <w:numId w:val="0"/>
        </w:numPr>
        <w:ind w:left="360" w:hanging="360"/>
        <w:rPr>
          <w:bCs/>
        </w:rPr>
      </w:pPr>
    </w:p>
    <w:p w14:paraId="31623996" w14:textId="2F6646EB" w:rsidR="00E624CA" w:rsidRPr="007F5EC3" w:rsidRDefault="00A345F4" w:rsidP="00E624CA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7F5EC3">
        <w:rPr>
          <w:b/>
          <w:color w:val="414042" w:themeColor="text1"/>
          <w:lang w:eastAsia="en-GB"/>
        </w:rPr>
        <w:t xml:space="preserve">Communicating with and </w:t>
      </w:r>
      <w:r w:rsidR="008332D8" w:rsidRPr="007F5EC3">
        <w:rPr>
          <w:b/>
          <w:color w:val="414042" w:themeColor="text1"/>
          <w:lang w:eastAsia="en-GB"/>
        </w:rPr>
        <w:t>I</w:t>
      </w:r>
      <w:r w:rsidRPr="007F5EC3">
        <w:rPr>
          <w:b/>
          <w:color w:val="414042" w:themeColor="text1"/>
          <w:lang w:eastAsia="en-GB"/>
        </w:rPr>
        <w:t xml:space="preserve">nfluencing </w:t>
      </w:r>
      <w:r w:rsidR="00B74F66" w:rsidRPr="007F5EC3">
        <w:rPr>
          <w:b/>
          <w:color w:val="414042" w:themeColor="text1"/>
          <w:lang w:eastAsia="en-GB"/>
        </w:rPr>
        <w:t>Partners:</w:t>
      </w:r>
    </w:p>
    <w:p w14:paraId="3247CA77" w14:textId="7385CB39" w:rsidR="00E25F85" w:rsidRPr="00704AFA" w:rsidRDefault="00704AFA" w:rsidP="00E25F85">
      <w:pPr>
        <w:pStyle w:val="Bullist"/>
        <w:rPr>
          <w:bCs/>
        </w:rPr>
      </w:pPr>
      <w:r w:rsidRPr="00704AFA">
        <w:rPr>
          <w:rFonts w:eastAsiaTheme="minorEastAsia"/>
          <w:bCs/>
          <w:color w:val="5D5B5E" w:themeColor="text1" w:themeTint="D9"/>
        </w:rPr>
        <w:t>Respond to routine queries/issues.</w:t>
      </w:r>
    </w:p>
    <w:p w14:paraId="7250D433" w14:textId="77777777" w:rsidR="00535BB1" w:rsidRDefault="00535BB1" w:rsidP="00CA67A2">
      <w:pPr>
        <w:pStyle w:val="Bullist"/>
        <w:numPr>
          <w:ilvl w:val="0"/>
          <w:numId w:val="0"/>
        </w:numPr>
        <w:rPr>
          <w:rFonts w:eastAsiaTheme="minorEastAsia"/>
        </w:rPr>
      </w:pPr>
    </w:p>
    <w:p w14:paraId="7B031CED" w14:textId="6C082581" w:rsidR="003E4F75" w:rsidRPr="009D7C97" w:rsidRDefault="00535BB1" w:rsidP="009D7C97">
      <w:pPr>
        <w:pStyle w:val="Bullist"/>
        <w:numPr>
          <w:ilvl w:val="0"/>
          <w:numId w:val="0"/>
        </w:numPr>
        <w:ind w:left="360" w:hanging="360"/>
        <w:rPr>
          <w:b/>
          <w:bCs/>
          <w:color w:val="414042" w:themeColor="text1"/>
          <w:lang w:eastAsia="en-GB"/>
        </w:rPr>
      </w:pPr>
      <w:r>
        <w:rPr>
          <w:rFonts w:eastAsiaTheme="minorEastAsia"/>
          <w:b/>
          <w:bCs/>
        </w:rPr>
        <w:t>Analysis, Reporting &amp; Documentatio</w:t>
      </w:r>
      <w:r w:rsidR="008332D8">
        <w:rPr>
          <w:rFonts w:eastAsiaTheme="minorEastAsia"/>
          <w:b/>
          <w:bCs/>
        </w:rPr>
        <w:t>n</w:t>
      </w:r>
      <w:r>
        <w:rPr>
          <w:rFonts w:eastAsiaTheme="minorEastAsia"/>
          <w:b/>
          <w:bCs/>
        </w:rPr>
        <w:t>:</w:t>
      </w:r>
    </w:p>
    <w:p w14:paraId="1791EEDF" w14:textId="56D6FF00" w:rsidR="0091788B" w:rsidRPr="00880F1B" w:rsidRDefault="00677132" w:rsidP="00880F1B">
      <w:pPr>
        <w:pStyle w:val="Bullist"/>
        <w:rPr>
          <w:bCs/>
        </w:rPr>
      </w:pPr>
      <w:r w:rsidRPr="00880F1B">
        <w:rPr>
          <w:rFonts w:eastAsiaTheme="minorEastAsia" w:cstheme="minorHAnsi"/>
        </w:rPr>
        <w:t>B</w:t>
      </w:r>
      <w:r w:rsidR="0091788B" w:rsidRPr="00880F1B">
        <w:rPr>
          <w:rFonts w:eastAsiaTheme="minorEastAsia" w:cstheme="minorHAnsi"/>
          <w:color w:val="414042" w:themeColor="text1"/>
        </w:rPr>
        <w:t xml:space="preserve">asic data analysis or reporting at the direction of senior colleagues. </w:t>
      </w:r>
    </w:p>
    <w:p w14:paraId="2326D815" w14:textId="577901EB" w:rsidR="0091788B" w:rsidRPr="00880F1B" w:rsidRDefault="0091788B" w:rsidP="0091788B">
      <w:pPr>
        <w:pStyle w:val="Bullist"/>
        <w:rPr>
          <w:bCs/>
        </w:rPr>
      </w:pPr>
      <w:r w:rsidRPr="00880F1B">
        <w:rPr>
          <w:rFonts w:cstheme="minorHAnsi"/>
          <w:color w:val="333333"/>
          <w:shd w:val="clear" w:color="auto" w:fill="FFFFFF"/>
        </w:rPr>
        <w:t>Maintain</w:t>
      </w:r>
      <w:r w:rsidR="00880F1B" w:rsidRPr="00880F1B">
        <w:rPr>
          <w:rFonts w:cstheme="minorHAnsi"/>
          <w:color w:val="333333"/>
          <w:shd w:val="clear" w:color="auto" w:fill="FFFFFF"/>
        </w:rPr>
        <w:t xml:space="preserve"> </w:t>
      </w:r>
      <w:r w:rsidRPr="00880F1B">
        <w:rPr>
          <w:rFonts w:cstheme="minorHAnsi"/>
          <w:color w:val="333333"/>
          <w:shd w:val="clear" w:color="auto" w:fill="FFFFFF"/>
        </w:rPr>
        <w:t xml:space="preserve">up to date </w:t>
      </w:r>
      <w:r w:rsidR="003D6FF2">
        <w:rPr>
          <w:rFonts w:cstheme="minorHAnsi"/>
          <w:color w:val="333333"/>
          <w:shd w:val="clear" w:color="auto" w:fill="FFFFFF"/>
        </w:rPr>
        <w:t>volunteer</w:t>
      </w:r>
      <w:r w:rsidRPr="00880F1B">
        <w:rPr>
          <w:rFonts w:cstheme="minorHAnsi"/>
          <w:color w:val="333333"/>
          <w:shd w:val="clear" w:color="auto" w:fill="FFFFFF"/>
        </w:rPr>
        <w:t xml:space="preserve"> information on internal systems, helping more senior team members to keep project records and impact data up to date</w:t>
      </w:r>
      <w:r w:rsidR="00880F1B" w:rsidRPr="00880F1B">
        <w:rPr>
          <w:rFonts w:cstheme="minorHAnsi"/>
          <w:color w:val="333333"/>
          <w:shd w:val="clear" w:color="auto" w:fill="FFFFFF"/>
        </w:rPr>
        <w:t>.</w:t>
      </w:r>
    </w:p>
    <w:p w14:paraId="553F5452" w14:textId="77777777" w:rsidR="00D85F3E" w:rsidRDefault="00D85F3E" w:rsidP="00D85F3E">
      <w:pPr>
        <w:pStyle w:val="Bullist"/>
        <w:numPr>
          <w:ilvl w:val="0"/>
          <w:numId w:val="0"/>
        </w:numPr>
        <w:ind w:left="360" w:hanging="360"/>
        <w:rPr>
          <w:bCs/>
        </w:rPr>
      </w:pPr>
    </w:p>
    <w:p w14:paraId="2E444251" w14:textId="512ED114" w:rsidR="00D85F3E" w:rsidRDefault="00D85F3E" w:rsidP="00D85F3E">
      <w:pPr>
        <w:pStyle w:val="Bullist"/>
        <w:numPr>
          <w:ilvl w:val="0"/>
          <w:numId w:val="0"/>
        </w:numPr>
        <w:ind w:left="360" w:hanging="360"/>
        <w:rPr>
          <w:b/>
        </w:rPr>
      </w:pPr>
      <w:r w:rsidRPr="002E7C82">
        <w:rPr>
          <w:b/>
        </w:rPr>
        <w:t>Technical Know-How:</w:t>
      </w:r>
    </w:p>
    <w:p w14:paraId="6597E39D" w14:textId="34268757" w:rsidR="00FE3849" w:rsidRPr="002B4536" w:rsidRDefault="00FE3849" w:rsidP="002B4536">
      <w:pPr>
        <w:pStyle w:val="Bullist"/>
      </w:pPr>
      <w:r w:rsidRPr="002B4536">
        <w:rPr>
          <w:rFonts w:eastAsia="Times New Roman"/>
          <w:lang w:eastAsia="en-GB"/>
        </w:rPr>
        <w:t>Operat</w:t>
      </w:r>
      <w:r w:rsidR="002B4536">
        <w:rPr>
          <w:rFonts w:eastAsia="Times New Roman"/>
          <w:lang w:eastAsia="en-GB"/>
        </w:rPr>
        <w:t>e</w:t>
      </w:r>
      <w:r w:rsidRPr="002B4536">
        <w:rPr>
          <w:rFonts w:eastAsia="Times New Roman"/>
          <w:lang w:eastAsia="en-GB"/>
        </w:rPr>
        <w:t xml:space="preserve"> within established guidance and under close supervision.</w:t>
      </w:r>
    </w:p>
    <w:p w14:paraId="4D4325C0" w14:textId="1DB4611C" w:rsidR="00FE3849" w:rsidRPr="002B4536" w:rsidRDefault="00FE3849" w:rsidP="00FE3849">
      <w:pPr>
        <w:pStyle w:val="Bullist"/>
      </w:pPr>
      <w:r w:rsidRPr="002B4536">
        <w:rPr>
          <w:rFonts w:eastAsia="Times New Roman"/>
          <w:lang w:eastAsia="en-GB"/>
        </w:rPr>
        <w:t xml:space="preserve">Developing understanding of the </w:t>
      </w:r>
      <w:r w:rsidR="003D6FF2">
        <w:rPr>
          <w:rFonts w:eastAsia="Times New Roman"/>
          <w:lang w:eastAsia="en-GB"/>
        </w:rPr>
        <w:t>Assemble Volunteer Engagement platform</w:t>
      </w:r>
      <w:r w:rsidR="00BC1FE6">
        <w:rPr>
          <w:rFonts w:eastAsia="Times New Roman"/>
          <w:lang w:eastAsia="en-GB"/>
        </w:rPr>
        <w:t xml:space="preserve"> and other supporting systems.</w:t>
      </w:r>
    </w:p>
    <w:p w14:paraId="05C86BC4" w14:textId="684D1248" w:rsidR="00BF2147" w:rsidRDefault="00BF2147" w:rsidP="00904BFC">
      <w:pPr>
        <w:pStyle w:val="Heading2"/>
      </w:pPr>
      <w:r>
        <w:t>Person specification</w:t>
      </w:r>
    </w:p>
    <w:p w14:paraId="6CD0A51D" w14:textId="77777777" w:rsidR="00BF2147" w:rsidRDefault="00904BFC" w:rsidP="42781B3F">
      <w:pPr>
        <w:pStyle w:val="Heading3"/>
      </w:pPr>
      <w:r w:rsidRPr="42781B3F">
        <w:t>Specific qualifications o</w:t>
      </w:r>
      <w:r w:rsidR="002520B1" w:rsidRPr="42781B3F">
        <w:t>r</w:t>
      </w:r>
      <w:r w:rsidRPr="42781B3F">
        <w:t xml:space="preserve"> experience required</w:t>
      </w:r>
    </w:p>
    <w:p w14:paraId="6C7E5EBA" w14:textId="685A9ED8" w:rsidR="00AA3D32" w:rsidRDefault="00313EE7" w:rsidP="00430534">
      <w:pPr>
        <w:pStyle w:val="Bullist"/>
      </w:pPr>
      <w:r>
        <w:t>Numeracy and literacy to GCSE level or equivalent</w:t>
      </w:r>
      <w:r w:rsidR="002C2C41">
        <w:t>.</w:t>
      </w:r>
    </w:p>
    <w:p w14:paraId="15333E75" w14:textId="5F4289A8" w:rsidR="002C2C41" w:rsidRDefault="006927F4" w:rsidP="00430534">
      <w:pPr>
        <w:pStyle w:val="Bullist"/>
      </w:pPr>
      <w:r>
        <w:lastRenderedPageBreak/>
        <w:t>1 – 2 years’ work experience, which may include voluntary work.</w:t>
      </w:r>
    </w:p>
    <w:p w14:paraId="154729BE" w14:textId="68AAC9AA" w:rsidR="00904BFC" w:rsidRDefault="004612FE" w:rsidP="42781B3F">
      <w:pPr>
        <w:pStyle w:val="Heading3"/>
      </w:pPr>
      <w:r w:rsidRPr="42781B3F">
        <w:t>Specific/technical knowledge required</w:t>
      </w:r>
    </w:p>
    <w:p w14:paraId="5E45F21F" w14:textId="68EF49AF" w:rsidR="009E51A3" w:rsidRPr="00B06E44" w:rsidRDefault="004150D8" w:rsidP="7F2E2A92">
      <w:pPr>
        <w:pStyle w:val="Bullist"/>
        <w:rPr>
          <w:lang w:val="en-US"/>
        </w:rPr>
      </w:pPr>
      <w:r w:rsidRPr="7F2E2A92">
        <w:t xml:space="preserve">Knowledge of </w:t>
      </w:r>
      <w:r w:rsidR="00ED6DA1" w:rsidRPr="7F2E2A92">
        <w:t>GDPR</w:t>
      </w:r>
      <w:r w:rsidRPr="7F2E2A92">
        <w:t xml:space="preserve"> principles.</w:t>
      </w:r>
    </w:p>
    <w:p w14:paraId="1B386299" w14:textId="38514C24" w:rsidR="0054484E" w:rsidRPr="00DB6D2B" w:rsidRDefault="00DB6D2B" w:rsidP="0054484E">
      <w:pPr>
        <w:pStyle w:val="Bullist"/>
        <w:rPr>
          <w:bCs/>
        </w:rPr>
      </w:pPr>
      <w:r w:rsidRPr="00DB6D2B">
        <w:t>Competence in the use of Microsoft Office.</w:t>
      </w:r>
    </w:p>
    <w:p w14:paraId="01F7A2A7" w14:textId="4E47B894" w:rsidR="006B0803" w:rsidRDefault="006B0803" w:rsidP="006B0803">
      <w:pPr>
        <w:pStyle w:val="Heading3"/>
      </w:pPr>
      <w:r>
        <w:t>Skills and abilities</w:t>
      </w:r>
    </w:p>
    <w:p w14:paraId="0208AA36" w14:textId="554AF5F6" w:rsidR="00884580" w:rsidRPr="007F1D36" w:rsidRDefault="006A5C97" w:rsidP="00884580">
      <w:pPr>
        <w:pStyle w:val="Bullist"/>
        <w:ind w:left="363"/>
        <w:rPr>
          <w:lang w:val="en-US"/>
        </w:rPr>
      </w:pPr>
      <w:r>
        <w:t>Experience in database m</w:t>
      </w:r>
      <w:r w:rsidR="00AB6F88">
        <w:t xml:space="preserve">anagement </w:t>
      </w:r>
    </w:p>
    <w:p w14:paraId="224DA6F3" w14:textId="781767C1" w:rsidR="007F1D36" w:rsidRPr="009D7C97" w:rsidRDefault="002620E7" w:rsidP="00884580">
      <w:pPr>
        <w:pStyle w:val="Bullist"/>
        <w:ind w:left="363"/>
        <w:rPr>
          <w:lang w:val="en-US"/>
        </w:rPr>
      </w:pPr>
      <w:r w:rsidRPr="002620E7">
        <w:t>Experience of effectively working as part of a team</w:t>
      </w:r>
      <w:r w:rsidR="006A289D">
        <w:t>.</w:t>
      </w:r>
    </w:p>
    <w:p w14:paraId="7BFA87F4" w14:textId="4958D372" w:rsidR="0052607B" w:rsidRPr="006E7437" w:rsidRDefault="00F86032" w:rsidP="007550E2">
      <w:pPr>
        <w:pStyle w:val="Bullist"/>
        <w:ind w:left="363"/>
      </w:pPr>
      <w:r>
        <w:rPr>
          <w:lang w:val="en-US"/>
        </w:rPr>
        <w:t xml:space="preserve">Excellent verbal and written communication skills. </w:t>
      </w:r>
    </w:p>
    <w:p w14:paraId="73FC2467" w14:textId="6D3C650D" w:rsidR="006E7437" w:rsidRPr="00E904B9" w:rsidRDefault="00E904B9" w:rsidP="007550E2">
      <w:pPr>
        <w:pStyle w:val="Bullist"/>
        <w:ind w:left="363"/>
      </w:pPr>
      <w:r>
        <w:rPr>
          <w:lang w:val="en-US"/>
        </w:rPr>
        <w:t>P</w:t>
      </w:r>
      <w:r w:rsidR="00F53AA6">
        <w:rPr>
          <w:lang w:val="en-US"/>
        </w:rPr>
        <w:t xml:space="preserve">roven </w:t>
      </w:r>
      <w:proofErr w:type="gramStart"/>
      <w:r w:rsidR="00F53AA6">
        <w:rPr>
          <w:lang w:val="en-US"/>
        </w:rPr>
        <w:t>p</w:t>
      </w:r>
      <w:r>
        <w:rPr>
          <w:lang w:val="en-US"/>
        </w:rPr>
        <w:t>roblem solving</w:t>
      </w:r>
      <w:proofErr w:type="gramEnd"/>
      <w:r>
        <w:rPr>
          <w:lang w:val="en-US"/>
        </w:rPr>
        <w:t xml:space="preserve"> skills.</w:t>
      </w:r>
    </w:p>
    <w:p w14:paraId="441C9A4A" w14:textId="0F815E8D" w:rsidR="00E904B9" w:rsidRPr="00262C2C" w:rsidRDefault="00E904B9" w:rsidP="007550E2">
      <w:pPr>
        <w:pStyle w:val="Bullist"/>
        <w:ind w:left="363"/>
      </w:pPr>
      <w:r w:rsidRPr="3BDA111B">
        <w:rPr>
          <w:lang w:val="en-US"/>
        </w:rPr>
        <w:t>Time management skills</w:t>
      </w:r>
      <w:r w:rsidR="007C7020" w:rsidRPr="3BDA111B">
        <w:rPr>
          <w:lang w:val="en-US"/>
        </w:rPr>
        <w:t xml:space="preserve"> - </w:t>
      </w:r>
      <w:r w:rsidR="007C7020">
        <w:t>ability to plan and prioritise own work tasks to meet deadlines.</w:t>
      </w:r>
    </w:p>
    <w:p w14:paraId="31B56555" w14:textId="77777777" w:rsidR="001F1641" w:rsidRPr="00DB524A" w:rsidRDefault="001F1641" w:rsidP="00B14D6E">
      <w:pPr>
        <w:pStyle w:val="Bullist"/>
        <w:numPr>
          <w:ilvl w:val="0"/>
          <w:numId w:val="0"/>
        </w:numPr>
        <w:ind w:left="3"/>
      </w:pPr>
    </w:p>
    <w:p w14:paraId="5C25FCA0" w14:textId="307BBE09" w:rsidR="005E0757" w:rsidRDefault="005E0757" w:rsidP="00D749CC">
      <w:pPr>
        <w:pStyle w:val="Bullist"/>
        <w:numPr>
          <w:ilvl w:val="0"/>
          <w:numId w:val="0"/>
        </w:numPr>
        <w:ind w:left="360" w:hanging="360"/>
      </w:pP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 w:rsidRPr="42781B3F">
        <w:t xml:space="preserve">This document does not form part of the contract of employment but does outline our expectations. </w:t>
      </w:r>
      <w:r w:rsidR="00867B8F" w:rsidRPr="42781B3F">
        <w:t xml:space="preserve"> </w:t>
      </w:r>
      <w:r w:rsidRPr="42781B3F">
        <w:t xml:space="preserve">If we need to amend this document in the </w:t>
      </w:r>
      <w:proofErr w:type="gramStart"/>
      <w:r w:rsidRPr="42781B3F">
        <w:t>future</w:t>
      </w:r>
      <w:proofErr w:type="gramEnd"/>
      <w:r w:rsidRPr="42781B3F"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 w:rsidRPr="42781B3F"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915D" w14:textId="77777777" w:rsidR="00E62E4C" w:rsidRDefault="00E62E4C" w:rsidP="0089381F">
      <w:r>
        <w:separator/>
      </w:r>
    </w:p>
    <w:p w14:paraId="038567A4" w14:textId="77777777" w:rsidR="00E62E4C" w:rsidRDefault="00E62E4C"/>
  </w:endnote>
  <w:endnote w:type="continuationSeparator" w:id="0">
    <w:p w14:paraId="1C90165E" w14:textId="77777777" w:rsidR="00E62E4C" w:rsidRDefault="00E62E4C" w:rsidP="0089381F">
      <w:r>
        <w:continuationSeparator/>
      </w:r>
    </w:p>
    <w:p w14:paraId="5EB6E42C" w14:textId="77777777" w:rsidR="00E62E4C" w:rsidRDefault="00E62E4C"/>
  </w:endnote>
  <w:endnote w:type="continuationNotice" w:id="1">
    <w:p w14:paraId="53E401D7" w14:textId="77777777" w:rsidR="00E62E4C" w:rsidRDefault="00E62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907B" w14:textId="77777777" w:rsidR="00E62E4C" w:rsidRPr="00A23EC7" w:rsidRDefault="00E62E4C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79CC7244" w14:textId="77777777" w:rsidR="00E62E4C" w:rsidRDefault="00E62E4C" w:rsidP="0089381F">
      <w:r>
        <w:continuationSeparator/>
      </w:r>
    </w:p>
    <w:p w14:paraId="334888EC" w14:textId="77777777" w:rsidR="00E62E4C" w:rsidRDefault="00E62E4C"/>
  </w:footnote>
  <w:footnote w:type="continuationNotice" w:id="1">
    <w:p w14:paraId="6D4B0F24" w14:textId="77777777" w:rsidR="00E62E4C" w:rsidRDefault="00E62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6E5758E7" w:rsidR="00A22023" w:rsidRDefault="00795AB7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dec="http://schemas.microsoft.com/office/drawing/2017/decorative" xmlns:a="http://schemas.openxmlformats.org/drawingml/2006/main">
              <w:pict>
                <v:rect id="Rectangle 1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34D76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3364CD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3364CD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3364CD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987FBF">
          <w:rPr>
            <w:rStyle w:val="HeaderChar"/>
            <w:noProof/>
          </w:rPr>
          <w:instrText>Administrative Assistant (Volunteering)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795AB7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dec="http://schemas.microsoft.com/office/drawing/2017/decorative" xmlns:a="http://schemas.openxmlformats.org/drawingml/2006/main">
              <w:pict>
                <v:rect id="Rectangle 1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46A94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57A3762"/>
    <w:multiLevelType w:val="hybridMultilevel"/>
    <w:tmpl w:val="DF76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28466190">
    <w:abstractNumId w:val="9"/>
  </w:num>
  <w:num w:numId="2" w16cid:durableId="664207505">
    <w:abstractNumId w:val="6"/>
  </w:num>
  <w:num w:numId="3" w16cid:durableId="744062213">
    <w:abstractNumId w:val="4"/>
  </w:num>
  <w:num w:numId="4" w16cid:durableId="1992319598">
    <w:abstractNumId w:val="8"/>
  </w:num>
  <w:num w:numId="5" w16cid:durableId="1573420017">
    <w:abstractNumId w:val="5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0"/>
  </w:num>
  <w:num w:numId="10" w16cid:durableId="1282034010">
    <w:abstractNumId w:val="7"/>
  </w:num>
  <w:num w:numId="11" w16cid:durableId="15458653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157"/>
    <w:rsid w:val="0000135A"/>
    <w:rsid w:val="00006A11"/>
    <w:rsid w:val="00007EA2"/>
    <w:rsid w:val="00011A81"/>
    <w:rsid w:val="00012063"/>
    <w:rsid w:val="0001302F"/>
    <w:rsid w:val="00013B8A"/>
    <w:rsid w:val="00013D20"/>
    <w:rsid w:val="00013EDD"/>
    <w:rsid w:val="00014148"/>
    <w:rsid w:val="00017855"/>
    <w:rsid w:val="00021824"/>
    <w:rsid w:val="000260C3"/>
    <w:rsid w:val="000301AC"/>
    <w:rsid w:val="00034D08"/>
    <w:rsid w:val="000411C0"/>
    <w:rsid w:val="00041752"/>
    <w:rsid w:val="00041B19"/>
    <w:rsid w:val="00041C5F"/>
    <w:rsid w:val="00042217"/>
    <w:rsid w:val="00042C1D"/>
    <w:rsid w:val="0004352A"/>
    <w:rsid w:val="000444DD"/>
    <w:rsid w:val="0004782B"/>
    <w:rsid w:val="0005500E"/>
    <w:rsid w:val="00055804"/>
    <w:rsid w:val="00057452"/>
    <w:rsid w:val="000575B2"/>
    <w:rsid w:val="0005795B"/>
    <w:rsid w:val="00057EFA"/>
    <w:rsid w:val="00062FD1"/>
    <w:rsid w:val="00063329"/>
    <w:rsid w:val="0006390F"/>
    <w:rsid w:val="00063ED7"/>
    <w:rsid w:val="00064279"/>
    <w:rsid w:val="00064B61"/>
    <w:rsid w:val="0006617D"/>
    <w:rsid w:val="00066E7D"/>
    <w:rsid w:val="0007098D"/>
    <w:rsid w:val="00070F7E"/>
    <w:rsid w:val="00071EC1"/>
    <w:rsid w:val="000742F6"/>
    <w:rsid w:val="00076E1E"/>
    <w:rsid w:val="00080E1D"/>
    <w:rsid w:val="000822BB"/>
    <w:rsid w:val="00085083"/>
    <w:rsid w:val="00096E7B"/>
    <w:rsid w:val="000A0790"/>
    <w:rsid w:val="000A0A1D"/>
    <w:rsid w:val="000A19F1"/>
    <w:rsid w:val="000A267A"/>
    <w:rsid w:val="000A3050"/>
    <w:rsid w:val="000A7D5B"/>
    <w:rsid w:val="000B32BF"/>
    <w:rsid w:val="000B47FA"/>
    <w:rsid w:val="000B6BC5"/>
    <w:rsid w:val="000B72C8"/>
    <w:rsid w:val="000B7514"/>
    <w:rsid w:val="000B7B14"/>
    <w:rsid w:val="000B7C0A"/>
    <w:rsid w:val="000C0A7B"/>
    <w:rsid w:val="000C0CE0"/>
    <w:rsid w:val="000C1551"/>
    <w:rsid w:val="000C290A"/>
    <w:rsid w:val="000C33D2"/>
    <w:rsid w:val="000C4070"/>
    <w:rsid w:val="000C5934"/>
    <w:rsid w:val="000C5A01"/>
    <w:rsid w:val="000C7900"/>
    <w:rsid w:val="000D0B71"/>
    <w:rsid w:val="000D210A"/>
    <w:rsid w:val="000D36DD"/>
    <w:rsid w:val="000D3C2F"/>
    <w:rsid w:val="000D47C7"/>
    <w:rsid w:val="000D48C6"/>
    <w:rsid w:val="000D6454"/>
    <w:rsid w:val="000E36E0"/>
    <w:rsid w:val="000E5257"/>
    <w:rsid w:val="000E7A4A"/>
    <w:rsid w:val="000F0778"/>
    <w:rsid w:val="000F09DD"/>
    <w:rsid w:val="000F1C69"/>
    <w:rsid w:val="000F7592"/>
    <w:rsid w:val="001001EA"/>
    <w:rsid w:val="001001F1"/>
    <w:rsid w:val="00101369"/>
    <w:rsid w:val="001059B1"/>
    <w:rsid w:val="00114571"/>
    <w:rsid w:val="001169EF"/>
    <w:rsid w:val="00117D55"/>
    <w:rsid w:val="00122160"/>
    <w:rsid w:val="0013006C"/>
    <w:rsid w:val="00130DAE"/>
    <w:rsid w:val="001331AD"/>
    <w:rsid w:val="001334B9"/>
    <w:rsid w:val="001341F6"/>
    <w:rsid w:val="00134BD9"/>
    <w:rsid w:val="00135D20"/>
    <w:rsid w:val="00137065"/>
    <w:rsid w:val="001411CE"/>
    <w:rsid w:val="00141FA0"/>
    <w:rsid w:val="001425B7"/>
    <w:rsid w:val="001438E0"/>
    <w:rsid w:val="001506ED"/>
    <w:rsid w:val="00151AF3"/>
    <w:rsid w:val="00151D04"/>
    <w:rsid w:val="00151E81"/>
    <w:rsid w:val="00152CBC"/>
    <w:rsid w:val="00160242"/>
    <w:rsid w:val="001607D6"/>
    <w:rsid w:val="00162F47"/>
    <w:rsid w:val="00163EFF"/>
    <w:rsid w:val="0016526B"/>
    <w:rsid w:val="00171D4F"/>
    <w:rsid w:val="00172E73"/>
    <w:rsid w:val="0017323F"/>
    <w:rsid w:val="00175DAB"/>
    <w:rsid w:val="00180827"/>
    <w:rsid w:val="0018348B"/>
    <w:rsid w:val="00183A1F"/>
    <w:rsid w:val="00183D18"/>
    <w:rsid w:val="001848B1"/>
    <w:rsid w:val="00187240"/>
    <w:rsid w:val="0018778D"/>
    <w:rsid w:val="00187B2F"/>
    <w:rsid w:val="00192C99"/>
    <w:rsid w:val="001950ED"/>
    <w:rsid w:val="00197AB5"/>
    <w:rsid w:val="001A0AE4"/>
    <w:rsid w:val="001A13B8"/>
    <w:rsid w:val="001A2555"/>
    <w:rsid w:val="001B215C"/>
    <w:rsid w:val="001B2633"/>
    <w:rsid w:val="001C015B"/>
    <w:rsid w:val="001C2C1A"/>
    <w:rsid w:val="001C587C"/>
    <w:rsid w:val="001C5A81"/>
    <w:rsid w:val="001C7E3E"/>
    <w:rsid w:val="001C7EF4"/>
    <w:rsid w:val="001D2957"/>
    <w:rsid w:val="001D4CEE"/>
    <w:rsid w:val="001D7E1B"/>
    <w:rsid w:val="001E0EE7"/>
    <w:rsid w:val="001E0FC6"/>
    <w:rsid w:val="001E23C3"/>
    <w:rsid w:val="001E267E"/>
    <w:rsid w:val="001E5F0B"/>
    <w:rsid w:val="001F1641"/>
    <w:rsid w:val="001F172D"/>
    <w:rsid w:val="001F1E6F"/>
    <w:rsid w:val="001F2712"/>
    <w:rsid w:val="001F36EF"/>
    <w:rsid w:val="001F436A"/>
    <w:rsid w:val="001F7A68"/>
    <w:rsid w:val="001F7D08"/>
    <w:rsid w:val="0020178E"/>
    <w:rsid w:val="00203424"/>
    <w:rsid w:val="00204DFF"/>
    <w:rsid w:val="00207C96"/>
    <w:rsid w:val="002128DF"/>
    <w:rsid w:val="00214E0F"/>
    <w:rsid w:val="00221894"/>
    <w:rsid w:val="00222C13"/>
    <w:rsid w:val="00222CED"/>
    <w:rsid w:val="00224B41"/>
    <w:rsid w:val="002320FF"/>
    <w:rsid w:val="002322EE"/>
    <w:rsid w:val="00235E36"/>
    <w:rsid w:val="002361D9"/>
    <w:rsid w:val="00240E17"/>
    <w:rsid w:val="00242869"/>
    <w:rsid w:val="002431F6"/>
    <w:rsid w:val="00245B26"/>
    <w:rsid w:val="00250BB3"/>
    <w:rsid w:val="0025204F"/>
    <w:rsid w:val="002520B1"/>
    <w:rsid w:val="00255FB4"/>
    <w:rsid w:val="00257900"/>
    <w:rsid w:val="002620E7"/>
    <w:rsid w:val="00262C2C"/>
    <w:rsid w:val="00263A59"/>
    <w:rsid w:val="00263C77"/>
    <w:rsid w:val="0026596D"/>
    <w:rsid w:val="00267B5B"/>
    <w:rsid w:val="00272AE9"/>
    <w:rsid w:val="00274A27"/>
    <w:rsid w:val="00283845"/>
    <w:rsid w:val="00284CCF"/>
    <w:rsid w:val="00287AFB"/>
    <w:rsid w:val="002912E3"/>
    <w:rsid w:val="002924BE"/>
    <w:rsid w:val="00292574"/>
    <w:rsid w:val="00293433"/>
    <w:rsid w:val="00293D04"/>
    <w:rsid w:val="00294040"/>
    <w:rsid w:val="00295147"/>
    <w:rsid w:val="002A04C2"/>
    <w:rsid w:val="002A2134"/>
    <w:rsid w:val="002A21D6"/>
    <w:rsid w:val="002A6789"/>
    <w:rsid w:val="002A7198"/>
    <w:rsid w:val="002A7360"/>
    <w:rsid w:val="002B3B62"/>
    <w:rsid w:val="002B3E61"/>
    <w:rsid w:val="002B4536"/>
    <w:rsid w:val="002B535B"/>
    <w:rsid w:val="002B5932"/>
    <w:rsid w:val="002B629F"/>
    <w:rsid w:val="002B78E6"/>
    <w:rsid w:val="002C026A"/>
    <w:rsid w:val="002C0ED6"/>
    <w:rsid w:val="002C2C41"/>
    <w:rsid w:val="002C437F"/>
    <w:rsid w:val="002C468B"/>
    <w:rsid w:val="002C6248"/>
    <w:rsid w:val="002D12EF"/>
    <w:rsid w:val="002D3F9B"/>
    <w:rsid w:val="002D49F5"/>
    <w:rsid w:val="002D7638"/>
    <w:rsid w:val="002E224A"/>
    <w:rsid w:val="002E3521"/>
    <w:rsid w:val="002E6EF0"/>
    <w:rsid w:val="002E7C82"/>
    <w:rsid w:val="002F0F39"/>
    <w:rsid w:val="002F3860"/>
    <w:rsid w:val="002F4F0A"/>
    <w:rsid w:val="002F5DA5"/>
    <w:rsid w:val="002F6330"/>
    <w:rsid w:val="002F6ADA"/>
    <w:rsid w:val="00300629"/>
    <w:rsid w:val="003024EF"/>
    <w:rsid w:val="003031A0"/>
    <w:rsid w:val="003045F0"/>
    <w:rsid w:val="00305948"/>
    <w:rsid w:val="003059D5"/>
    <w:rsid w:val="00312B72"/>
    <w:rsid w:val="00313422"/>
    <w:rsid w:val="00313E5F"/>
    <w:rsid w:val="00313EE7"/>
    <w:rsid w:val="00314E70"/>
    <w:rsid w:val="00317F45"/>
    <w:rsid w:val="00320254"/>
    <w:rsid w:val="00320EE7"/>
    <w:rsid w:val="00321866"/>
    <w:rsid w:val="00323F64"/>
    <w:rsid w:val="00325100"/>
    <w:rsid w:val="003266B5"/>
    <w:rsid w:val="00326985"/>
    <w:rsid w:val="00330D9E"/>
    <w:rsid w:val="0033139B"/>
    <w:rsid w:val="003334C4"/>
    <w:rsid w:val="003341ED"/>
    <w:rsid w:val="00334785"/>
    <w:rsid w:val="003364CD"/>
    <w:rsid w:val="00340FEC"/>
    <w:rsid w:val="00342167"/>
    <w:rsid w:val="00343F6F"/>
    <w:rsid w:val="00351466"/>
    <w:rsid w:val="00351BFB"/>
    <w:rsid w:val="0035280B"/>
    <w:rsid w:val="00353145"/>
    <w:rsid w:val="003547DB"/>
    <w:rsid w:val="003601D6"/>
    <w:rsid w:val="00360599"/>
    <w:rsid w:val="00362C76"/>
    <w:rsid w:val="003645EF"/>
    <w:rsid w:val="0037027C"/>
    <w:rsid w:val="00375FAD"/>
    <w:rsid w:val="00391B32"/>
    <w:rsid w:val="0039252E"/>
    <w:rsid w:val="00394BA4"/>
    <w:rsid w:val="003953A2"/>
    <w:rsid w:val="00395E65"/>
    <w:rsid w:val="0039699C"/>
    <w:rsid w:val="00397997"/>
    <w:rsid w:val="00397C70"/>
    <w:rsid w:val="003A3724"/>
    <w:rsid w:val="003A504B"/>
    <w:rsid w:val="003A6011"/>
    <w:rsid w:val="003A6D4F"/>
    <w:rsid w:val="003C10F1"/>
    <w:rsid w:val="003C2FD1"/>
    <w:rsid w:val="003C4AD8"/>
    <w:rsid w:val="003C6897"/>
    <w:rsid w:val="003C7117"/>
    <w:rsid w:val="003D585A"/>
    <w:rsid w:val="003D62B0"/>
    <w:rsid w:val="003D6B4C"/>
    <w:rsid w:val="003D6FF2"/>
    <w:rsid w:val="003E0B5C"/>
    <w:rsid w:val="003E23AD"/>
    <w:rsid w:val="003E25E0"/>
    <w:rsid w:val="003E3214"/>
    <w:rsid w:val="003E4F75"/>
    <w:rsid w:val="003E5D3C"/>
    <w:rsid w:val="003E7291"/>
    <w:rsid w:val="003F0E82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0740"/>
    <w:rsid w:val="00411F98"/>
    <w:rsid w:val="00412641"/>
    <w:rsid w:val="004131B3"/>
    <w:rsid w:val="00413509"/>
    <w:rsid w:val="00414183"/>
    <w:rsid w:val="0041486F"/>
    <w:rsid w:val="004150D8"/>
    <w:rsid w:val="00417207"/>
    <w:rsid w:val="00420236"/>
    <w:rsid w:val="00420679"/>
    <w:rsid w:val="00420C87"/>
    <w:rsid w:val="0042142B"/>
    <w:rsid w:val="00421F27"/>
    <w:rsid w:val="00424768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547C2"/>
    <w:rsid w:val="004612FE"/>
    <w:rsid w:val="00462075"/>
    <w:rsid w:val="00464AC6"/>
    <w:rsid w:val="00466955"/>
    <w:rsid w:val="004679B9"/>
    <w:rsid w:val="00467BF0"/>
    <w:rsid w:val="00470268"/>
    <w:rsid w:val="00474A93"/>
    <w:rsid w:val="00476A04"/>
    <w:rsid w:val="0048502A"/>
    <w:rsid w:val="00485A25"/>
    <w:rsid w:val="00486C03"/>
    <w:rsid w:val="00486C85"/>
    <w:rsid w:val="0049070A"/>
    <w:rsid w:val="004969DA"/>
    <w:rsid w:val="0049755D"/>
    <w:rsid w:val="004A16D2"/>
    <w:rsid w:val="004A2B39"/>
    <w:rsid w:val="004A36AD"/>
    <w:rsid w:val="004B079F"/>
    <w:rsid w:val="004B1AA1"/>
    <w:rsid w:val="004B4DA7"/>
    <w:rsid w:val="004B5074"/>
    <w:rsid w:val="004B52FB"/>
    <w:rsid w:val="004B7713"/>
    <w:rsid w:val="004C0E8A"/>
    <w:rsid w:val="004C0FF4"/>
    <w:rsid w:val="004C12EB"/>
    <w:rsid w:val="004C3B4F"/>
    <w:rsid w:val="004C53E2"/>
    <w:rsid w:val="004C6B7E"/>
    <w:rsid w:val="004D1BD7"/>
    <w:rsid w:val="004D36AB"/>
    <w:rsid w:val="004D3BE9"/>
    <w:rsid w:val="004D417C"/>
    <w:rsid w:val="004D6B16"/>
    <w:rsid w:val="004D792E"/>
    <w:rsid w:val="004E0010"/>
    <w:rsid w:val="004E3416"/>
    <w:rsid w:val="004E40A2"/>
    <w:rsid w:val="004E4A3B"/>
    <w:rsid w:val="004E4B40"/>
    <w:rsid w:val="004E5538"/>
    <w:rsid w:val="004E58F2"/>
    <w:rsid w:val="004E61B2"/>
    <w:rsid w:val="004E62EA"/>
    <w:rsid w:val="004E716B"/>
    <w:rsid w:val="004E75E3"/>
    <w:rsid w:val="004F267C"/>
    <w:rsid w:val="004F3704"/>
    <w:rsid w:val="004F41AE"/>
    <w:rsid w:val="004F52AC"/>
    <w:rsid w:val="004F5B32"/>
    <w:rsid w:val="004F5CC5"/>
    <w:rsid w:val="004F6822"/>
    <w:rsid w:val="0050414E"/>
    <w:rsid w:val="005076B2"/>
    <w:rsid w:val="00507A95"/>
    <w:rsid w:val="00512F9F"/>
    <w:rsid w:val="00513B93"/>
    <w:rsid w:val="00515CD1"/>
    <w:rsid w:val="00516ADB"/>
    <w:rsid w:val="00517904"/>
    <w:rsid w:val="00521620"/>
    <w:rsid w:val="00521AA2"/>
    <w:rsid w:val="00524EDA"/>
    <w:rsid w:val="0052607B"/>
    <w:rsid w:val="00527D59"/>
    <w:rsid w:val="00531D0C"/>
    <w:rsid w:val="00532776"/>
    <w:rsid w:val="0053363B"/>
    <w:rsid w:val="00535BB1"/>
    <w:rsid w:val="00540768"/>
    <w:rsid w:val="005407A6"/>
    <w:rsid w:val="00540ED3"/>
    <w:rsid w:val="00541D01"/>
    <w:rsid w:val="00543395"/>
    <w:rsid w:val="0054484E"/>
    <w:rsid w:val="005449DD"/>
    <w:rsid w:val="00546AB7"/>
    <w:rsid w:val="00547693"/>
    <w:rsid w:val="0054777F"/>
    <w:rsid w:val="005507FB"/>
    <w:rsid w:val="0055170F"/>
    <w:rsid w:val="005555A9"/>
    <w:rsid w:val="00556B72"/>
    <w:rsid w:val="005579CF"/>
    <w:rsid w:val="0056361A"/>
    <w:rsid w:val="00565148"/>
    <w:rsid w:val="0056616D"/>
    <w:rsid w:val="00567CC4"/>
    <w:rsid w:val="00571635"/>
    <w:rsid w:val="005722D4"/>
    <w:rsid w:val="00572881"/>
    <w:rsid w:val="005744F7"/>
    <w:rsid w:val="00577958"/>
    <w:rsid w:val="00577AB6"/>
    <w:rsid w:val="00581C5D"/>
    <w:rsid w:val="00584476"/>
    <w:rsid w:val="00585F4C"/>
    <w:rsid w:val="00592D65"/>
    <w:rsid w:val="00594DAF"/>
    <w:rsid w:val="0059549C"/>
    <w:rsid w:val="0059730E"/>
    <w:rsid w:val="005A0673"/>
    <w:rsid w:val="005A4118"/>
    <w:rsid w:val="005A495C"/>
    <w:rsid w:val="005A6DAA"/>
    <w:rsid w:val="005B0145"/>
    <w:rsid w:val="005B0A12"/>
    <w:rsid w:val="005B5BBB"/>
    <w:rsid w:val="005C527B"/>
    <w:rsid w:val="005C5924"/>
    <w:rsid w:val="005C59CE"/>
    <w:rsid w:val="005C6C06"/>
    <w:rsid w:val="005C6C9A"/>
    <w:rsid w:val="005C7672"/>
    <w:rsid w:val="005C7A30"/>
    <w:rsid w:val="005D358C"/>
    <w:rsid w:val="005D3635"/>
    <w:rsid w:val="005D3EAF"/>
    <w:rsid w:val="005D4A5F"/>
    <w:rsid w:val="005D5198"/>
    <w:rsid w:val="005E0757"/>
    <w:rsid w:val="005E1802"/>
    <w:rsid w:val="005E246B"/>
    <w:rsid w:val="005E2C67"/>
    <w:rsid w:val="005F1E72"/>
    <w:rsid w:val="005F5142"/>
    <w:rsid w:val="005F6493"/>
    <w:rsid w:val="006001A1"/>
    <w:rsid w:val="00600271"/>
    <w:rsid w:val="00602952"/>
    <w:rsid w:val="00604ECD"/>
    <w:rsid w:val="00605217"/>
    <w:rsid w:val="00606944"/>
    <w:rsid w:val="00606E08"/>
    <w:rsid w:val="00607597"/>
    <w:rsid w:val="00607F9E"/>
    <w:rsid w:val="00613E60"/>
    <w:rsid w:val="00617F15"/>
    <w:rsid w:val="00621225"/>
    <w:rsid w:val="0062166C"/>
    <w:rsid w:val="0062548B"/>
    <w:rsid w:val="00634F6C"/>
    <w:rsid w:val="00636978"/>
    <w:rsid w:val="00637DCC"/>
    <w:rsid w:val="00640450"/>
    <w:rsid w:val="006425E3"/>
    <w:rsid w:val="00642D85"/>
    <w:rsid w:val="0064345A"/>
    <w:rsid w:val="006464F5"/>
    <w:rsid w:val="00646F1C"/>
    <w:rsid w:val="0065169F"/>
    <w:rsid w:val="006541DE"/>
    <w:rsid w:val="0065663A"/>
    <w:rsid w:val="00657319"/>
    <w:rsid w:val="006574E4"/>
    <w:rsid w:val="0066027A"/>
    <w:rsid w:val="006608E5"/>
    <w:rsid w:val="00664467"/>
    <w:rsid w:val="00665AD8"/>
    <w:rsid w:val="00667DBF"/>
    <w:rsid w:val="00667FBB"/>
    <w:rsid w:val="00672992"/>
    <w:rsid w:val="00673DDE"/>
    <w:rsid w:val="006745C9"/>
    <w:rsid w:val="00677132"/>
    <w:rsid w:val="00680C2B"/>
    <w:rsid w:val="00681619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7F4"/>
    <w:rsid w:val="00692A54"/>
    <w:rsid w:val="00694041"/>
    <w:rsid w:val="006A0A6B"/>
    <w:rsid w:val="006A289D"/>
    <w:rsid w:val="006A3493"/>
    <w:rsid w:val="006A5974"/>
    <w:rsid w:val="006A5C97"/>
    <w:rsid w:val="006A62AB"/>
    <w:rsid w:val="006A6D1F"/>
    <w:rsid w:val="006B009F"/>
    <w:rsid w:val="006B0803"/>
    <w:rsid w:val="006B30DC"/>
    <w:rsid w:val="006B3745"/>
    <w:rsid w:val="006B43D3"/>
    <w:rsid w:val="006B44F3"/>
    <w:rsid w:val="006B491E"/>
    <w:rsid w:val="006B4AEC"/>
    <w:rsid w:val="006C079A"/>
    <w:rsid w:val="006C08B6"/>
    <w:rsid w:val="006C0FAC"/>
    <w:rsid w:val="006C234A"/>
    <w:rsid w:val="006C4465"/>
    <w:rsid w:val="006C448E"/>
    <w:rsid w:val="006C530E"/>
    <w:rsid w:val="006C61F9"/>
    <w:rsid w:val="006C671B"/>
    <w:rsid w:val="006C6D8F"/>
    <w:rsid w:val="006D4B07"/>
    <w:rsid w:val="006D51A1"/>
    <w:rsid w:val="006D51E4"/>
    <w:rsid w:val="006D654F"/>
    <w:rsid w:val="006D6A12"/>
    <w:rsid w:val="006E0005"/>
    <w:rsid w:val="006E4A9E"/>
    <w:rsid w:val="006E5106"/>
    <w:rsid w:val="006E587C"/>
    <w:rsid w:val="006E6017"/>
    <w:rsid w:val="006E6D09"/>
    <w:rsid w:val="006E7175"/>
    <w:rsid w:val="006E7437"/>
    <w:rsid w:val="006E77F0"/>
    <w:rsid w:val="006F28A9"/>
    <w:rsid w:val="006F5500"/>
    <w:rsid w:val="0070112C"/>
    <w:rsid w:val="00701E5B"/>
    <w:rsid w:val="0070412F"/>
    <w:rsid w:val="00704AFA"/>
    <w:rsid w:val="00704F74"/>
    <w:rsid w:val="00706F1B"/>
    <w:rsid w:val="00714559"/>
    <w:rsid w:val="007147B7"/>
    <w:rsid w:val="00714AD3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45ECA"/>
    <w:rsid w:val="00750BF6"/>
    <w:rsid w:val="007548BD"/>
    <w:rsid w:val="007548F8"/>
    <w:rsid w:val="00754BCC"/>
    <w:rsid w:val="007550E2"/>
    <w:rsid w:val="007605EC"/>
    <w:rsid w:val="007620E0"/>
    <w:rsid w:val="0076314B"/>
    <w:rsid w:val="00764335"/>
    <w:rsid w:val="00767D78"/>
    <w:rsid w:val="0077060D"/>
    <w:rsid w:val="0077380C"/>
    <w:rsid w:val="007738A5"/>
    <w:rsid w:val="007742D9"/>
    <w:rsid w:val="007754F0"/>
    <w:rsid w:val="007774E8"/>
    <w:rsid w:val="00783345"/>
    <w:rsid w:val="0078520D"/>
    <w:rsid w:val="00787F7A"/>
    <w:rsid w:val="00790B9A"/>
    <w:rsid w:val="00791DF9"/>
    <w:rsid w:val="0079221D"/>
    <w:rsid w:val="00792815"/>
    <w:rsid w:val="007929FB"/>
    <w:rsid w:val="00792C45"/>
    <w:rsid w:val="00795823"/>
    <w:rsid w:val="00795AB7"/>
    <w:rsid w:val="0079767E"/>
    <w:rsid w:val="007A04B4"/>
    <w:rsid w:val="007A079F"/>
    <w:rsid w:val="007A0EA4"/>
    <w:rsid w:val="007A0EB9"/>
    <w:rsid w:val="007A331D"/>
    <w:rsid w:val="007A37D7"/>
    <w:rsid w:val="007A3C67"/>
    <w:rsid w:val="007A47C3"/>
    <w:rsid w:val="007A58A2"/>
    <w:rsid w:val="007A7073"/>
    <w:rsid w:val="007B092B"/>
    <w:rsid w:val="007B0FBE"/>
    <w:rsid w:val="007B1074"/>
    <w:rsid w:val="007B2715"/>
    <w:rsid w:val="007B2DC5"/>
    <w:rsid w:val="007B2DED"/>
    <w:rsid w:val="007B5B0E"/>
    <w:rsid w:val="007B7DD8"/>
    <w:rsid w:val="007C07EA"/>
    <w:rsid w:val="007C0D3B"/>
    <w:rsid w:val="007C7020"/>
    <w:rsid w:val="007D4106"/>
    <w:rsid w:val="007D6286"/>
    <w:rsid w:val="007D638A"/>
    <w:rsid w:val="007D691B"/>
    <w:rsid w:val="007E1C24"/>
    <w:rsid w:val="007E2BD6"/>
    <w:rsid w:val="007E3320"/>
    <w:rsid w:val="007E3A76"/>
    <w:rsid w:val="007F03CF"/>
    <w:rsid w:val="007F1D36"/>
    <w:rsid w:val="007F2CBD"/>
    <w:rsid w:val="007F4C84"/>
    <w:rsid w:val="007F4D03"/>
    <w:rsid w:val="007F5EC3"/>
    <w:rsid w:val="007F766D"/>
    <w:rsid w:val="00802B1D"/>
    <w:rsid w:val="00803136"/>
    <w:rsid w:val="00804991"/>
    <w:rsid w:val="00806213"/>
    <w:rsid w:val="00806B4A"/>
    <w:rsid w:val="00813909"/>
    <w:rsid w:val="00815D83"/>
    <w:rsid w:val="008165DD"/>
    <w:rsid w:val="008170BA"/>
    <w:rsid w:val="00817F39"/>
    <w:rsid w:val="00820CC4"/>
    <w:rsid w:val="00820D1E"/>
    <w:rsid w:val="0082677A"/>
    <w:rsid w:val="00830CB6"/>
    <w:rsid w:val="008332D8"/>
    <w:rsid w:val="00835EBF"/>
    <w:rsid w:val="00837A03"/>
    <w:rsid w:val="00837EC0"/>
    <w:rsid w:val="0084000C"/>
    <w:rsid w:val="008447A6"/>
    <w:rsid w:val="0084497C"/>
    <w:rsid w:val="00850BC3"/>
    <w:rsid w:val="00855BF6"/>
    <w:rsid w:val="00860FD1"/>
    <w:rsid w:val="00863F2D"/>
    <w:rsid w:val="008654DF"/>
    <w:rsid w:val="0086577D"/>
    <w:rsid w:val="008668F8"/>
    <w:rsid w:val="00867B8F"/>
    <w:rsid w:val="0087025C"/>
    <w:rsid w:val="00871226"/>
    <w:rsid w:val="00871A02"/>
    <w:rsid w:val="00873A33"/>
    <w:rsid w:val="00874B44"/>
    <w:rsid w:val="00875834"/>
    <w:rsid w:val="00875E2F"/>
    <w:rsid w:val="008801A2"/>
    <w:rsid w:val="00880F1B"/>
    <w:rsid w:val="00884580"/>
    <w:rsid w:val="00884EEE"/>
    <w:rsid w:val="00886CB0"/>
    <w:rsid w:val="00887507"/>
    <w:rsid w:val="00892B7A"/>
    <w:rsid w:val="0089381F"/>
    <w:rsid w:val="00893DC5"/>
    <w:rsid w:val="008944F8"/>
    <w:rsid w:val="00894FAE"/>
    <w:rsid w:val="00896AF6"/>
    <w:rsid w:val="00897A3D"/>
    <w:rsid w:val="008A26FC"/>
    <w:rsid w:val="008A396F"/>
    <w:rsid w:val="008A3AAD"/>
    <w:rsid w:val="008A6AD0"/>
    <w:rsid w:val="008B3769"/>
    <w:rsid w:val="008B7F4E"/>
    <w:rsid w:val="008C1D6D"/>
    <w:rsid w:val="008C1EB9"/>
    <w:rsid w:val="008C3880"/>
    <w:rsid w:val="008C55B9"/>
    <w:rsid w:val="008C7556"/>
    <w:rsid w:val="008C791B"/>
    <w:rsid w:val="008D0686"/>
    <w:rsid w:val="008D179E"/>
    <w:rsid w:val="008D1A6F"/>
    <w:rsid w:val="008D2CF5"/>
    <w:rsid w:val="008E1BC6"/>
    <w:rsid w:val="008E1C80"/>
    <w:rsid w:val="008F5A26"/>
    <w:rsid w:val="008F7956"/>
    <w:rsid w:val="00900748"/>
    <w:rsid w:val="00900967"/>
    <w:rsid w:val="009013D3"/>
    <w:rsid w:val="0090456D"/>
    <w:rsid w:val="00904BFC"/>
    <w:rsid w:val="009076E8"/>
    <w:rsid w:val="009078F8"/>
    <w:rsid w:val="00916A04"/>
    <w:rsid w:val="00917578"/>
    <w:rsid w:val="0091788B"/>
    <w:rsid w:val="00917BB0"/>
    <w:rsid w:val="00921329"/>
    <w:rsid w:val="0092602D"/>
    <w:rsid w:val="00927CCE"/>
    <w:rsid w:val="00932763"/>
    <w:rsid w:val="00934F55"/>
    <w:rsid w:val="00936EB1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6390"/>
    <w:rsid w:val="00956A1F"/>
    <w:rsid w:val="0096132A"/>
    <w:rsid w:val="009620F6"/>
    <w:rsid w:val="009624E2"/>
    <w:rsid w:val="00962937"/>
    <w:rsid w:val="009662F0"/>
    <w:rsid w:val="00966751"/>
    <w:rsid w:val="00970C19"/>
    <w:rsid w:val="00971AFD"/>
    <w:rsid w:val="00977FCA"/>
    <w:rsid w:val="00980489"/>
    <w:rsid w:val="009825A7"/>
    <w:rsid w:val="009843A9"/>
    <w:rsid w:val="0098569A"/>
    <w:rsid w:val="00987FBF"/>
    <w:rsid w:val="00990830"/>
    <w:rsid w:val="00994777"/>
    <w:rsid w:val="009961A7"/>
    <w:rsid w:val="0099692C"/>
    <w:rsid w:val="00997063"/>
    <w:rsid w:val="009A01C3"/>
    <w:rsid w:val="009A58DF"/>
    <w:rsid w:val="009A7A27"/>
    <w:rsid w:val="009B20B0"/>
    <w:rsid w:val="009B34C2"/>
    <w:rsid w:val="009B44EB"/>
    <w:rsid w:val="009B47B7"/>
    <w:rsid w:val="009C06A5"/>
    <w:rsid w:val="009C0B9E"/>
    <w:rsid w:val="009C18DE"/>
    <w:rsid w:val="009C2A2F"/>
    <w:rsid w:val="009C3B80"/>
    <w:rsid w:val="009C5600"/>
    <w:rsid w:val="009D0E63"/>
    <w:rsid w:val="009D30A0"/>
    <w:rsid w:val="009D3BB6"/>
    <w:rsid w:val="009D6310"/>
    <w:rsid w:val="009D687C"/>
    <w:rsid w:val="009D68C6"/>
    <w:rsid w:val="009D769F"/>
    <w:rsid w:val="009D7C97"/>
    <w:rsid w:val="009E51A3"/>
    <w:rsid w:val="009E724F"/>
    <w:rsid w:val="009E7C0A"/>
    <w:rsid w:val="009F0149"/>
    <w:rsid w:val="009F04DD"/>
    <w:rsid w:val="009F2C3B"/>
    <w:rsid w:val="009F4FEE"/>
    <w:rsid w:val="00A013B0"/>
    <w:rsid w:val="00A01EB7"/>
    <w:rsid w:val="00A02119"/>
    <w:rsid w:val="00A057AC"/>
    <w:rsid w:val="00A05EF4"/>
    <w:rsid w:val="00A06181"/>
    <w:rsid w:val="00A10075"/>
    <w:rsid w:val="00A12E30"/>
    <w:rsid w:val="00A131ED"/>
    <w:rsid w:val="00A14ECF"/>
    <w:rsid w:val="00A16D92"/>
    <w:rsid w:val="00A20983"/>
    <w:rsid w:val="00A211A6"/>
    <w:rsid w:val="00A22023"/>
    <w:rsid w:val="00A22514"/>
    <w:rsid w:val="00A23EC7"/>
    <w:rsid w:val="00A27CD0"/>
    <w:rsid w:val="00A306EB"/>
    <w:rsid w:val="00A31378"/>
    <w:rsid w:val="00A33327"/>
    <w:rsid w:val="00A33D60"/>
    <w:rsid w:val="00A345F4"/>
    <w:rsid w:val="00A354D5"/>
    <w:rsid w:val="00A376EA"/>
    <w:rsid w:val="00A410A6"/>
    <w:rsid w:val="00A42D6F"/>
    <w:rsid w:val="00A45215"/>
    <w:rsid w:val="00A46EF1"/>
    <w:rsid w:val="00A46FE3"/>
    <w:rsid w:val="00A63F19"/>
    <w:rsid w:val="00A65504"/>
    <w:rsid w:val="00A70161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5FD6"/>
    <w:rsid w:val="00A971ED"/>
    <w:rsid w:val="00AA1AFC"/>
    <w:rsid w:val="00AA3D32"/>
    <w:rsid w:val="00AB040D"/>
    <w:rsid w:val="00AB2FB2"/>
    <w:rsid w:val="00AB495D"/>
    <w:rsid w:val="00AB4FFE"/>
    <w:rsid w:val="00AB5808"/>
    <w:rsid w:val="00AB5B71"/>
    <w:rsid w:val="00AB6F88"/>
    <w:rsid w:val="00AC1820"/>
    <w:rsid w:val="00AC1C3C"/>
    <w:rsid w:val="00AC2D1F"/>
    <w:rsid w:val="00AC2FAC"/>
    <w:rsid w:val="00AC3FB5"/>
    <w:rsid w:val="00AC4BD4"/>
    <w:rsid w:val="00AC7A09"/>
    <w:rsid w:val="00AD0434"/>
    <w:rsid w:val="00AD2B9C"/>
    <w:rsid w:val="00AD4FAE"/>
    <w:rsid w:val="00AD53C4"/>
    <w:rsid w:val="00AE119D"/>
    <w:rsid w:val="00AE1265"/>
    <w:rsid w:val="00AE245B"/>
    <w:rsid w:val="00AE26A2"/>
    <w:rsid w:val="00AE3E4C"/>
    <w:rsid w:val="00AE45A2"/>
    <w:rsid w:val="00AE4ECD"/>
    <w:rsid w:val="00AE54D1"/>
    <w:rsid w:val="00AF0951"/>
    <w:rsid w:val="00AF1072"/>
    <w:rsid w:val="00AF1486"/>
    <w:rsid w:val="00AF61D2"/>
    <w:rsid w:val="00AF6A3B"/>
    <w:rsid w:val="00AF6BF3"/>
    <w:rsid w:val="00B0000D"/>
    <w:rsid w:val="00B06E44"/>
    <w:rsid w:val="00B06FD6"/>
    <w:rsid w:val="00B10F05"/>
    <w:rsid w:val="00B1131E"/>
    <w:rsid w:val="00B1186A"/>
    <w:rsid w:val="00B12453"/>
    <w:rsid w:val="00B13309"/>
    <w:rsid w:val="00B14212"/>
    <w:rsid w:val="00B14D6E"/>
    <w:rsid w:val="00B1532E"/>
    <w:rsid w:val="00B21E81"/>
    <w:rsid w:val="00B2478D"/>
    <w:rsid w:val="00B25E32"/>
    <w:rsid w:val="00B279A9"/>
    <w:rsid w:val="00B30B2A"/>
    <w:rsid w:val="00B32459"/>
    <w:rsid w:val="00B32F50"/>
    <w:rsid w:val="00B35027"/>
    <w:rsid w:val="00B351A9"/>
    <w:rsid w:val="00B37E5C"/>
    <w:rsid w:val="00B4067C"/>
    <w:rsid w:val="00B41019"/>
    <w:rsid w:val="00B41F5C"/>
    <w:rsid w:val="00B44780"/>
    <w:rsid w:val="00B4521B"/>
    <w:rsid w:val="00B46764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668E"/>
    <w:rsid w:val="00B67820"/>
    <w:rsid w:val="00B70E43"/>
    <w:rsid w:val="00B71EA5"/>
    <w:rsid w:val="00B74F66"/>
    <w:rsid w:val="00B7732E"/>
    <w:rsid w:val="00B77EFF"/>
    <w:rsid w:val="00B855F5"/>
    <w:rsid w:val="00B86F6B"/>
    <w:rsid w:val="00B908BD"/>
    <w:rsid w:val="00B92354"/>
    <w:rsid w:val="00B928CD"/>
    <w:rsid w:val="00B92C0D"/>
    <w:rsid w:val="00B92F27"/>
    <w:rsid w:val="00B93292"/>
    <w:rsid w:val="00B95D29"/>
    <w:rsid w:val="00B97954"/>
    <w:rsid w:val="00BA0BE4"/>
    <w:rsid w:val="00BA0CDB"/>
    <w:rsid w:val="00BA2063"/>
    <w:rsid w:val="00BA38D0"/>
    <w:rsid w:val="00BA5D4F"/>
    <w:rsid w:val="00BA7F8A"/>
    <w:rsid w:val="00BB7164"/>
    <w:rsid w:val="00BC1FE6"/>
    <w:rsid w:val="00BC263A"/>
    <w:rsid w:val="00BC282F"/>
    <w:rsid w:val="00BC3FA9"/>
    <w:rsid w:val="00BC54A3"/>
    <w:rsid w:val="00BC6A0E"/>
    <w:rsid w:val="00BC7B29"/>
    <w:rsid w:val="00BC7D40"/>
    <w:rsid w:val="00BD05BD"/>
    <w:rsid w:val="00BD094A"/>
    <w:rsid w:val="00BD0A46"/>
    <w:rsid w:val="00BD18BB"/>
    <w:rsid w:val="00BD1C22"/>
    <w:rsid w:val="00BD3B07"/>
    <w:rsid w:val="00BE04CC"/>
    <w:rsid w:val="00BE11C5"/>
    <w:rsid w:val="00BE2D2B"/>
    <w:rsid w:val="00BE3361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4D73"/>
    <w:rsid w:val="00C05F30"/>
    <w:rsid w:val="00C1037B"/>
    <w:rsid w:val="00C10706"/>
    <w:rsid w:val="00C10B64"/>
    <w:rsid w:val="00C10D8E"/>
    <w:rsid w:val="00C12A6D"/>
    <w:rsid w:val="00C1358A"/>
    <w:rsid w:val="00C2050D"/>
    <w:rsid w:val="00C20D7F"/>
    <w:rsid w:val="00C2127E"/>
    <w:rsid w:val="00C22755"/>
    <w:rsid w:val="00C23398"/>
    <w:rsid w:val="00C23688"/>
    <w:rsid w:val="00C24886"/>
    <w:rsid w:val="00C25A06"/>
    <w:rsid w:val="00C30924"/>
    <w:rsid w:val="00C31206"/>
    <w:rsid w:val="00C31F55"/>
    <w:rsid w:val="00C323B0"/>
    <w:rsid w:val="00C33F03"/>
    <w:rsid w:val="00C34CBA"/>
    <w:rsid w:val="00C354E7"/>
    <w:rsid w:val="00C36932"/>
    <w:rsid w:val="00C37BA8"/>
    <w:rsid w:val="00C40F9E"/>
    <w:rsid w:val="00C41184"/>
    <w:rsid w:val="00C4268D"/>
    <w:rsid w:val="00C44AEF"/>
    <w:rsid w:val="00C51329"/>
    <w:rsid w:val="00C54311"/>
    <w:rsid w:val="00C5491D"/>
    <w:rsid w:val="00C55F78"/>
    <w:rsid w:val="00C561BF"/>
    <w:rsid w:val="00C61807"/>
    <w:rsid w:val="00C62418"/>
    <w:rsid w:val="00C630A1"/>
    <w:rsid w:val="00C64675"/>
    <w:rsid w:val="00C65581"/>
    <w:rsid w:val="00C67B3D"/>
    <w:rsid w:val="00C71E0F"/>
    <w:rsid w:val="00C804C1"/>
    <w:rsid w:val="00C81755"/>
    <w:rsid w:val="00C863C4"/>
    <w:rsid w:val="00C9027C"/>
    <w:rsid w:val="00C9114D"/>
    <w:rsid w:val="00C918D7"/>
    <w:rsid w:val="00C94D1F"/>
    <w:rsid w:val="00C971B9"/>
    <w:rsid w:val="00C976D7"/>
    <w:rsid w:val="00CA0549"/>
    <w:rsid w:val="00CA0BAC"/>
    <w:rsid w:val="00CA0D3D"/>
    <w:rsid w:val="00CA1A5D"/>
    <w:rsid w:val="00CA5225"/>
    <w:rsid w:val="00CA67A2"/>
    <w:rsid w:val="00CA794E"/>
    <w:rsid w:val="00CB3ACC"/>
    <w:rsid w:val="00CB66B4"/>
    <w:rsid w:val="00CB7954"/>
    <w:rsid w:val="00CC13E2"/>
    <w:rsid w:val="00CC1DDB"/>
    <w:rsid w:val="00CC2582"/>
    <w:rsid w:val="00CD2136"/>
    <w:rsid w:val="00CD51DC"/>
    <w:rsid w:val="00CD56DB"/>
    <w:rsid w:val="00CD6919"/>
    <w:rsid w:val="00CD7767"/>
    <w:rsid w:val="00CE1289"/>
    <w:rsid w:val="00CE2433"/>
    <w:rsid w:val="00CE384D"/>
    <w:rsid w:val="00CF0301"/>
    <w:rsid w:val="00CF2727"/>
    <w:rsid w:val="00CF5039"/>
    <w:rsid w:val="00D01140"/>
    <w:rsid w:val="00D02133"/>
    <w:rsid w:val="00D04A7E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1058"/>
    <w:rsid w:val="00D216C4"/>
    <w:rsid w:val="00D221EC"/>
    <w:rsid w:val="00D23C75"/>
    <w:rsid w:val="00D240A4"/>
    <w:rsid w:val="00D252FE"/>
    <w:rsid w:val="00D253B5"/>
    <w:rsid w:val="00D27BB6"/>
    <w:rsid w:val="00D30242"/>
    <w:rsid w:val="00D30ED4"/>
    <w:rsid w:val="00D32E34"/>
    <w:rsid w:val="00D3398A"/>
    <w:rsid w:val="00D349BE"/>
    <w:rsid w:val="00D404ED"/>
    <w:rsid w:val="00D41A9B"/>
    <w:rsid w:val="00D45F88"/>
    <w:rsid w:val="00D46CC2"/>
    <w:rsid w:val="00D50B56"/>
    <w:rsid w:val="00D50E76"/>
    <w:rsid w:val="00D6268D"/>
    <w:rsid w:val="00D63FAD"/>
    <w:rsid w:val="00D66E39"/>
    <w:rsid w:val="00D74873"/>
    <w:rsid w:val="00D749CC"/>
    <w:rsid w:val="00D77BEC"/>
    <w:rsid w:val="00D809BC"/>
    <w:rsid w:val="00D81105"/>
    <w:rsid w:val="00D8126E"/>
    <w:rsid w:val="00D82FD3"/>
    <w:rsid w:val="00D85F3E"/>
    <w:rsid w:val="00D86B71"/>
    <w:rsid w:val="00D87E58"/>
    <w:rsid w:val="00D91FE7"/>
    <w:rsid w:val="00D943B2"/>
    <w:rsid w:val="00D95E08"/>
    <w:rsid w:val="00D97C91"/>
    <w:rsid w:val="00DA1109"/>
    <w:rsid w:val="00DA2705"/>
    <w:rsid w:val="00DA27C7"/>
    <w:rsid w:val="00DA5397"/>
    <w:rsid w:val="00DA7947"/>
    <w:rsid w:val="00DB524A"/>
    <w:rsid w:val="00DB55CD"/>
    <w:rsid w:val="00DB6088"/>
    <w:rsid w:val="00DB6D2B"/>
    <w:rsid w:val="00DC12D1"/>
    <w:rsid w:val="00DC2DD8"/>
    <w:rsid w:val="00DC4DF3"/>
    <w:rsid w:val="00DC5816"/>
    <w:rsid w:val="00DD25A3"/>
    <w:rsid w:val="00DD7DA5"/>
    <w:rsid w:val="00DE0008"/>
    <w:rsid w:val="00DE007A"/>
    <w:rsid w:val="00DE05F9"/>
    <w:rsid w:val="00DE0C89"/>
    <w:rsid w:val="00DE2209"/>
    <w:rsid w:val="00DE287B"/>
    <w:rsid w:val="00DE569E"/>
    <w:rsid w:val="00DE6B02"/>
    <w:rsid w:val="00DF0E70"/>
    <w:rsid w:val="00E027B7"/>
    <w:rsid w:val="00E02FDF"/>
    <w:rsid w:val="00E03B07"/>
    <w:rsid w:val="00E067E3"/>
    <w:rsid w:val="00E06E06"/>
    <w:rsid w:val="00E10428"/>
    <w:rsid w:val="00E10C3A"/>
    <w:rsid w:val="00E119B6"/>
    <w:rsid w:val="00E12534"/>
    <w:rsid w:val="00E13951"/>
    <w:rsid w:val="00E13E14"/>
    <w:rsid w:val="00E14342"/>
    <w:rsid w:val="00E14E29"/>
    <w:rsid w:val="00E154E9"/>
    <w:rsid w:val="00E17B10"/>
    <w:rsid w:val="00E20835"/>
    <w:rsid w:val="00E21AE5"/>
    <w:rsid w:val="00E220C2"/>
    <w:rsid w:val="00E249C6"/>
    <w:rsid w:val="00E25F85"/>
    <w:rsid w:val="00E27096"/>
    <w:rsid w:val="00E32402"/>
    <w:rsid w:val="00E329F0"/>
    <w:rsid w:val="00E3736D"/>
    <w:rsid w:val="00E4301E"/>
    <w:rsid w:val="00E433F8"/>
    <w:rsid w:val="00E43EE7"/>
    <w:rsid w:val="00E45189"/>
    <w:rsid w:val="00E453EA"/>
    <w:rsid w:val="00E470A4"/>
    <w:rsid w:val="00E47973"/>
    <w:rsid w:val="00E61309"/>
    <w:rsid w:val="00E614E1"/>
    <w:rsid w:val="00E61E4A"/>
    <w:rsid w:val="00E624CA"/>
    <w:rsid w:val="00E62E4C"/>
    <w:rsid w:val="00E65C1B"/>
    <w:rsid w:val="00E66A5E"/>
    <w:rsid w:val="00E67313"/>
    <w:rsid w:val="00E675A8"/>
    <w:rsid w:val="00E73683"/>
    <w:rsid w:val="00E80EAB"/>
    <w:rsid w:val="00E81294"/>
    <w:rsid w:val="00E81E24"/>
    <w:rsid w:val="00E8316E"/>
    <w:rsid w:val="00E83DF3"/>
    <w:rsid w:val="00E85FA7"/>
    <w:rsid w:val="00E8640B"/>
    <w:rsid w:val="00E904B9"/>
    <w:rsid w:val="00E92B3A"/>
    <w:rsid w:val="00E97953"/>
    <w:rsid w:val="00EA1925"/>
    <w:rsid w:val="00EA1B57"/>
    <w:rsid w:val="00EA3091"/>
    <w:rsid w:val="00EA3473"/>
    <w:rsid w:val="00EA6792"/>
    <w:rsid w:val="00EA6DA4"/>
    <w:rsid w:val="00EB0642"/>
    <w:rsid w:val="00EB1A32"/>
    <w:rsid w:val="00EB1A85"/>
    <w:rsid w:val="00EB1BAB"/>
    <w:rsid w:val="00EB6872"/>
    <w:rsid w:val="00EB72EE"/>
    <w:rsid w:val="00EC157D"/>
    <w:rsid w:val="00EC2525"/>
    <w:rsid w:val="00EC5CA3"/>
    <w:rsid w:val="00EC603B"/>
    <w:rsid w:val="00ED1FA2"/>
    <w:rsid w:val="00ED2708"/>
    <w:rsid w:val="00ED48A5"/>
    <w:rsid w:val="00ED4ED4"/>
    <w:rsid w:val="00ED5600"/>
    <w:rsid w:val="00ED6218"/>
    <w:rsid w:val="00ED6DA1"/>
    <w:rsid w:val="00EE0ECF"/>
    <w:rsid w:val="00EE178B"/>
    <w:rsid w:val="00EE2ABD"/>
    <w:rsid w:val="00EE7956"/>
    <w:rsid w:val="00EF0D7F"/>
    <w:rsid w:val="00EF0FA6"/>
    <w:rsid w:val="00EF147B"/>
    <w:rsid w:val="00EF2F5F"/>
    <w:rsid w:val="00EF57E8"/>
    <w:rsid w:val="00EF64A0"/>
    <w:rsid w:val="00EF6631"/>
    <w:rsid w:val="00EF7124"/>
    <w:rsid w:val="00F00EC0"/>
    <w:rsid w:val="00F01448"/>
    <w:rsid w:val="00F020DB"/>
    <w:rsid w:val="00F0486A"/>
    <w:rsid w:val="00F06447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856"/>
    <w:rsid w:val="00F26B62"/>
    <w:rsid w:val="00F27907"/>
    <w:rsid w:val="00F31C7C"/>
    <w:rsid w:val="00F33920"/>
    <w:rsid w:val="00F43D2A"/>
    <w:rsid w:val="00F44568"/>
    <w:rsid w:val="00F458F8"/>
    <w:rsid w:val="00F46275"/>
    <w:rsid w:val="00F468E8"/>
    <w:rsid w:val="00F4739A"/>
    <w:rsid w:val="00F479AA"/>
    <w:rsid w:val="00F47A6A"/>
    <w:rsid w:val="00F52103"/>
    <w:rsid w:val="00F52148"/>
    <w:rsid w:val="00F53AA6"/>
    <w:rsid w:val="00F54B26"/>
    <w:rsid w:val="00F56C2C"/>
    <w:rsid w:val="00F576A8"/>
    <w:rsid w:val="00F60C8F"/>
    <w:rsid w:val="00F614B2"/>
    <w:rsid w:val="00F61AA2"/>
    <w:rsid w:val="00F6244D"/>
    <w:rsid w:val="00F67D2D"/>
    <w:rsid w:val="00F70847"/>
    <w:rsid w:val="00F724BB"/>
    <w:rsid w:val="00F729AA"/>
    <w:rsid w:val="00F73072"/>
    <w:rsid w:val="00F772E6"/>
    <w:rsid w:val="00F775BC"/>
    <w:rsid w:val="00F80D42"/>
    <w:rsid w:val="00F83C5D"/>
    <w:rsid w:val="00F8469D"/>
    <w:rsid w:val="00F84B9F"/>
    <w:rsid w:val="00F86032"/>
    <w:rsid w:val="00F86150"/>
    <w:rsid w:val="00F874D3"/>
    <w:rsid w:val="00F87782"/>
    <w:rsid w:val="00F90BBF"/>
    <w:rsid w:val="00F91FFE"/>
    <w:rsid w:val="00F9374A"/>
    <w:rsid w:val="00F93F10"/>
    <w:rsid w:val="00F96C9B"/>
    <w:rsid w:val="00F97674"/>
    <w:rsid w:val="00FA06F2"/>
    <w:rsid w:val="00FA0E79"/>
    <w:rsid w:val="00FA35B5"/>
    <w:rsid w:val="00FA5302"/>
    <w:rsid w:val="00FA74F7"/>
    <w:rsid w:val="00FA7B02"/>
    <w:rsid w:val="00FB78BC"/>
    <w:rsid w:val="00FC41A1"/>
    <w:rsid w:val="00FC4B59"/>
    <w:rsid w:val="00FC51D7"/>
    <w:rsid w:val="00FD25D1"/>
    <w:rsid w:val="00FD36EE"/>
    <w:rsid w:val="00FD39DC"/>
    <w:rsid w:val="00FE281A"/>
    <w:rsid w:val="00FE3849"/>
    <w:rsid w:val="00FE5851"/>
    <w:rsid w:val="00FE5BE6"/>
    <w:rsid w:val="00FE72FF"/>
    <w:rsid w:val="00FE7452"/>
    <w:rsid w:val="00FF2DEB"/>
    <w:rsid w:val="00FF5F9B"/>
    <w:rsid w:val="00FF6A31"/>
    <w:rsid w:val="0828253B"/>
    <w:rsid w:val="0A912E9E"/>
    <w:rsid w:val="1047E6CB"/>
    <w:rsid w:val="15F9DD9B"/>
    <w:rsid w:val="19507B0B"/>
    <w:rsid w:val="1B00452F"/>
    <w:rsid w:val="1C9DA017"/>
    <w:rsid w:val="1CBC68E0"/>
    <w:rsid w:val="1DF5AF16"/>
    <w:rsid w:val="2164FE0E"/>
    <w:rsid w:val="218F6296"/>
    <w:rsid w:val="313E86BE"/>
    <w:rsid w:val="3277D72F"/>
    <w:rsid w:val="3A62F98E"/>
    <w:rsid w:val="3AE98665"/>
    <w:rsid w:val="3BDA111B"/>
    <w:rsid w:val="3E401632"/>
    <w:rsid w:val="4161BBE8"/>
    <w:rsid w:val="4214D259"/>
    <w:rsid w:val="42781B3F"/>
    <w:rsid w:val="4279329B"/>
    <w:rsid w:val="447FCF54"/>
    <w:rsid w:val="468844F0"/>
    <w:rsid w:val="49076095"/>
    <w:rsid w:val="49474351"/>
    <w:rsid w:val="4C976A5F"/>
    <w:rsid w:val="4C9C8710"/>
    <w:rsid w:val="4CAB8038"/>
    <w:rsid w:val="5434ACDE"/>
    <w:rsid w:val="55BD7267"/>
    <w:rsid w:val="570DB103"/>
    <w:rsid w:val="581607A2"/>
    <w:rsid w:val="58DFFA95"/>
    <w:rsid w:val="600200AD"/>
    <w:rsid w:val="61A05EA7"/>
    <w:rsid w:val="64D2C19F"/>
    <w:rsid w:val="6AEC34C9"/>
    <w:rsid w:val="70BCFA3A"/>
    <w:rsid w:val="73586865"/>
    <w:rsid w:val="74D7AF69"/>
    <w:rsid w:val="7662EED7"/>
    <w:rsid w:val="780ED781"/>
    <w:rsid w:val="7F2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A17BED9F-69D1-47AB-8D15-0BF3BD8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9742C"/>
    <w:rsid w:val="000C33D2"/>
    <w:rsid w:val="000C7900"/>
    <w:rsid w:val="001001F1"/>
    <w:rsid w:val="00203424"/>
    <w:rsid w:val="002F5DA5"/>
    <w:rsid w:val="00350A37"/>
    <w:rsid w:val="00410682"/>
    <w:rsid w:val="00424179"/>
    <w:rsid w:val="004C6B7E"/>
    <w:rsid w:val="00507EAA"/>
    <w:rsid w:val="006464F5"/>
    <w:rsid w:val="00673DDE"/>
    <w:rsid w:val="006A0A6B"/>
    <w:rsid w:val="006B4E03"/>
    <w:rsid w:val="00743AB4"/>
    <w:rsid w:val="00863F2D"/>
    <w:rsid w:val="008B70AF"/>
    <w:rsid w:val="008C1EB9"/>
    <w:rsid w:val="009117BF"/>
    <w:rsid w:val="00927888"/>
    <w:rsid w:val="009C0E7E"/>
    <w:rsid w:val="009E724F"/>
    <w:rsid w:val="00A87B1D"/>
    <w:rsid w:val="00AC2D1F"/>
    <w:rsid w:val="00AE119D"/>
    <w:rsid w:val="00B20400"/>
    <w:rsid w:val="00B7732E"/>
    <w:rsid w:val="00BD094A"/>
    <w:rsid w:val="00BF74E5"/>
    <w:rsid w:val="00C863C4"/>
    <w:rsid w:val="00CF2727"/>
    <w:rsid w:val="00D45F88"/>
    <w:rsid w:val="00D7235B"/>
    <w:rsid w:val="00E12534"/>
    <w:rsid w:val="00EF0CC6"/>
    <w:rsid w:val="00EF0FA6"/>
    <w:rsid w:val="00F10B5E"/>
    <w:rsid w:val="00F775BC"/>
    <w:rsid w:val="00FA35B5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TaxCatchAllLabel xmlns="eb8dbbb7-6de1-4957-84dd-88d235fe7bc5" xsi:nil="true"/>
    <Project_x0020_ID xmlns="eb8dbbb7-6de1-4957-84dd-88d235fe7bc5" xsi:nil="true"/>
    <lcf76f155ced4ddcb4097134ff3c332f xmlns="6eaf17f7-cbe0-45e1-ad47-38d2cef99e5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EDFFEE98-9EA7-4D4D-94B3-4C11E578CCC8}">
  <ds:schemaRefs>
    <ds:schemaRef ds:uri="eb8dbbb7-6de1-4957-84dd-88d235fe7bc5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ee3f65b-6be8-4e23-8e61-cd1ede5b035c"/>
    <ds:schemaRef ds:uri="6eaf17f7-cbe0-45e1-ad47-38d2cef99e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2B30F-FA9E-4D21-B68B-D97D19FA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6E904B-FD1A-4DB9-80D5-A099BDB400F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0</TotalTime>
  <Pages>3</Pages>
  <Words>504</Words>
  <Characters>2875</Characters>
  <Application>Microsoft Office Word</Application>
  <DocSecurity>0</DocSecurity>
  <Lines>23</Lines>
  <Paragraphs>6</Paragraphs>
  <ScaleCrop>false</ScaleCrop>
  <Manager/>
  <Company>Sustrans</Company>
  <LinksUpToDate>false</LinksUpToDate>
  <CharactersWithSpaces>3373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Creasy</dc:creator>
  <cp:keywords/>
  <dc:description/>
  <cp:lastModifiedBy>Prity Vesuwala</cp:lastModifiedBy>
  <cp:revision>2</cp:revision>
  <cp:lastPrinted>2024-11-04T19:22:00Z</cp:lastPrinted>
  <dcterms:created xsi:type="dcterms:W3CDTF">2025-08-07T10:19:00Z</dcterms:created>
  <dcterms:modified xsi:type="dcterms:W3CDTF">2025-08-07T10:19:00Z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r8>112100</vt:r8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Location_x0020_Field">
    <vt:lpwstr>10;#UK-wide|8bed7617-eda3-4ea7-a5b6-47d8e6d925a7</vt:lpwstr>
  </property>
  <property fmtid="{D5CDD505-2E9C-101B-9397-08002B2CF9AE}" pid="11" name="Department_x0020_Field">
    <vt:lpwstr>9;#Strategic Communications|2450ac74-7dc8-4ae6-bb51-192224346ea2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Owner">
    <vt:lpwstr/>
  </property>
</Properties>
</file>