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C17F" w14:textId="7570F566" w:rsidR="00934F55" w:rsidRDefault="008C1B3B" w:rsidP="00934F55">
      <w:pPr>
        <w:pStyle w:val="Heading1"/>
        <w:rPr>
          <w:shd w:val="clear" w:color="auto" w:fill="auto"/>
        </w:rPr>
      </w:pPr>
      <w:sdt>
        <w:sdtPr>
          <w:rPr>
            <w:shd w:val="clear" w:color="auto" w:fill="auto"/>
          </w:rPr>
          <w:alias w:val="Role title"/>
          <w:tag w:val="Role title"/>
          <w:id w:val="-1229925637"/>
          <w:lock w:val="sdtLocked"/>
          <w:placeholder>
            <w:docPart w:val="9DAF845992664E5895C66F79CBC4E543"/>
          </w:placeholder>
          <w15:appearance w15:val="hidden"/>
          <w:text/>
        </w:sdtPr>
        <w:sdtEndPr/>
        <w:sdtContent>
          <w:r w:rsidR="00B74A85">
            <w:rPr>
              <w:shd w:val="clear" w:color="auto" w:fill="auto"/>
            </w:rPr>
            <w:t>Project Officer, Flexible</w:t>
          </w:r>
        </w:sdtContent>
      </w:sdt>
    </w:p>
    <w:p w14:paraId="070EAA8B" w14:textId="77777777" w:rsidR="00BF2147" w:rsidRPr="00813909" w:rsidRDefault="00BF2147" w:rsidP="00813909">
      <w:pPr>
        <w:pStyle w:val="Heading2"/>
      </w:pPr>
      <w:r w:rsidRPr="00813909">
        <w:t xml:space="preserve">Role </w:t>
      </w:r>
      <w:r w:rsidR="00837A03">
        <w:t>d</w:t>
      </w:r>
      <w:r w:rsidRPr="00813909">
        <w:t>escription</w:t>
      </w:r>
    </w:p>
    <w:p w14:paraId="58B14EC4" w14:textId="571938B6" w:rsidR="00BF2147" w:rsidRDefault="00BF2147" w:rsidP="00BF2147">
      <w:pPr>
        <w:pStyle w:val="Bullist"/>
      </w:pPr>
      <w:r w:rsidRPr="00934F55">
        <w:rPr>
          <w:b/>
          <w:bCs/>
        </w:rPr>
        <w:t>Salary:</w:t>
      </w:r>
      <w:r>
        <w:t xml:space="preserve"> </w:t>
      </w:r>
      <w:r w:rsidR="008B319F">
        <w:t>F grade</w:t>
      </w:r>
    </w:p>
    <w:p w14:paraId="25279EDB" w14:textId="5A39BED2" w:rsidR="00BF2147" w:rsidRDefault="00BF2147" w:rsidP="00BF2147">
      <w:pPr>
        <w:pStyle w:val="Bullist"/>
      </w:pPr>
      <w:r w:rsidRPr="00934F55">
        <w:rPr>
          <w:b/>
          <w:bCs/>
        </w:rPr>
        <w:t>Location:</w:t>
      </w:r>
      <w:r>
        <w:t xml:space="preserve"> </w:t>
      </w:r>
      <w:r w:rsidR="008B319F">
        <w:t>England, sub-regional</w:t>
      </w:r>
    </w:p>
    <w:p w14:paraId="7F45C0CA" w14:textId="6920365F" w:rsidR="00565148" w:rsidRPr="00BF2147" w:rsidRDefault="00565148" w:rsidP="00565148">
      <w:pPr>
        <w:pStyle w:val="Bullist"/>
      </w:pPr>
      <w:r w:rsidRPr="00934F55">
        <w:rPr>
          <w:b/>
          <w:bCs/>
        </w:rPr>
        <w:t>Line manager:</w:t>
      </w:r>
      <w:r>
        <w:t xml:space="preserve"> </w:t>
      </w:r>
      <w:r w:rsidR="00AD4FDC">
        <w:t>Project Manager or Senior Project Manager, Active Journeys</w:t>
      </w:r>
    </w:p>
    <w:p w14:paraId="79F8756B" w14:textId="7CF24831" w:rsidR="00565148" w:rsidRPr="00BE04CC" w:rsidRDefault="00BE04CC" w:rsidP="00BF2147">
      <w:pPr>
        <w:pStyle w:val="Bullist"/>
        <w:rPr>
          <w:b/>
          <w:bCs/>
        </w:rPr>
      </w:pPr>
      <w:r>
        <w:rPr>
          <w:b/>
          <w:bCs/>
        </w:rPr>
        <w:t>Department / Team:</w:t>
      </w:r>
      <w:r w:rsidRPr="00BE04CC">
        <w:t xml:space="preserve"> </w:t>
      </w:r>
      <w:r w:rsidR="00AD4FDC">
        <w:t>Active Journeys, England Directorate</w:t>
      </w:r>
    </w:p>
    <w:p w14:paraId="0ABD4272" w14:textId="77777777" w:rsidR="00BF2147" w:rsidRDefault="00BF2147" w:rsidP="00DE2209">
      <w:pPr>
        <w:pStyle w:val="Heading3"/>
        <w:tabs>
          <w:tab w:val="left" w:pos="6173"/>
        </w:tabs>
      </w:pPr>
      <w:r>
        <w:t>Role summary</w:t>
      </w:r>
    </w:p>
    <w:p w14:paraId="2007E317" w14:textId="77777777" w:rsidR="00F45B88" w:rsidRDefault="00F45B88" w:rsidP="000F797C"/>
    <w:p w14:paraId="0E506575" w14:textId="11F1CDAE" w:rsidR="001B71F2" w:rsidRDefault="00394546" w:rsidP="000F797C">
      <w:r>
        <w:t xml:space="preserve">The Flexible Project Officer role </w:t>
      </w:r>
      <w:r w:rsidR="00F332AC">
        <w:t xml:space="preserve">is </w:t>
      </w:r>
      <w:r w:rsidR="005D1575">
        <w:t xml:space="preserve">a dynamic and varied </w:t>
      </w:r>
      <w:r w:rsidR="00A12955">
        <w:t xml:space="preserve">role </w:t>
      </w:r>
      <w:r w:rsidR="001E1ECA">
        <w:t xml:space="preserve">working across a range of different </w:t>
      </w:r>
      <w:r w:rsidR="00B72CF9">
        <w:t xml:space="preserve">walking, wheeling and cycling </w:t>
      </w:r>
      <w:r w:rsidR="001E1ECA">
        <w:t xml:space="preserve">projects </w:t>
      </w:r>
      <w:r w:rsidR="00D10515">
        <w:t xml:space="preserve">in </w:t>
      </w:r>
      <w:r w:rsidR="00F45B88">
        <w:t xml:space="preserve">a </w:t>
      </w:r>
      <w:proofErr w:type="gramStart"/>
      <w:r w:rsidR="00D10515">
        <w:t>short</w:t>
      </w:r>
      <w:r w:rsidR="001B21FE">
        <w:t xml:space="preserve"> term</w:t>
      </w:r>
      <w:proofErr w:type="gramEnd"/>
      <w:r w:rsidR="001B21FE">
        <w:t xml:space="preserve"> way. </w:t>
      </w:r>
      <w:r w:rsidR="00DE4487">
        <w:t xml:space="preserve">The role will </w:t>
      </w:r>
      <w:r w:rsidR="00DA1367">
        <w:t>work at a su</w:t>
      </w:r>
      <w:r w:rsidR="00D4499F">
        <w:t xml:space="preserve">b-regional level and be based in the England Directorate, but it will </w:t>
      </w:r>
      <w:r w:rsidR="00F45B88">
        <w:t xml:space="preserve">also </w:t>
      </w:r>
      <w:r w:rsidR="00D4499F">
        <w:t xml:space="preserve">be required to work on projects </w:t>
      </w:r>
      <w:r w:rsidR="0070221F">
        <w:t xml:space="preserve">led by other Delivery Directorates.  </w:t>
      </w:r>
    </w:p>
    <w:p w14:paraId="7E3ABA44" w14:textId="747252C0" w:rsidR="000531BB" w:rsidRPr="00DC4DF3" w:rsidRDefault="000531BB" w:rsidP="000F797C">
      <w:r w:rsidRPr="000531BB">
        <w:t xml:space="preserve">The activities undertaken will be </w:t>
      </w:r>
      <w:r w:rsidR="00835964">
        <w:t>varied</w:t>
      </w:r>
      <w:r w:rsidR="00A55D91">
        <w:t>, e</w:t>
      </w:r>
      <w:r w:rsidRPr="000531BB">
        <w:t>xampl</w:t>
      </w:r>
      <w:r w:rsidR="00A55D91">
        <w:t xml:space="preserve">es </w:t>
      </w:r>
      <w:r w:rsidR="005B1834" w:rsidRPr="000531BB">
        <w:t>include</w:t>
      </w:r>
      <w:r w:rsidR="005B1834">
        <w:t>,</w:t>
      </w:r>
      <w:r w:rsidR="003D1B62">
        <w:t xml:space="preserve"> </w:t>
      </w:r>
      <w:r w:rsidRPr="000531BB">
        <w:t xml:space="preserve">delivering practical activities </w:t>
      </w:r>
      <w:r w:rsidR="00146F72">
        <w:t>for young people in</w:t>
      </w:r>
      <w:r w:rsidRPr="000531BB">
        <w:t xml:space="preserve"> schools, </w:t>
      </w:r>
      <w:r w:rsidR="0064151F">
        <w:t xml:space="preserve">supporting </w:t>
      </w:r>
      <w:r w:rsidR="006B252D">
        <w:t xml:space="preserve">with the implementation of </w:t>
      </w:r>
      <w:r w:rsidR="0064151F">
        <w:t>School Street</w:t>
      </w:r>
      <w:r w:rsidR="006B252D">
        <w:t>s, working alongside</w:t>
      </w:r>
      <w:r w:rsidR="00E80406">
        <w:t xml:space="preserve"> </w:t>
      </w:r>
      <w:r w:rsidR="004577B7">
        <w:t xml:space="preserve">the NCN </w:t>
      </w:r>
      <w:r w:rsidR="005B1834">
        <w:t>and/</w:t>
      </w:r>
      <w:r w:rsidR="004577B7">
        <w:t xml:space="preserve">or Infrastructure teams </w:t>
      </w:r>
      <w:r w:rsidR="006B252D">
        <w:t xml:space="preserve">on scheme-related </w:t>
      </w:r>
      <w:r w:rsidR="00B057CA">
        <w:t xml:space="preserve">community </w:t>
      </w:r>
      <w:r w:rsidR="004577B7">
        <w:t>engagement</w:t>
      </w:r>
      <w:r w:rsidR="00DB2B84">
        <w:t xml:space="preserve">, auditing or </w:t>
      </w:r>
      <w:r w:rsidR="008E2AB6">
        <w:t>research</w:t>
      </w:r>
      <w:r w:rsidR="004577B7">
        <w:t xml:space="preserve"> activities</w:t>
      </w:r>
      <w:r w:rsidR="006B252D">
        <w:t xml:space="preserve">. </w:t>
      </w:r>
    </w:p>
    <w:p w14:paraId="3FFDC950" w14:textId="77777777" w:rsidR="00BF2147" w:rsidRDefault="00BF2147" w:rsidP="00577958">
      <w:pPr>
        <w:pStyle w:val="Heading3"/>
        <w:tabs>
          <w:tab w:val="left" w:pos="6173"/>
        </w:tabs>
      </w:pPr>
      <w:r>
        <w:t>Key responsibilities</w:t>
      </w:r>
    </w:p>
    <w:p w14:paraId="505CA4DB" w14:textId="77777777" w:rsidR="003B298B" w:rsidRPr="003B298B" w:rsidRDefault="003B298B" w:rsidP="003B298B"/>
    <w:p w14:paraId="40A8CBC8" w14:textId="6C367826" w:rsidR="003758C2" w:rsidRDefault="009A4E64" w:rsidP="003758C2">
      <w:pPr>
        <w:pStyle w:val="Bullist"/>
      </w:pPr>
      <w:r>
        <w:t>To plan and d</w:t>
      </w:r>
      <w:r w:rsidR="00256885">
        <w:t>eliver</w:t>
      </w:r>
      <w:r>
        <w:t xml:space="preserve"> a range</w:t>
      </w:r>
      <w:r w:rsidR="00256885">
        <w:t xml:space="preserve"> of </w:t>
      </w:r>
      <w:r w:rsidR="00243EAD">
        <w:t xml:space="preserve">practical </w:t>
      </w:r>
      <w:r w:rsidR="003608BD">
        <w:t xml:space="preserve">walking, wheeling and cycling projects </w:t>
      </w:r>
      <w:r w:rsidR="00C83BBB">
        <w:t>and activities</w:t>
      </w:r>
      <w:r w:rsidR="00DF01B0">
        <w:t xml:space="preserve">, as directed by </w:t>
      </w:r>
      <w:r w:rsidR="00C57E53">
        <w:t>the line manager</w:t>
      </w:r>
      <w:r w:rsidR="003608BD">
        <w:t>.</w:t>
      </w:r>
    </w:p>
    <w:p w14:paraId="6E2CDB08" w14:textId="721820E0" w:rsidR="0026151E" w:rsidRDefault="000E43FB" w:rsidP="00E87C4F">
      <w:pPr>
        <w:pStyle w:val="Bullist"/>
      </w:pPr>
      <w:r w:rsidRPr="000E43FB">
        <w:rPr>
          <w:bCs/>
        </w:rPr>
        <w:t xml:space="preserve">To work as the sole </w:t>
      </w:r>
      <w:r w:rsidR="004A5758">
        <w:rPr>
          <w:bCs/>
        </w:rPr>
        <w:t>project</w:t>
      </w:r>
      <w:r w:rsidRPr="000E43FB">
        <w:rPr>
          <w:bCs/>
        </w:rPr>
        <w:t xml:space="preserve"> officer or be part of a team working on larger projects. This could include working with</w:t>
      </w:r>
      <w:r w:rsidR="007B6140">
        <w:rPr>
          <w:bCs/>
        </w:rPr>
        <w:t xml:space="preserve"> the N</w:t>
      </w:r>
      <w:r w:rsidR="002A1622">
        <w:rPr>
          <w:bCs/>
        </w:rPr>
        <w:t xml:space="preserve">ational </w:t>
      </w:r>
      <w:r w:rsidR="007B6140">
        <w:rPr>
          <w:bCs/>
        </w:rPr>
        <w:t>C</w:t>
      </w:r>
      <w:r w:rsidR="002A1622">
        <w:rPr>
          <w:bCs/>
        </w:rPr>
        <w:t xml:space="preserve">ycle </w:t>
      </w:r>
      <w:r w:rsidR="007B6140">
        <w:rPr>
          <w:bCs/>
        </w:rPr>
        <w:t>N</w:t>
      </w:r>
      <w:r w:rsidR="002A1622">
        <w:rPr>
          <w:bCs/>
        </w:rPr>
        <w:t>etwork</w:t>
      </w:r>
      <w:r w:rsidR="007B6140">
        <w:rPr>
          <w:bCs/>
        </w:rPr>
        <w:t xml:space="preserve"> team, Infrastructure team, Active Journeys team or Connected Communities team. </w:t>
      </w:r>
    </w:p>
    <w:p w14:paraId="76D338D8" w14:textId="1D97B665" w:rsidR="00677358" w:rsidRDefault="002D49E0" w:rsidP="00E87C4F">
      <w:pPr>
        <w:pStyle w:val="Bullist"/>
      </w:pPr>
      <w:r w:rsidRPr="002D49E0">
        <w:rPr>
          <w:bCs/>
        </w:rPr>
        <w:lastRenderedPageBreak/>
        <w:t>To integrate Sustrans volunteers into projects and activities wherever possible, including recruitment, training and supporting volunteers as required</w:t>
      </w:r>
      <w:r w:rsidR="00BA6236">
        <w:rPr>
          <w:bCs/>
        </w:rPr>
        <w:t>.</w:t>
      </w:r>
    </w:p>
    <w:p w14:paraId="58D9B9E2" w14:textId="0E803E2E" w:rsidR="00677358" w:rsidRDefault="00A805DA" w:rsidP="00353622">
      <w:pPr>
        <w:pStyle w:val="Bullist"/>
      </w:pPr>
      <w:r>
        <w:t>To engage</w:t>
      </w:r>
      <w:r w:rsidRPr="00A805DA">
        <w:t xml:space="preserve"> with a broad range of internal and external stakeholders </w:t>
      </w:r>
      <w:r w:rsidR="004376D5">
        <w:t xml:space="preserve">whilst undertaking project delivery.  </w:t>
      </w:r>
    </w:p>
    <w:p w14:paraId="44E3E317" w14:textId="06FBD229" w:rsidR="00CA5516" w:rsidRDefault="0014097C" w:rsidP="00353622">
      <w:pPr>
        <w:pStyle w:val="Bullist"/>
      </w:pPr>
      <w:r>
        <w:t>To c</w:t>
      </w:r>
      <w:r w:rsidR="00CA5516" w:rsidRPr="00CA5516">
        <w:t>ontribut</w:t>
      </w:r>
      <w:r w:rsidR="00CA5516">
        <w:t>e</w:t>
      </w:r>
      <w:r w:rsidR="00CA5516" w:rsidRPr="00CA5516">
        <w:t xml:space="preserve"> to the production of identified project proposals</w:t>
      </w:r>
      <w:r w:rsidR="00A519B5">
        <w:t xml:space="preserve">, </w:t>
      </w:r>
      <w:r w:rsidR="00343086">
        <w:t xml:space="preserve">alongside </w:t>
      </w:r>
      <w:r w:rsidR="009F551B">
        <w:t>raising awareness of</w:t>
      </w:r>
      <w:r w:rsidR="00A519B5">
        <w:t xml:space="preserve"> funding opportunities</w:t>
      </w:r>
      <w:r w:rsidR="00CA5516" w:rsidRPr="00CA5516">
        <w:t>.</w:t>
      </w:r>
    </w:p>
    <w:p w14:paraId="65AE62A0" w14:textId="2576C7BF" w:rsidR="001B1EBD" w:rsidRDefault="00F36EEA" w:rsidP="00E87C4F">
      <w:pPr>
        <w:pStyle w:val="Bullist"/>
      </w:pPr>
      <w:r>
        <w:t xml:space="preserve">To </w:t>
      </w:r>
      <w:r w:rsidR="00E2373A">
        <w:t>comply with Health and Safety procedures and poli</w:t>
      </w:r>
      <w:r w:rsidR="005B1759">
        <w:t xml:space="preserve">cies, including the </w:t>
      </w:r>
      <w:r>
        <w:t>produc</w:t>
      </w:r>
      <w:r w:rsidR="005B1759">
        <w:t>tion of</w:t>
      </w:r>
      <w:r>
        <w:t xml:space="preserve"> </w:t>
      </w:r>
      <w:r w:rsidR="00B52CD5">
        <w:t xml:space="preserve">risk assessments </w:t>
      </w:r>
      <w:r w:rsidR="005B1759">
        <w:t xml:space="preserve">for delivery activities. </w:t>
      </w:r>
    </w:p>
    <w:p w14:paraId="5F96FCD0" w14:textId="622398F2" w:rsidR="001B1EBD" w:rsidRDefault="00692475" w:rsidP="00E87C4F">
      <w:pPr>
        <w:pStyle w:val="Bullist"/>
      </w:pPr>
      <w:r>
        <w:t>To provide q</w:t>
      </w:r>
      <w:r w:rsidR="00DA287B" w:rsidRPr="00DA287B">
        <w:t>ualitative and quantitative, on-street and</w:t>
      </w:r>
      <w:r>
        <w:t>/or</w:t>
      </w:r>
      <w:r w:rsidR="00DA287B" w:rsidRPr="00DA287B">
        <w:t xml:space="preserve"> desk-based research </w:t>
      </w:r>
      <w:r>
        <w:t>for projects areas, as required</w:t>
      </w:r>
      <w:r w:rsidR="00DA287B" w:rsidRPr="00DA287B">
        <w:t xml:space="preserve">. </w:t>
      </w:r>
      <w:r>
        <w:t>Together with c</w:t>
      </w:r>
      <w:r w:rsidR="00DA287B" w:rsidRPr="00DA287B">
        <w:t>ompilation of progress reports and</w:t>
      </w:r>
      <w:r w:rsidR="00EF2CE4">
        <w:t xml:space="preserve"> </w:t>
      </w:r>
      <w:r w:rsidR="00EF2CE4" w:rsidRPr="00EF2CE4">
        <w:t>presentations for project funders</w:t>
      </w:r>
      <w:r w:rsidR="00EF2CE4">
        <w:t>.</w:t>
      </w:r>
    </w:p>
    <w:p w14:paraId="16995259" w14:textId="77777777" w:rsidR="003D1B62" w:rsidRDefault="0058739A" w:rsidP="003D1B62">
      <w:pPr>
        <w:pStyle w:val="Bullist"/>
      </w:pPr>
      <w:r w:rsidRPr="0058739A">
        <w:rPr>
          <w:bCs/>
        </w:rPr>
        <w:t xml:space="preserve">To </w:t>
      </w:r>
      <w:r>
        <w:rPr>
          <w:bCs/>
        </w:rPr>
        <w:t xml:space="preserve">ensure project activities </w:t>
      </w:r>
      <w:r w:rsidRPr="0058739A">
        <w:rPr>
          <w:bCs/>
        </w:rPr>
        <w:t xml:space="preserve">are inclusive and </w:t>
      </w:r>
      <w:r>
        <w:rPr>
          <w:bCs/>
        </w:rPr>
        <w:t>able to</w:t>
      </w:r>
      <w:r w:rsidRPr="0058739A">
        <w:rPr>
          <w:bCs/>
        </w:rPr>
        <w:t xml:space="preserve"> reach underrepresented groups, help</w:t>
      </w:r>
      <w:r w:rsidR="000319B7">
        <w:rPr>
          <w:bCs/>
        </w:rPr>
        <w:t>ing</w:t>
      </w:r>
      <w:r w:rsidRPr="0058739A">
        <w:rPr>
          <w:bCs/>
        </w:rPr>
        <w:t xml:space="preserve"> to achieve Sustrans ‘for everyone’ vision</w:t>
      </w:r>
      <w:r w:rsidR="000319B7">
        <w:rPr>
          <w:bCs/>
        </w:rPr>
        <w:t>.</w:t>
      </w:r>
    </w:p>
    <w:p w14:paraId="54BF087E" w14:textId="770F0755" w:rsidR="0089082F" w:rsidRDefault="00307A2E" w:rsidP="003D1B62">
      <w:pPr>
        <w:pStyle w:val="Bullist"/>
      </w:pPr>
      <w:r w:rsidRPr="003D1B62">
        <w:rPr>
          <w:bCs/>
        </w:rPr>
        <w:t xml:space="preserve">To ensure compliance with Sustrans </w:t>
      </w:r>
      <w:r w:rsidR="00146824" w:rsidRPr="003D1B62">
        <w:rPr>
          <w:bCs/>
        </w:rPr>
        <w:t>Project Delivery Framework.</w:t>
      </w:r>
    </w:p>
    <w:p w14:paraId="309FBB99" w14:textId="7050930A" w:rsidR="00813F82" w:rsidRPr="003D4816" w:rsidRDefault="00813F82" w:rsidP="00904BFC">
      <w:pPr>
        <w:pStyle w:val="Heading3"/>
        <w:rPr>
          <w:color w:val="922C6F" w:themeColor="accent1"/>
          <w:sz w:val="48"/>
          <w:szCs w:val="48"/>
        </w:rPr>
      </w:pPr>
      <w:r w:rsidRPr="003D4816">
        <w:rPr>
          <w:color w:val="922C6F" w:themeColor="accent1"/>
          <w:sz w:val="48"/>
          <w:szCs w:val="48"/>
        </w:rPr>
        <w:t>Person specification</w:t>
      </w:r>
    </w:p>
    <w:p w14:paraId="6CD0A51D" w14:textId="0EBAD590" w:rsidR="00BF2147" w:rsidRDefault="00904BFC" w:rsidP="00904BFC">
      <w:pPr>
        <w:pStyle w:val="Heading3"/>
      </w:pPr>
      <w:r>
        <w:t>Specific qualifications o</w:t>
      </w:r>
      <w:r w:rsidR="002520B1">
        <w:t>r</w:t>
      </w:r>
      <w:r>
        <w:t xml:space="preserve"> experience required</w:t>
      </w:r>
    </w:p>
    <w:p w14:paraId="0E7D063D" w14:textId="232D9DE7" w:rsidR="00240E17" w:rsidRDefault="00CC47F0" w:rsidP="00430534">
      <w:pPr>
        <w:pStyle w:val="Bullist"/>
      </w:pPr>
      <w:r w:rsidRPr="00CC47F0">
        <w:t xml:space="preserve">3 years’ work experience working with </w:t>
      </w:r>
      <w:r w:rsidR="00FC5C33">
        <w:t xml:space="preserve">schools and/or </w:t>
      </w:r>
      <w:r w:rsidRPr="00CC47F0">
        <w:t>community groups, which may include voluntary work.</w:t>
      </w:r>
    </w:p>
    <w:p w14:paraId="27C69ED8" w14:textId="3576B319" w:rsidR="007F0C1C" w:rsidRDefault="00C85596" w:rsidP="00430534">
      <w:pPr>
        <w:pStyle w:val="Bullist"/>
      </w:pPr>
      <w:r w:rsidRPr="00C85596">
        <w:t>Experience of managing small clearly defined projects or experience of delivering work packages as part of a project.</w:t>
      </w:r>
    </w:p>
    <w:p w14:paraId="5D303716" w14:textId="717CA51F" w:rsidR="00215BF8" w:rsidRDefault="00215BF8" w:rsidP="00430534">
      <w:pPr>
        <w:pStyle w:val="Bullist"/>
      </w:pPr>
      <w:r w:rsidRPr="00215BF8">
        <w:t>Experience of working as part of a team and building meaningful and collaborative relationships</w:t>
      </w:r>
      <w:r w:rsidR="00D0567E">
        <w:t>, both internally and externally</w:t>
      </w:r>
      <w:r w:rsidRPr="00215BF8">
        <w:t>.</w:t>
      </w:r>
    </w:p>
    <w:p w14:paraId="154729BE" w14:textId="68AAC9AA" w:rsidR="00904BFC" w:rsidRDefault="004612FE" w:rsidP="00430534">
      <w:pPr>
        <w:pStyle w:val="Heading3"/>
      </w:pPr>
      <w:r>
        <w:t>Specific/technical knowledge required</w:t>
      </w:r>
    </w:p>
    <w:p w14:paraId="6E4DF6F6" w14:textId="77777777" w:rsidR="008653FA" w:rsidRDefault="008653FA" w:rsidP="00430534">
      <w:pPr>
        <w:pStyle w:val="Bullist"/>
      </w:pPr>
      <w:r w:rsidRPr="008653FA">
        <w:t xml:space="preserve">Understanding of active travel and issues facing communities that experience inequalities. </w:t>
      </w:r>
    </w:p>
    <w:p w14:paraId="33F8F396" w14:textId="10D59F53" w:rsidR="006B43D3" w:rsidRDefault="008653FA" w:rsidP="00430534">
      <w:pPr>
        <w:pStyle w:val="Bullist"/>
      </w:pPr>
      <w:r w:rsidRPr="008653FA">
        <w:t>Knowledge and understanding of behaviour change theories and tools.</w:t>
      </w:r>
    </w:p>
    <w:p w14:paraId="65695473" w14:textId="583710AD" w:rsidR="007F0C1C" w:rsidRDefault="008653FA" w:rsidP="00430534">
      <w:pPr>
        <w:pStyle w:val="Bullist"/>
      </w:pPr>
      <w:r>
        <w:lastRenderedPageBreak/>
        <w:t>Knowledge and e</w:t>
      </w:r>
      <w:r w:rsidRPr="008653FA">
        <w:t>xperience of applying health and safety procedures including risk assessment</w:t>
      </w:r>
    </w:p>
    <w:p w14:paraId="280D4601" w14:textId="10E1E503" w:rsidR="007F0C1C" w:rsidRDefault="00564C62" w:rsidP="00430534">
      <w:pPr>
        <w:pStyle w:val="Bullist"/>
      </w:pPr>
      <w:r w:rsidRPr="00564C62">
        <w:t>Knowledge of safeguarding principles.</w:t>
      </w:r>
    </w:p>
    <w:p w14:paraId="01F7A2A7" w14:textId="3AE5B1C5" w:rsidR="006B0803" w:rsidRDefault="006B0803" w:rsidP="006B0803">
      <w:pPr>
        <w:pStyle w:val="Heading3"/>
      </w:pPr>
      <w:r>
        <w:t>Skills and abilities</w:t>
      </w:r>
    </w:p>
    <w:p w14:paraId="33DC7F47" w14:textId="73130ECC" w:rsidR="005E0757" w:rsidRDefault="00215BF8" w:rsidP="00C82C0D">
      <w:pPr>
        <w:pStyle w:val="ListParagraph"/>
        <w:numPr>
          <w:ilvl w:val="0"/>
          <w:numId w:val="11"/>
        </w:numPr>
        <w:spacing w:line="278" w:lineRule="auto"/>
      </w:pPr>
      <w:r w:rsidRPr="00215BF8">
        <w:t>Excellent verbal and written communication skills including presentation and report writing skills.</w:t>
      </w:r>
    </w:p>
    <w:p w14:paraId="36E29A63" w14:textId="615A99B1" w:rsidR="00F91614" w:rsidRDefault="00F91614" w:rsidP="00C82C0D">
      <w:pPr>
        <w:pStyle w:val="ListParagraph"/>
        <w:numPr>
          <w:ilvl w:val="0"/>
          <w:numId w:val="11"/>
        </w:numPr>
        <w:spacing w:line="278" w:lineRule="auto"/>
      </w:pPr>
      <w:r>
        <w:t xml:space="preserve">Ability to ‘flex’ across </w:t>
      </w:r>
      <w:r w:rsidR="0023673D">
        <w:t xml:space="preserve">different projects </w:t>
      </w:r>
      <w:r w:rsidR="005B3F4E">
        <w:t xml:space="preserve">at different delivery stages and </w:t>
      </w:r>
      <w:r w:rsidR="00D20204">
        <w:t xml:space="preserve">local contexts. </w:t>
      </w:r>
    </w:p>
    <w:p w14:paraId="1B96CCFE" w14:textId="01F6B428" w:rsidR="00955645" w:rsidRDefault="00215BF8" w:rsidP="00955645">
      <w:pPr>
        <w:pStyle w:val="ListParagraph"/>
        <w:numPr>
          <w:ilvl w:val="0"/>
          <w:numId w:val="11"/>
        </w:numPr>
        <w:spacing w:line="278" w:lineRule="auto"/>
      </w:pPr>
      <w:r w:rsidRPr="00215BF8">
        <w:t>Experience of leading group workshops and presenting to audiences online and in person.</w:t>
      </w:r>
    </w:p>
    <w:p w14:paraId="0342FBDA" w14:textId="0012CFE7" w:rsidR="00AB7C3B" w:rsidRDefault="00C012F5" w:rsidP="00AB7C3B">
      <w:pPr>
        <w:pStyle w:val="ListParagraph"/>
        <w:numPr>
          <w:ilvl w:val="0"/>
          <w:numId w:val="11"/>
        </w:numPr>
        <w:spacing w:line="278" w:lineRule="auto"/>
      </w:pPr>
      <w:r w:rsidRPr="00C012F5">
        <w:t xml:space="preserve">Proven analytical and proactive </w:t>
      </w:r>
      <w:proofErr w:type="gramStart"/>
      <w:r w:rsidRPr="00C012F5">
        <w:t>problem solving</w:t>
      </w:r>
      <w:proofErr w:type="gramEnd"/>
      <w:r w:rsidRPr="00C012F5">
        <w:t xml:space="preserve"> capability.</w:t>
      </w:r>
    </w:p>
    <w:p w14:paraId="3BC489ED" w14:textId="3610A2ED" w:rsidR="00AB7C3B" w:rsidRDefault="00C012F5" w:rsidP="00AB7C3B">
      <w:pPr>
        <w:pStyle w:val="ListParagraph"/>
        <w:numPr>
          <w:ilvl w:val="0"/>
          <w:numId w:val="11"/>
        </w:numPr>
        <w:spacing w:line="278" w:lineRule="auto"/>
      </w:pPr>
      <w:r w:rsidRPr="00C012F5">
        <w:t>Ability to manage own workload, working to tight deadlines and managing own tasks across multiple projects.</w:t>
      </w:r>
    </w:p>
    <w:p w14:paraId="7DEC179F" w14:textId="1EC7E3D7" w:rsidR="00AB7C3B" w:rsidRDefault="00C012F5" w:rsidP="00AB7C3B">
      <w:pPr>
        <w:pStyle w:val="ListParagraph"/>
        <w:numPr>
          <w:ilvl w:val="0"/>
          <w:numId w:val="11"/>
        </w:numPr>
        <w:spacing w:line="278" w:lineRule="auto"/>
      </w:pPr>
      <w:r w:rsidRPr="00C012F5">
        <w:t>Ability to motivate others.</w:t>
      </w:r>
    </w:p>
    <w:p w14:paraId="5C25FCA0" w14:textId="52C5F6EA" w:rsidR="005E0757" w:rsidRDefault="00564C62" w:rsidP="009C1B0E">
      <w:pPr>
        <w:pStyle w:val="ListParagraph"/>
        <w:numPr>
          <w:ilvl w:val="0"/>
          <w:numId w:val="11"/>
        </w:numPr>
        <w:spacing w:line="278" w:lineRule="auto"/>
      </w:pPr>
      <w:r>
        <w:t xml:space="preserve">Good IT </w:t>
      </w:r>
      <w:r w:rsidR="006D75DF">
        <w:t>skills and a</w:t>
      </w:r>
      <w:r w:rsidRPr="00564C62">
        <w:t>wareness of online engagement tools.</w:t>
      </w:r>
    </w:p>
    <w:p w14:paraId="79D148B3" w14:textId="16155CC6" w:rsidR="4C9C8710" w:rsidRDefault="4C9C8710" w:rsidP="4C9C8710">
      <w:pPr>
        <w:pStyle w:val="Bullist"/>
        <w:numPr>
          <w:ilvl w:val="0"/>
          <w:numId w:val="0"/>
        </w:numPr>
      </w:pPr>
    </w:p>
    <w:p w14:paraId="5B402D7C" w14:textId="270BD4C6" w:rsidR="00402BF1" w:rsidRDefault="008A396F" w:rsidP="00867B8F">
      <w:pPr>
        <w:pStyle w:val="Bullist"/>
        <w:numPr>
          <w:ilvl w:val="0"/>
          <w:numId w:val="0"/>
        </w:numPr>
      </w:pPr>
      <w:r>
        <w:t xml:space="preserve">This document does not form part of the contract of employment but does outline our expectations. </w:t>
      </w:r>
      <w:r w:rsidR="00867B8F">
        <w:t xml:space="preserve"> </w:t>
      </w:r>
      <w:r>
        <w:t xml:space="preserve">If we need to amend this document in the </w:t>
      </w:r>
      <w:proofErr w:type="gramStart"/>
      <w:r>
        <w:t>future</w:t>
      </w:r>
      <w:proofErr w:type="gramEnd"/>
      <w:r>
        <w:t xml:space="preserve"> we will consult with the post holder before doing so.</w:t>
      </w:r>
    </w:p>
    <w:sdt>
      <w:sdtPr>
        <w:alias w:val="Sustrans charity info"/>
        <w:tag w:val="Sustrans charity info"/>
        <w:id w:val="-872611222"/>
        <w:lock w:val="sdtContentLocked"/>
        <w:placeholder>
          <w:docPart w:val="3C5633461DDA4C19AD4BEDD7D468D579"/>
        </w:placeholder>
        <w:showingPlcHdr/>
        <w15:appearance w15:val="hidden"/>
      </w:sdtPr>
      <w:sdtEndPr/>
      <w:sdtContent>
        <w:p w14:paraId="481DD3CD" w14:textId="77777777" w:rsidR="00402BF1" w:rsidRDefault="00402BF1" w:rsidP="00402BF1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14:paraId="3B532C93" w14:textId="77777777" w:rsidR="00402BF1" w:rsidRDefault="00402BF1" w:rsidP="00402BF1">
          <w:r>
            <w:t>We work for and with communities, helping them come to life by walking, wheeling and cycling.</w:t>
          </w:r>
        </w:p>
        <w:p w14:paraId="00E1D9B9" w14:textId="77777777" w:rsidR="00402BF1" w:rsidRDefault="00402BF1" w:rsidP="00402BF1">
          <w:r>
            <w:t>We campaign to create healthier places and happier lives for everyone.</w:t>
          </w:r>
        </w:p>
      </w:sdtContent>
    </w:sdt>
    <w:p w14:paraId="736A4B45" w14:textId="77777777" w:rsidR="001F7D08" w:rsidRDefault="00402BF1" w:rsidP="00402BF1">
      <w:r>
        <w:t xml:space="preserve">Join us on our journey. </w:t>
      </w:r>
      <w:hyperlink r:id="rId12" w:tooltip="Sustrans homepage" w:history="1">
        <w:r w:rsidRPr="001F7D08">
          <w:rPr>
            <w:rStyle w:val="Hyperlink"/>
          </w:rPr>
          <w:t>www.sustrans.org.uk</w:t>
        </w:r>
      </w:hyperlink>
    </w:p>
    <w:sectPr w:rsidR="001F7D08" w:rsidSect="00EF712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2019" w:bottom="1440" w:left="2019" w:header="714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F2321" w14:textId="77777777" w:rsidR="00B016E5" w:rsidRDefault="00B016E5" w:rsidP="0089381F">
      <w:r>
        <w:separator/>
      </w:r>
    </w:p>
    <w:p w14:paraId="61439F73" w14:textId="77777777" w:rsidR="00B016E5" w:rsidRDefault="00B016E5"/>
  </w:endnote>
  <w:endnote w:type="continuationSeparator" w:id="0">
    <w:p w14:paraId="58ADAB6E" w14:textId="77777777" w:rsidR="00B016E5" w:rsidRDefault="00B016E5" w:rsidP="0089381F">
      <w:r>
        <w:continuationSeparator/>
      </w:r>
    </w:p>
    <w:p w14:paraId="19968117" w14:textId="77777777" w:rsidR="00B016E5" w:rsidRDefault="00B016E5"/>
  </w:endnote>
  <w:endnote w:type="continuationNotice" w:id="1">
    <w:p w14:paraId="4C4070E6" w14:textId="77777777" w:rsidR="00B016E5" w:rsidRDefault="00B01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D902" w14:textId="77777777" w:rsidR="00013D20" w:rsidRDefault="000E5257" w:rsidP="00571635">
    <w:pPr>
      <w:pStyle w:val="Footer"/>
    </w:pPr>
    <w:r>
      <w:tab/>
    </w:r>
    <w:r w:rsidR="0005500E">
      <w:rPr>
        <w:b/>
        <w:color w:val="253773"/>
      </w:rPr>
      <w:drawing>
        <wp:anchor distT="0" distB="0" distL="114300" distR="114300" simplePos="0" relativeHeight="251658240" behindDoc="1" locked="0" layoutInCell="1" allowOverlap="1" wp14:anchorId="1D9861F2" wp14:editId="79F2452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68502192" name="Picture 1968502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E1D">
      <w:rPr>
        <w:rStyle w:val="Foot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07EA" w14:textId="77777777" w:rsidR="003A6011" w:rsidRDefault="003A6011" w:rsidP="00837EC0">
    <w:pPr>
      <w:pStyle w:val="Footer"/>
      <w:ind w:firstLine="0"/>
    </w:pPr>
    <w:r>
      <w:rPr>
        <w:b/>
        <w:color w:val="253773"/>
      </w:rPr>
      <w:drawing>
        <wp:anchor distT="0" distB="0" distL="114300" distR="114300" simplePos="0" relativeHeight="251658241" behindDoc="1" locked="0" layoutInCell="1" allowOverlap="1" wp14:anchorId="320E4EB7" wp14:editId="69EE96EC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1931157563" name="Picture 19311575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CCEB1" w14:textId="77777777" w:rsidR="00B016E5" w:rsidRPr="00A23EC7" w:rsidRDefault="00B016E5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14:paraId="33D81321" w14:textId="77777777" w:rsidR="00B016E5" w:rsidRDefault="00B016E5" w:rsidP="0089381F">
      <w:r>
        <w:continuationSeparator/>
      </w:r>
    </w:p>
    <w:p w14:paraId="0362A379" w14:textId="77777777" w:rsidR="00B016E5" w:rsidRDefault="00B016E5"/>
  </w:footnote>
  <w:footnote w:type="continuationNotice" w:id="1">
    <w:p w14:paraId="1E22ADBE" w14:textId="77777777" w:rsidR="00B016E5" w:rsidRDefault="00B016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5E82" w14:textId="1DAB8D9C" w:rsidR="00A22023" w:rsidRDefault="008C1B3B" w:rsidP="00837EC0">
    <w:pPr>
      <w:pStyle w:val="Header"/>
      <w:ind w:right="-496"/>
    </w:pPr>
    <w:sdt>
      <w:sdtPr>
        <w:alias w:val="Side bar"/>
        <w:tag w:val="side-bar"/>
        <w:id w:val="1111864025"/>
        <w:lock w:val="contentLocked"/>
        <w:docPartList>
          <w:docPartGallery w:val="Quick Parts"/>
          <w:docPartCategory w:val="Sustrans template elements"/>
        </w:docPartList>
      </w:sdtPr>
      <w:sdtEndPr/>
      <w:sdtContent>
        <w:r w:rsidR="00A22023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6A17CF14" wp14:editId="2E7019BE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443741346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D703122" id="Rectangle 1" o:spid="_x0000_s1026" alt="&quot;&quot;" style="position:absolute;margin-left:0;margin-top:0;width:50.45pt;height:841.9pt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D87E58" w:rsidRPr="00AE26A2">
      <w:t xml:space="preserve"> </w:t>
    </w:r>
    <w:sdt>
      <w:sdtPr>
        <w:rPr>
          <w:rStyle w:val="HeaderChar"/>
        </w:rPr>
        <w:alias w:val="Role title (header)"/>
        <w:tag w:val="footer-title"/>
        <w:id w:val="1505014773"/>
        <w:lock w:val="sdtContentLocked"/>
        <w15:appearance w15:val="hidden"/>
      </w:sdtPr>
      <w:sdtEndPr>
        <w:rPr>
          <w:rStyle w:val="HeaderChar"/>
        </w:rPr>
      </w:sdtEndPr>
      <w:sdtContent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b/>
            <w:bCs/>
            <w:noProof/>
            <w:lang w:val="en-US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Project Officer, Flexible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IF "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Error! No text of specified style in document.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" = "Error! No text of specified style in document." ""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"H1 (no break)"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"Heading 1"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Project Officer, Flexible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instrText>Project Officer, Flexible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begin"/>
        </w:r>
        <w:r w:rsidR="00D87E58" w:rsidRPr="00AE26A2">
          <w:rPr>
            <w:rStyle w:val="HeaderChar"/>
          </w:rPr>
          <w:instrText xml:space="preserve"> STYLEREF "Title" </w:instrText>
        </w:r>
        <w:r w:rsidR="00D87E58" w:rsidRPr="00AE26A2">
          <w:rPr>
            <w:rStyle w:val="HeaderChar"/>
          </w:rPr>
          <w:fldChar w:fldCharType="separate"/>
        </w:r>
        <w:r w:rsidR="00D87E58" w:rsidRPr="00AE26A2">
          <w:rPr>
            <w:rStyle w:val="HeaderChar"/>
          </w:rPr>
          <w:instrText>Enter a title</w:instrText>
        </w:r>
        <w:r w:rsidR="00D87E58" w:rsidRPr="00AE26A2">
          <w:rPr>
            <w:rStyle w:val="HeaderChar"/>
          </w:rPr>
          <w:fldChar w:fldCharType="end"/>
        </w:r>
        <w:r w:rsidR="00D87E58" w:rsidRPr="00AE26A2">
          <w:rPr>
            <w:rStyle w:val="HeaderChar"/>
          </w:rPr>
          <w:instrText xml:space="preserve"> </w:instrText>
        </w:r>
        <w:r w:rsidR="00D87E58" w:rsidRPr="00AE26A2">
          <w:rPr>
            <w:rStyle w:val="HeaderChar"/>
          </w:rPr>
          <w:fldChar w:fldCharType="separate"/>
        </w:r>
        <w:r>
          <w:rPr>
            <w:rStyle w:val="HeaderChar"/>
            <w:noProof/>
          </w:rPr>
          <w:t>Project Officer, Flexible</w:t>
        </w:r>
        <w:r w:rsidR="00D87E58" w:rsidRPr="00AE26A2">
          <w:rPr>
            <w:rStyle w:val="HeaderChar"/>
          </w:rPr>
          <w:fldChar w:fldCharType="end"/>
        </w:r>
      </w:sdtContent>
    </w:sdt>
    <w:r w:rsidR="00D87E58" w:rsidRPr="00AE26A2">
      <w:tab/>
    </w:r>
    <w:sdt>
      <w:sdtPr>
        <w:rPr>
          <w:rStyle w:val="Header-page-numberChar"/>
        </w:rPr>
        <w:alias w:val="Page number"/>
        <w:tag w:val="footer-page-number"/>
        <w:id w:val="639614684"/>
        <w:lock w:val="sdtContentLocked"/>
        <w:showingPlcHdr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D87E58" w:rsidRPr="000E5257">
          <w:rPr>
            <w:rStyle w:val="Header-page-numberChar"/>
          </w:rPr>
          <w:fldChar w:fldCharType="begin"/>
        </w:r>
        <w:r w:rsidR="00D87E58" w:rsidRPr="000E5257">
          <w:rPr>
            <w:rStyle w:val="Header-page-numberChar"/>
          </w:rPr>
          <w:instrText xml:space="preserve"> PAGE   \* MERGEFORMAT </w:instrText>
        </w:r>
        <w:r w:rsidR="00D87E58" w:rsidRPr="000E5257">
          <w:rPr>
            <w:rStyle w:val="Header-page-numberChar"/>
          </w:rPr>
          <w:fldChar w:fldCharType="separate"/>
        </w:r>
        <w:r w:rsidR="00D87E58" w:rsidRPr="000E5257">
          <w:rPr>
            <w:rStyle w:val="Header-page-numberChar"/>
          </w:rPr>
          <w:t>1</w:t>
        </w:r>
        <w:r w:rsidR="00D87E58" w:rsidRPr="000E5257">
          <w:rPr>
            <w:rStyle w:val="Header-page-numberChar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8360" w14:textId="77777777" w:rsidR="00837EC0" w:rsidRDefault="008C1B3B" w:rsidP="00837EC0">
    <w:pPr>
      <w:pStyle w:val="Header"/>
      <w:ind w:right="-496"/>
    </w:pPr>
    <w:sdt>
      <w:sdtPr>
        <w:alias w:val="Side bar"/>
        <w:tag w:val="side-bar"/>
        <w:id w:val="-958728203"/>
        <w:lock w:val="contentLocked"/>
        <w:docPartList>
          <w:docPartGallery w:val="Quick Parts"/>
          <w:docPartCategory w:val="Sustrans template elements"/>
        </w:docPartList>
      </w:sdtPr>
      <w:sdtEndPr/>
      <w:sdtContent>
        <w:r w:rsidR="00837EC0" w:rsidRPr="00AE26A2"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5E549508" wp14:editId="6DE62B0C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527928610" name="Rectangl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B538A29" id="Rectangle 1" o:spid="_x0000_s1026" alt="&quot;&quot;" style="position:absolute;margin-left:0;margin-top:0;width:50.45pt;height:841.9pt;z-index:-25165823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837EC0" w:rsidRPr="00AE26A2">
      <w:tab/>
    </w:r>
    <w:sdt>
      <w:sdtPr>
        <w:rPr>
          <w:rStyle w:val="Header-page-numberChar"/>
        </w:rPr>
        <w:alias w:val="Page number"/>
        <w:tag w:val="footer-page-number"/>
        <w:id w:val="2016957466"/>
        <w:lock w:val="contentLocked"/>
      </w:sdtPr>
      <w:sdtEndPr>
        <w:rPr>
          <w:rStyle w:val="DefaultParagraphFont"/>
          <w:b w:val="0"/>
          <w:noProof w:val="0"/>
          <w:color w:val="414042"/>
        </w:rPr>
      </w:sdtEndPr>
      <w:sdtContent>
        <w:r w:rsidR="00837EC0" w:rsidRPr="000E5257">
          <w:rPr>
            <w:rStyle w:val="Header-page-numberChar"/>
          </w:rPr>
          <w:fldChar w:fldCharType="begin"/>
        </w:r>
        <w:r w:rsidR="00837EC0" w:rsidRPr="000E5257">
          <w:rPr>
            <w:rStyle w:val="Header-page-numberChar"/>
          </w:rPr>
          <w:instrText xml:space="preserve"> PAGE   \* MERGEFORMAT </w:instrText>
        </w:r>
        <w:r w:rsidR="00837EC0" w:rsidRPr="000E5257">
          <w:rPr>
            <w:rStyle w:val="Header-page-numberChar"/>
          </w:rPr>
          <w:fldChar w:fldCharType="separate"/>
        </w:r>
        <w:r w:rsidR="00837EC0">
          <w:rPr>
            <w:rStyle w:val="Header-page-numberChar"/>
          </w:rPr>
          <w:t>2</w:t>
        </w:r>
        <w:r w:rsidR="00837EC0" w:rsidRPr="000E5257">
          <w:rPr>
            <w:rStyle w:val="Header-page-numberChar"/>
          </w:rPr>
          <w:fldChar w:fldCharType="end"/>
        </w:r>
      </w:sdtContent>
    </w:sdt>
  </w:p>
  <w:p w14:paraId="37D7AF26" w14:textId="77777777" w:rsidR="00837EC0" w:rsidRDefault="0083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922C6F"/>
      </w:rPr>
    </w:lvl>
  </w:abstractNum>
  <w:abstractNum w:abstractNumId="1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922C6F"/>
      </w:rPr>
    </w:lvl>
  </w:abstractNum>
  <w:abstractNum w:abstractNumId="2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</w:abstractNum>
  <w:abstractNum w:abstractNumId="3" w15:restartNumberingAfterBreak="0">
    <w:nsid w:val="0ADD6199"/>
    <w:multiLevelType w:val="hybridMultilevel"/>
    <w:tmpl w:val="FDDA60D2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B664D3B8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D1E67F9"/>
    <w:multiLevelType w:val="hybridMultilevel"/>
    <w:tmpl w:val="C34CDB1A"/>
    <w:lvl w:ilvl="0" w:tplc="A1FA9A52">
      <w:numFmt w:val="bullet"/>
      <w:lvlText w:val="-"/>
      <w:lvlJc w:val="left"/>
      <w:pPr>
        <w:ind w:left="4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4E010C"/>
    <w:multiLevelType w:val="hybridMultilevel"/>
    <w:tmpl w:val="8F5C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83BD5"/>
    <w:multiLevelType w:val="hybridMultilevel"/>
    <w:tmpl w:val="A9CA5152"/>
    <w:lvl w:ilvl="0" w:tplc="695A1AE8">
      <w:start w:val="1"/>
      <w:numFmt w:val="bullet"/>
      <w:pStyle w:val="Bullis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922C6F"/>
      </w:rPr>
    </w:lvl>
    <w:lvl w:ilvl="3" w:tplc="2440FF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22C6F"/>
      </w:rPr>
    </w:lvl>
    <w:lvl w:ilvl="4" w:tplc="FE521BE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922C6F"/>
      </w:rPr>
    </w:lvl>
    <w:lvl w:ilvl="5" w:tplc="73BC4D0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C3000E"/>
    <w:multiLevelType w:val="hybridMultilevel"/>
    <w:tmpl w:val="C66A5A56"/>
    <w:lvl w:ilvl="0" w:tplc="2D0A6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A271C47"/>
    <w:multiLevelType w:val="hybridMultilevel"/>
    <w:tmpl w:val="FB1CFC02"/>
    <w:lvl w:ilvl="0" w:tplc="3484233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4DCAA42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1168305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2DD6CCD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C79AF32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EB3E57AA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603AB"/>
    <w:multiLevelType w:val="hybridMultilevel"/>
    <w:tmpl w:val="37EE0F00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735AE2DE">
      <w:numFmt w:val="bullet"/>
      <w:lvlText w:val="-"/>
      <w:lvlJc w:val="left"/>
      <w:pPr>
        <w:ind w:left="118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6DAF2609"/>
    <w:multiLevelType w:val="hybridMultilevel"/>
    <w:tmpl w:val="E34EC5A2"/>
    <w:lvl w:ilvl="0" w:tplc="90267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2C6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466190">
    <w:abstractNumId w:val="11"/>
  </w:num>
  <w:num w:numId="2" w16cid:durableId="664207505">
    <w:abstractNumId w:val="8"/>
  </w:num>
  <w:num w:numId="3" w16cid:durableId="744062213">
    <w:abstractNumId w:val="5"/>
  </w:num>
  <w:num w:numId="4" w16cid:durableId="1992319598">
    <w:abstractNumId w:val="10"/>
  </w:num>
  <w:num w:numId="5" w16cid:durableId="1573420017">
    <w:abstractNumId w:val="7"/>
  </w:num>
  <w:num w:numId="6" w16cid:durableId="429474746">
    <w:abstractNumId w:val="2"/>
  </w:num>
  <w:num w:numId="7" w16cid:durableId="1483277134">
    <w:abstractNumId w:val="1"/>
  </w:num>
  <w:num w:numId="8" w16cid:durableId="1190337889">
    <w:abstractNumId w:val="0"/>
  </w:num>
  <w:num w:numId="9" w16cid:durableId="1788961760">
    <w:abstractNumId w:val="12"/>
  </w:num>
  <w:num w:numId="10" w16cid:durableId="1282034010">
    <w:abstractNumId w:val="9"/>
  </w:num>
  <w:num w:numId="11" w16cid:durableId="577835495">
    <w:abstractNumId w:val="13"/>
  </w:num>
  <w:num w:numId="12" w16cid:durableId="747188725">
    <w:abstractNumId w:val="4"/>
  </w:num>
  <w:num w:numId="13" w16cid:durableId="2110083462">
    <w:abstractNumId w:val="3"/>
  </w:num>
  <w:num w:numId="14" w16cid:durableId="24314907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6"/>
    <w:rsid w:val="0000135A"/>
    <w:rsid w:val="00006A11"/>
    <w:rsid w:val="00007EA2"/>
    <w:rsid w:val="00011A81"/>
    <w:rsid w:val="00012063"/>
    <w:rsid w:val="00013B8A"/>
    <w:rsid w:val="00013D20"/>
    <w:rsid w:val="00013EDD"/>
    <w:rsid w:val="00014148"/>
    <w:rsid w:val="00017855"/>
    <w:rsid w:val="00021824"/>
    <w:rsid w:val="000260C3"/>
    <w:rsid w:val="000301AC"/>
    <w:rsid w:val="000319B7"/>
    <w:rsid w:val="00034D08"/>
    <w:rsid w:val="000411C0"/>
    <w:rsid w:val="00041752"/>
    <w:rsid w:val="00041C5F"/>
    <w:rsid w:val="00042217"/>
    <w:rsid w:val="00042C1D"/>
    <w:rsid w:val="0004352A"/>
    <w:rsid w:val="000444DD"/>
    <w:rsid w:val="0004572A"/>
    <w:rsid w:val="00046A3C"/>
    <w:rsid w:val="000531BB"/>
    <w:rsid w:val="0005500E"/>
    <w:rsid w:val="00055804"/>
    <w:rsid w:val="00057452"/>
    <w:rsid w:val="0005795B"/>
    <w:rsid w:val="00057EFA"/>
    <w:rsid w:val="00062FD1"/>
    <w:rsid w:val="00063329"/>
    <w:rsid w:val="0006390F"/>
    <w:rsid w:val="00063ED7"/>
    <w:rsid w:val="00064279"/>
    <w:rsid w:val="00064B61"/>
    <w:rsid w:val="0007098D"/>
    <w:rsid w:val="00070F7E"/>
    <w:rsid w:val="00071EC1"/>
    <w:rsid w:val="000742F6"/>
    <w:rsid w:val="00076E1E"/>
    <w:rsid w:val="00080E1D"/>
    <w:rsid w:val="00085083"/>
    <w:rsid w:val="00096038"/>
    <w:rsid w:val="00096E7B"/>
    <w:rsid w:val="000A0A1D"/>
    <w:rsid w:val="000A19F1"/>
    <w:rsid w:val="000A267A"/>
    <w:rsid w:val="000A7D5B"/>
    <w:rsid w:val="000B34DD"/>
    <w:rsid w:val="000B47FA"/>
    <w:rsid w:val="000B6667"/>
    <w:rsid w:val="000B6BC5"/>
    <w:rsid w:val="000B72C8"/>
    <w:rsid w:val="000B7514"/>
    <w:rsid w:val="000B7B14"/>
    <w:rsid w:val="000B7C0A"/>
    <w:rsid w:val="000C0A7B"/>
    <w:rsid w:val="000C1551"/>
    <w:rsid w:val="000C290A"/>
    <w:rsid w:val="000C33D2"/>
    <w:rsid w:val="000C4070"/>
    <w:rsid w:val="000C5934"/>
    <w:rsid w:val="000C7900"/>
    <w:rsid w:val="000D0B71"/>
    <w:rsid w:val="000D210A"/>
    <w:rsid w:val="000D36DD"/>
    <w:rsid w:val="000D3C2F"/>
    <w:rsid w:val="000D47C7"/>
    <w:rsid w:val="000D48C6"/>
    <w:rsid w:val="000E36E0"/>
    <w:rsid w:val="000E43FB"/>
    <w:rsid w:val="000E5257"/>
    <w:rsid w:val="000E7A4A"/>
    <w:rsid w:val="000F0778"/>
    <w:rsid w:val="000F09DD"/>
    <w:rsid w:val="000F7592"/>
    <w:rsid w:val="000F797C"/>
    <w:rsid w:val="001001EA"/>
    <w:rsid w:val="00101369"/>
    <w:rsid w:val="001059B1"/>
    <w:rsid w:val="0011244D"/>
    <w:rsid w:val="001169EF"/>
    <w:rsid w:val="00122160"/>
    <w:rsid w:val="0013006C"/>
    <w:rsid w:val="00130DAE"/>
    <w:rsid w:val="001334B9"/>
    <w:rsid w:val="001341F6"/>
    <w:rsid w:val="00135D20"/>
    <w:rsid w:val="0014097C"/>
    <w:rsid w:val="00141EE4"/>
    <w:rsid w:val="00141FA0"/>
    <w:rsid w:val="001425B7"/>
    <w:rsid w:val="001438E0"/>
    <w:rsid w:val="00146824"/>
    <w:rsid w:val="00146F72"/>
    <w:rsid w:val="001506ED"/>
    <w:rsid w:val="00151AF3"/>
    <w:rsid w:val="00151D04"/>
    <w:rsid w:val="00151E81"/>
    <w:rsid w:val="0015253E"/>
    <w:rsid w:val="00152CBC"/>
    <w:rsid w:val="00160242"/>
    <w:rsid w:val="00162F47"/>
    <w:rsid w:val="00163EFF"/>
    <w:rsid w:val="00164171"/>
    <w:rsid w:val="0016526B"/>
    <w:rsid w:val="00171D4F"/>
    <w:rsid w:val="00172E73"/>
    <w:rsid w:val="00175DAB"/>
    <w:rsid w:val="00180827"/>
    <w:rsid w:val="00183A1F"/>
    <w:rsid w:val="00183D18"/>
    <w:rsid w:val="001848B1"/>
    <w:rsid w:val="00187240"/>
    <w:rsid w:val="0018778D"/>
    <w:rsid w:val="00187B2F"/>
    <w:rsid w:val="00192C99"/>
    <w:rsid w:val="00197AB5"/>
    <w:rsid w:val="001A0AE4"/>
    <w:rsid w:val="001A13B8"/>
    <w:rsid w:val="001A2555"/>
    <w:rsid w:val="001B15B7"/>
    <w:rsid w:val="001B1EBD"/>
    <w:rsid w:val="001B21FE"/>
    <w:rsid w:val="001B2633"/>
    <w:rsid w:val="001B5787"/>
    <w:rsid w:val="001B71F2"/>
    <w:rsid w:val="001C2C1A"/>
    <w:rsid w:val="001C4847"/>
    <w:rsid w:val="001C7212"/>
    <w:rsid w:val="001C7E3E"/>
    <w:rsid w:val="001C7EF4"/>
    <w:rsid w:val="001D2957"/>
    <w:rsid w:val="001D7E1B"/>
    <w:rsid w:val="001E0EE7"/>
    <w:rsid w:val="001E0FC6"/>
    <w:rsid w:val="001E1ECA"/>
    <w:rsid w:val="001E23C3"/>
    <w:rsid w:val="001E267E"/>
    <w:rsid w:val="001E5F0B"/>
    <w:rsid w:val="001F172D"/>
    <w:rsid w:val="001F1E6F"/>
    <w:rsid w:val="001F2712"/>
    <w:rsid w:val="001F36EF"/>
    <w:rsid w:val="001F436A"/>
    <w:rsid w:val="001F7A68"/>
    <w:rsid w:val="001F7D08"/>
    <w:rsid w:val="00203424"/>
    <w:rsid w:val="00204D4A"/>
    <w:rsid w:val="00204DFF"/>
    <w:rsid w:val="00207C96"/>
    <w:rsid w:val="002128DF"/>
    <w:rsid w:val="00214E0F"/>
    <w:rsid w:val="00215BF8"/>
    <w:rsid w:val="00221894"/>
    <w:rsid w:val="00222C13"/>
    <w:rsid w:val="00222CED"/>
    <w:rsid w:val="00224B41"/>
    <w:rsid w:val="0023205A"/>
    <w:rsid w:val="002320FF"/>
    <w:rsid w:val="00235E36"/>
    <w:rsid w:val="0023673D"/>
    <w:rsid w:val="00240E17"/>
    <w:rsid w:val="00242869"/>
    <w:rsid w:val="002431F6"/>
    <w:rsid w:val="00243EAD"/>
    <w:rsid w:val="00245B26"/>
    <w:rsid w:val="00250BB3"/>
    <w:rsid w:val="0025204F"/>
    <w:rsid w:val="002520B1"/>
    <w:rsid w:val="00255FB4"/>
    <w:rsid w:val="00256885"/>
    <w:rsid w:val="00257900"/>
    <w:rsid w:val="0026151E"/>
    <w:rsid w:val="00261DF7"/>
    <w:rsid w:val="00263A59"/>
    <w:rsid w:val="00263C77"/>
    <w:rsid w:val="0026596D"/>
    <w:rsid w:val="00267B5B"/>
    <w:rsid w:val="00272AE9"/>
    <w:rsid w:val="00274A27"/>
    <w:rsid w:val="00277E4B"/>
    <w:rsid w:val="00285FC3"/>
    <w:rsid w:val="002912E3"/>
    <w:rsid w:val="00291D32"/>
    <w:rsid w:val="00292574"/>
    <w:rsid w:val="00293433"/>
    <w:rsid w:val="00293640"/>
    <w:rsid w:val="00293D04"/>
    <w:rsid w:val="00294CF5"/>
    <w:rsid w:val="00295147"/>
    <w:rsid w:val="002A1622"/>
    <w:rsid w:val="002A6789"/>
    <w:rsid w:val="002A7198"/>
    <w:rsid w:val="002B3B62"/>
    <w:rsid w:val="002B3E61"/>
    <w:rsid w:val="002B535B"/>
    <w:rsid w:val="002B5932"/>
    <w:rsid w:val="002B78E6"/>
    <w:rsid w:val="002C026A"/>
    <w:rsid w:val="002C437F"/>
    <w:rsid w:val="002C6248"/>
    <w:rsid w:val="002C7AD3"/>
    <w:rsid w:val="002D12EF"/>
    <w:rsid w:val="002D3F9B"/>
    <w:rsid w:val="002D49E0"/>
    <w:rsid w:val="002D49F5"/>
    <w:rsid w:val="002E224A"/>
    <w:rsid w:val="002E3521"/>
    <w:rsid w:val="002E6EF0"/>
    <w:rsid w:val="002F0F39"/>
    <w:rsid w:val="002F3860"/>
    <w:rsid w:val="002F4F0A"/>
    <w:rsid w:val="002F5DA5"/>
    <w:rsid w:val="002F6ADA"/>
    <w:rsid w:val="00300629"/>
    <w:rsid w:val="00300F26"/>
    <w:rsid w:val="003024EF"/>
    <w:rsid w:val="003031A0"/>
    <w:rsid w:val="00304C66"/>
    <w:rsid w:val="00305B70"/>
    <w:rsid w:val="00307A2E"/>
    <w:rsid w:val="00312B72"/>
    <w:rsid w:val="00313422"/>
    <w:rsid w:val="00313E5F"/>
    <w:rsid w:val="00317F45"/>
    <w:rsid w:val="00320254"/>
    <w:rsid w:val="00320EE7"/>
    <w:rsid w:val="00321866"/>
    <w:rsid w:val="00325100"/>
    <w:rsid w:val="003266B5"/>
    <w:rsid w:val="00330D9E"/>
    <w:rsid w:val="0033139B"/>
    <w:rsid w:val="003334C4"/>
    <w:rsid w:val="003341ED"/>
    <w:rsid w:val="00334785"/>
    <w:rsid w:val="00340FEC"/>
    <w:rsid w:val="00342167"/>
    <w:rsid w:val="00343086"/>
    <w:rsid w:val="00343F6F"/>
    <w:rsid w:val="00351BFB"/>
    <w:rsid w:val="0035280B"/>
    <w:rsid w:val="003547DB"/>
    <w:rsid w:val="00354D90"/>
    <w:rsid w:val="00357125"/>
    <w:rsid w:val="00357609"/>
    <w:rsid w:val="00360599"/>
    <w:rsid w:val="003608BD"/>
    <w:rsid w:val="00362C76"/>
    <w:rsid w:val="003645EF"/>
    <w:rsid w:val="0037027C"/>
    <w:rsid w:val="003758C2"/>
    <w:rsid w:val="00375FAD"/>
    <w:rsid w:val="00391B32"/>
    <w:rsid w:val="00394546"/>
    <w:rsid w:val="003953A2"/>
    <w:rsid w:val="00395E65"/>
    <w:rsid w:val="0039699C"/>
    <w:rsid w:val="00397C70"/>
    <w:rsid w:val="003A3724"/>
    <w:rsid w:val="003A504B"/>
    <w:rsid w:val="003A6011"/>
    <w:rsid w:val="003A6D4F"/>
    <w:rsid w:val="003B1004"/>
    <w:rsid w:val="003B298B"/>
    <w:rsid w:val="003B42D0"/>
    <w:rsid w:val="003C2FD1"/>
    <w:rsid w:val="003C4AD8"/>
    <w:rsid w:val="003C7117"/>
    <w:rsid w:val="003D1B62"/>
    <w:rsid w:val="003D4816"/>
    <w:rsid w:val="003D62B0"/>
    <w:rsid w:val="003D6B4C"/>
    <w:rsid w:val="003E0B5C"/>
    <w:rsid w:val="003E23AD"/>
    <w:rsid w:val="003E3214"/>
    <w:rsid w:val="003E5D3C"/>
    <w:rsid w:val="003F328C"/>
    <w:rsid w:val="003F45A6"/>
    <w:rsid w:val="003F6E53"/>
    <w:rsid w:val="003F6EE1"/>
    <w:rsid w:val="003F7398"/>
    <w:rsid w:val="003F7BC0"/>
    <w:rsid w:val="004001FF"/>
    <w:rsid w:val="004010CF"/>
    <w:rsid w:val="0040115C"/>
    <w:rsid w:val="00402BF1"/>
    <w:rsid w:val="00403E76"/>
    <w:rsid w:val="004057B4"/>
    <w:rsid w:val="00406F01"/>
    <w:rsid w:val="00411F98"/>
    <w:rsid w:val="00412641"/>
    <w:rsid w:val="004131B3"/>
    <w:rsid w:val="00414183"/>
    <w:rsid w:val="0041486F"/>
    <w:rsid w:val="00417207"/>
    <w:rsid w:val="00420236"/>
    <w:rsid w:val="00420679"/>
    <w:rsid w:val="00420C87"/>
    <w:rsid w:val="00421F27"/>
    <w:rsid w:val="0042513A"/>
    <w:rsid w:val="00425335"/>
    <w:rsid w:val="0042642A"/>
    <w:rsid w:val="00426E5D"/>
    <w:rsid w:val="00430534"/>
    <w:rsid w:val="00433315"/>
    <w:rsid w:val="00434922"/>
    <w:rsid w:val="00434AF8"/>
    <w:rsid w:val="004359E6"/>
    <w:rsid w:val="0043635F"/>
    <w:rsid w:val="00436AD4"/>
    <w:rsid w:val="004376D5"/>
    <w:rsid w:val="0044011D"/>
    <w:rsid w:val="0044051C"/>
    <w:rsid w:val="004408AC"/>
    <w:rsid w:val="00441EBD"/>
    <w:rsid w:val="004441CC"/>
    <w:rsid w:val="0044524F"/>
    <w:rsid w:val="00446EE7"/>
    <w:rsid w:val="00447309"/>
    <w:rsid w:val="0044757E"/>
    <w:rsid w:val="0045090E"/>
    <w:rsid w:val="0045158C"/>
    <w:rsid w:val="0045266E"/>
    <w:rsid w:val="00452CBB"/>
    <w:rsid w:val="00452E9C"/>
    <w:rsid w:val="0045319C"/>
    <w:rsid w:val="004547C2"/>
    <w:rsid w:val="004577B7"/>
    <w:rsid w:val="004612FE"/>
    <w:rsid w:val="004613A4"/>
    <w:rsid w:val="00462075"/>
    <w:rsid w:val="004632BD"/>
    <w:rsid w:val="00464AC6"/>
    <w:rsid w:val="00466955"/>
    <w:rsid w:val="004679B9"/>
    <w:rsid w:val="00467BF0"/>
    <w:rsid w:val="00470268"/>
    <w:rsid w:val="004733D4"/>
    <w:rsid w:val="00474A93"/>
    <w:rsid w:val="00476678"/>
    <w:rsid w:val="00476A04"/>
    <w:rsid w:val="0048502A"/>
    <w:rsid w:val="00486C03"/>
    <w:rsid w:val="00486C85"/>
    <w:rsid w:val="0049070A"/>
    <w:rsid w:val="00490DB0"/>
    <w:rsid w:val="004969DA"/>
    <w:rsid w:val="0049755D"/>
    <w:rsid w:val="004A16D2"/>
    <w:rsid w:val="004A2B39"/>
    <w:rsid w:val="004A36AD"/>
    <w:rsid w:val="004A5758"/>
    <w:rsid w:val="004A7600"/>
    <w:rsid w:val="004B079F"/>
    <w:rsid w:val="004B1AA1"/>
    <w:rsid w:val="004B5074"/>
    <w:rsid w:val="004B52FB"/>
    <w:rsid w:val="004B7713"/>
    <w:rsid w:val="004C0BE0"/>
    <w:rsid w:val="004C0FF4"/>
    <w:rsid w:val="004C12EB"/>
    <w:rsid w:val="004C3B4F"/>
    <w:rsid w:val="004C53E2"/>
    <w:rsid w:val="004C55C1"/>
    <w:rsid w:val="004C6B7E"/>
    <w:rsid w:val="004D07D5"/>
    <w:rsid w:val="004D1BD7"/>
    <w:rsid w:val="004D2529"/>
    <w:rsid w:val="004D36AB"/>
    <w:rsid w:val="004D792E"/>
    <w:rsid w:val="004E40A2"/>
    <w:rsid w:val="004E4A3B"/>
    <w:rsid w:val="004E4BD6"/>
    <w:rsid w:val="004E58F2"/>
    <w:rsid w:val="004E716B"/>
    <w:rsid w:val="004F1B4B"/>
    <w:rsid w:val="004F267C"/>
    <w:rsid w:val="004F3704"/>
    <w:rsid w:val="004F41AE"/>
    <w:rsid w:val="004F52AC"/>
    <w:rsid w:val="004F5B32"/>
    <w:rsid w:val="004F5CC5"/>
    <w:rsid w:val="0050414E"/>
    <w:rsid w:val="005076B2"/>
    <w:rsid w:val="00507A95"/>
    <w:rsid w:val="00512F9F"/>
    <w:rsid w:val="00513B93"/>
    <w:rsid w:val="0051664C"/>
    <w:rsid w:val="00516ADB"/>
    <w:rsid w:val="00517904"/>
    <w:rsid w:val="00521620"/>
    <w:rsid w:val="00521AA2"/>
    <w:rsid w:val="00524EDA"/>
    <w:rsid w:val="00527D59"/>
    <w:rsid w:val="00531D0C"/>
    <w:rsid w:val="00532776"/>
    <w:rsid w:val="0053363B"/>
    <w:rsid w:val="00537CD4"/>
    <w:rsid w:val="00537D17"/>
    <w:rsid w:val="00540768"/>
    <w:rsid w:val="00540ED3"/>
    <w:rsid w:val="00543395"/>
    <w:rsid w:val="00546AB7"/>
    <w:rsid w:val="00547693"/>
    <w:rsid w:val="0054777F"/>
    <w:rsid w:val="005507FB"/>
    <w:rsid w:val="005555A9"/>
    <w:rsid w:val="00556448"/>
    <w:rsid w:val="00556B72"/>
    <w:rsid w:val="005579CF"/>
    <w:rsid w:val="00564C62"/>
    <w:rsid w:val="00565148"/>
    <w:rsid w:val="0056616D"/>
    <w:rsid w:val="00567CC4"/>
    <w:rsid w:val="00571635"/>
    <w:rsid w:val="00572881"/>
    <w:rsid w:val="005744F7"/>
    <w:rsid w:val="00577958"/>
    <w:rsid w:val="00577AB6"/>
    <w:rsid w:val="00581C5D"/>
    <w:rsid w:val="00584476"/>
    <w:rsid w:val="00585F4C"/>
    <w:rsid w:val="0058739A"/>
    <w:rsid w:val="00594DAF"/>
    <w:rsid w:val="0059730E"/>
    <w:rsid w:val="005A0673"/>
    <w:rsid w:val="005A4118"/>
    <w:rsid w:val="005A495C"/>
    <w:rsid w:val="005B0145"/>
    <w:rsid w:val="005B0A12"/>
    <w:rsid w:val="005B0AC3"/>
    <w:rsid w:val="005B1759"/>
    <w:rsid w:val="005B1834"/>
    <w:rsid w:val="005B3F4E"/>
    <w:rsid w:val="005B5BBB"/>
    <w:rsid w:val="005C527B"/>
    <w:rsid w:val="005C59CE"/>
    <w:rsid w:val="005C6C06"/>
    <w:rsid w:val="005C7672"/>
    <w:rsid w:val="005C7A30"/>
    <w:rsid w:val="005D1575"/>
    <w:rsid w:val="005D358C"/>
    <w:rsid w:val="005D3635"/>
    <w:rsid w:val="005D3EAF"/>
    <w:rsid w:val="005D5198"/>
    <w:rsid w:val="005E0757"/>
    <w:rsid w:val="005E1802"/>
    <w:rsid w:val="005E246B"/>
    <w:rsid w:val="005E2C67"/>
    <w:rsid w:val="005F1E72"/>
    <w:rsid w:val="005F5142"/>
    <w:rsid w:val="005F6493"/>
    <w:rsid w:val="006001A1"/>
    <w:rsid w:val="00600271"/>
    <w:rsid w:val="00602952"/>
    <w:rsid w:val="00602D61"/>
    <w:rsid w:val="00604ECD"/>
    <w:rsid w:val="00605217"/>
    <w:rsid w:val="00606944"/>
    <w:rsid w:val="00606E08"/>
    <w:rsid w:val="00607F9E"/>
    <w:rsid w:val="00613E60"/>
    <w:rsid w:val="00617E52"/>
    <w:rsid w:val="00617F15"/>
    <w:rsid w:val="00621225"/>
    <w:rsid w:val="0062166C"/>
    <w:rsid w:val="0062548B"/>
    <w:rsid w:val="00634F6C"/>
    <w:rsid w:val="00640450"/>
    <w:rsid w:val="0064151F"/>
    <w:rsid w:val="006425E3"/>
    <w:rsid w:val="0064345A"/>
    <w:rsid w:val="006464F5"/>
    <w:rsid w:val="00647884"/>
    <w:rsid w:val="0065169F"/>
    <w:rsid w:val="006541DE"/>
    <w:rsid w:val="0065663A"/>
    <w:rsid w:val="00657319"/>
    <w:rsid w:val="006608E5"/>
    <w:rsid w:val="00664467"/>
    <w:rsid w:val="00665AD8"/>
    <w:rsid w:val="00667DBF"/>
    <w:rsid w:val="00667FBB"/>
    <w:rsid w:val="00671F2B"/>
    <w:rsid w:val="00672992"/>
    <w:rsid w:val="00674A74"/>
    <w:rsid w:val="00677358"/>
    <w:rsid w:val="00680C2B"/>
    <w:rsid w:val="00683220"/>
    <w:rsid w:val="00683514"/>
    <w:rsid w:val="00683AE4"/>
    <w:rsid w:val="00684E17"/>
    <w:rsid w:val="0068567D"/>
    <w:rsid w:val="006857B7"/>
    <w:rsid w:val="00686382"/>
    <w:rsid w:val="00691BAF"/>
    <w:rsid w:val="0069214F"/>
    <w:rsid w:val="00692475"/>
    <w:rsid w:val="00692A54"/>
    <w:rsid w:val="006A0A6B"/>
    <w:rsid w:val="006A5388"/>
    <w:rsid w:val="006A5974"/>
    <w:rsid w:val="006A62AB"/>
    <w:rsid w:val="006B0803"/>
    <w:rsid w:val="006B252D"/>
    <w:rsid w:val="006B30DC"/>
    <w:rsid w:val="006B3745"/>
    <w:rsid w:val="006B43D3"/>
    <w:rsid w:val="006B44F3"/>
    <w:rsid w:val="006B491E"/>
    <w:rsid w:val="006C0FAC"/>
    <w:rsid w:val="006C234A"/>
    <w:rsid w:val="006C4465"/>
    <w:rsid w:val="006C448E"/>
    <w:rsid w:val="006C530E"/>
    <w:rsid w:val="006C61F9"/>
    <w:rsid w:val="006C6D8F"/>
    <w:rsid w:val="006D51A1"/>
    <w:rsid w:val="006D51E4"/>
    <w:rsid w:val="006D546E"/>
    <w:rsid w:val="006D654F"/>
    <w:rsid w:val="006D75DF"/>
    <w:rsid w:val="006E0005"/>
    <w:rsid w:val="006E0C85"/>
    <w:rsid w:val="006E36C0"/>
    <w:rsid w:val="006E4A9E"/>
    <w:rsid w:val="006E5106"/>
    <w:rsid w:val="006E6017"/>
    <w:rsid w:val="006E6D09"/>
    <w:rsid w:val="006E77F0"/>
    <w:rsid w:val="006F5500"/>
    <w:rsid w:val="00701E5B"/>
    <w:rsid w:val="0070221F"/>
    <w:rsid w:val="00703C0F"/>
    <w:rsid w:val="0070412F"/>
    <w:rsid w:val="00704F74"/>
    <w:rsid w:val="00706F1B"/>
    <w:rsid w:val="00714559"/>
    <w:rsid w:val="007145B4"/>
    <w:rsid w:val="007147B7"/>
    <w:rsid w:val="00714AD3"/>
    <w:rsid w:val="00716A83"/>
    <w:rsid w:val="00721E8C"/>
    <w:rsid w:val="00722059"/>
    <w:rsid w:val="00725DCB"/>
    <w:rsid w:val="00726430"/>
    <w:rsid w:val="00732F1B"/>
    <w:rsid w:val="0073425B"/>
    <w:rsid w:val="00734EAF"/>
    <w:rsid w:val="00735DB6"/>
    <w:rsid w:val="007365E4"/>
    <w:rsid w:val="0074209E"/>
    <w:rsid w:val="007426F0"/>
    <w:rsid w:val="00743AB4"/>
    <w:rsid w:val="007474BC"/>
    <w:rsid w:val="007548BD"/>
    <w:rsid w:val="007548F8"/>
    <w:rsid w:val="00754BCC"/>
    <w:rsid w:val="007605EC"/>
    <w:rsid w:val="0076314B"/>
    <w:rsid w:val="00765CC4"/>
    <w:rsid w:val="00767D78"/>
    <w:rsid w:val="0077060D"/>
    <w:rsid w:val="0077380C"/>
    <w:rsid w:val="007738A5"/>
    <w:rsid w:val="007742D9"/>
    <w:rsid w:val="007754F0"/>
    <w:rsid w:val="00783345"/>
    <w:rsid w:val="0078520D"/>
    <w:rsid w:val="00787F7A"/>
    <w:rsid w:val="00790B9A"/>
    <w:rsid w:val="0079221D"/>
    <w:rsid w:val="007929FB"/>
    <w:rsid w:val="00792C45"/>
    <w:rsid w:val="0079767E"/>
    <w:rsid w:val="007A0EA4"/>
    <w:rsid w:val="007A331D"/>
    <w:rsid w:val="007A37D7"/>
    <w:rsid w:val="007A3C67"/>
    <w:rsid w:val="007A47C3"/>
    <w:rsid w:val="007A58A2"/>
    <w:rsid w:val="007B0FBE"/>
    <w:rsid w:val="007B2715"/>
    <w:rsid w:val="007B2DED"/>
    <w:rsid w:val="007B5B0E"/>
    <w:rsid w:val="007B6140"/>
    <w:rsid w:val="007B7DD8"/>
    <w:rsid w:val="007C0D3B"/>
    <w:rsid w:val="007D6286"/>
    <w:rsid w:val="007D691B"/>
    <w:rsid w:val="007E2BD6"/>
    <w:rsid w:val="007E3320"/>
    <w:rsid w:val="007F0C1C"/>
    <w:rsid w:val="007F4D03"/>
    <w:rsid w:val="007F766D"/>
    <w:rsid w:val="00802B1D"/>
    <w:rsid w:val="00803136"/>
    <w:rsid w:val="00804991"/>
    <w:rsid w:val="00806213"/>
    <w:rsid w:val="00806B4A"/>
    <w:rsid w:val="00811B98"/>
    <w:rsid w:val="00813909"/>
    <w:rsid w:val="00813F82"/>
    <w:rsid w:val="00815D83"/>
    <w:rsid w:val="008165DD"/>
    <w:rsid w:val="008170BA"/>
    <w:rsid w:val="00820CC4"/>
    <w:rsid w:val="00826713"/>
    <w:rsid w:val="0082677A"/>
    <w:rsid w:val="0082744D"/>
    <w:rsid w:val="00833023"/>
    <w:rsid w:val="00835964"/>
    <w:rsid w:val="00837A03"/>
    <w:rsid w:val="00837EC0"/>
    <w:rsid w:val="0084000C"/>
    <w:rsid w:val="008447A6"/>
    <w:rsid w:val="0084497C"/>
    <w:rsid w:val="00850BC3"/>
    <w:rsid w:val="00860FD1"/>
    <w:rsid w:val="00863F2D"/>
    <w:rsid w:val="008653FA"/>
    <w:rsid w:val="008654DF"/>
    <w:rsid w:val="008668F8"/>
    <w:rsid w:val="00867B8F"/>
    <w:rsid w:val="00871226"/>
    <w:rsid w:val="00871A02"/>
    <w:rsid w:val="00874F31"/>
    <w:rsid w:val="00875E2F"/>
    <w:rsid w:val="008801A2"/>
    <w:rsid w:val="00884EEE"/>
    <w:rsid w:val="00886CB0"/>
    <w:rsid w:val="0089082F"/>
    <w:rsid w:val="00892B7A"/>
    <w:rsid w:val="0089381F"/>
    <w:rsid w:val="008944F8"/>
    <w:rsid w:val="00894FAE"/>
    <w:rsid w:val="008956B4"/>
    <w:rsid w:val="00896AF6"/>
    <w:rsid w:val="00897A3D"/>
    <w:rsid w:val="008A26FC"/>
    <w:rsid w:val="008A396F"/>
    <w:rsid w:val="008B319F"/>
    <w:rsid w:val="008B3769"/>
    <w:rsid w:val="008B7F4E"/>
    <w:rsid w:val="008C1B3B"/>
    <w:rsid w:val="008C1D6D"/>
    <w:rsid w:val="008C7556"/>
    <w:rsid w:val="008C791B"/>
    <w:rsid w:val="008D0686"/>
    <w:rsid w:val="008D179E"/>
    <w:rsid w:val="008D1A6F"/>
    <w:rsid w:val="008E2AB6"/>
    <w:rsid w:val="008F14BA"/>
    <w:rsid w:val="008F5A26"/>
    <w:rsid w:val="008F7956"/>
    <w:rsid w:val="008F7BF9"/>
    <w:rsid w:val="00900967"/>
    <w:rsid w:val="009013D3"/>
    <w:rsid w:val="009024D4"/>
    <w:rsid w:val="0090456D"/>
    <w:rsid w:val="00904BFC"/>
    <w:rsid w:val="009076E8"/>
    <w:rsid w:val="00916A04"/>
    <w:rsid w:val="00917578"/>
    <w:rsid w:val="00917BB0"/>
    <w:rsid w:val="00921329"/>
    <w:rsid w:val="00927CCE"/>
    <w:rsid w:val="00932763"/>
    <w:rsid w:val="0093496A"/>
    <w:rsid w:val="00934F55"/>
    <w:rsid w:val="00936F70"/>
    <w:rsid w:val="00940BD0"/>
    <w:rsid w:val="009410EB"/>
    <w:rsid w:val="0094145B"/>
    <w:rsid w:val="0094509B"/>
    <w:rsid w:val="00945395"/>
    <w:rsid w:val="00947984"/>
    <w:rsid w:val="00950D9B"/>
    <w:rsid w:val="00951A1D"/>
    <w:rsid w:val="00951DFD"/>
    <w:rsid w:val="009524FD"/>
    <w:rsid w:val="00955645"/>
    <w:rsid w:val="00956390"/>
    <w:rsid w:val="00956A1F"/>
    <w:rsid w:val="0096132A"/>
    <w:rsid w:val="009620F6"/>
    <w:rsid w:val="00962937"/>
    <w:rsid w:val="00966751"/>
    <w:rsid w:val="00970C19"/>
    <w:rsid w:val="00971AFD"/>
    <w:rsid w:val="009730D3"/>
    <w:rsid w:val="00977FCA"/>
    <w:rsid w:val="00980489"/>
    <w:rsid w:val="009825A7"/>
    <w:rsid w:val="009843A9"/>
    <w:rsid w:val="0098569A"/>
    <w:rsid w:val="00990830"/>
    <w:rsid w:val="009954D3"/>
    <w:rsid w:val="009961A7"/>
    <w:rsid w:val="0099692C"/>
    <w:rsid w:val="009A4E64"/>
    <w:rsid w:val="009A58DF"/>
    <w:rsid w:val="009A7A27"/>
    <w:rsid w:val="009B20B0"/>
    <w:rsid w:val="009B34C2"/>
    <w:rsid w:val="009B44EB"/>
    <w:rsid w:val="009B47B7"/>
    <w:rsid w:val="009C0B9E"/>
    <w:rsid w:val="009C18DE"/>
    <w:rsid w:val="009C1B0E"/>
    <w:rsid w:val="009C2A2F"/>
    <w:rsid w:val="009D0E63"/>
    <w:rsid w:val="009D30A0"/>
    <w:rsid w:val="009D68C6"/>
    <w:rsid w:val="009D769F"/>
    <w:rsid w:val="009E2FC3"/>
    <w:rsid w:val="009E724F"/>
    <w:rsid w:val="009E7C0A"/>
    <w:rsid w:val="009F0149"/>
    <w:rsid w:val="009F04DD"/>
    <w:rsid w:val="009F2C3B"/>
    <w:rsid w:val="009F4FEE"/>
    <w:rsid w:val="009F551B"/>
    <w:rsid w:val="009F7281"/>
    <w:rsid w:val="009F7BE4"/>
    <w:rsid w:val="00A01EB7"/>
    <w:rsid w:val="00A057AC"/>
    <w:rsid w:val="00A06181"/>
    <w:rsid w:val="00A10075"/>
    <w:rsid w:val="00A12955"/>
    <w:rsid w:val="00A12E30"/>
    <w:rsid w:val="00A131ED"/>
    <w:rsid w:val="00A14ECF"/>
    <w:rsid w:val="00A16D92"/>
    <w:rsid w:val="00A20983"/>
    <w:rsid w:val="00A22023"/>
    <w:rsid w:val="00A23EC7"/>
    <w:rsid w:val="00A31378"/>
    <w:rsid w:val="00A33327"/>
    <w:rsid w:val="00A354D5"/>
    <w:rsid w:val="00A376EA"/>
    <w:rsid w:val="00A410A6"/>
    <w:rsid w:val="00A42D6F"/>
    <w:rsid w:val="00A45215"/>
    <w:rsid w:val="00A46EF1"/>
    <w:rsid w:val="00A46FE3"/>
    <w:rsid w:val="00A50F07"/>
    <w:rsid w:val="00A519B5"/>
    <w:rsid w:val="00A55D91"/>
    <w:rsid w:val="00A65504"/>
    <w:rsid w:val="00A70161"/>
    <w:rsid w:val="00A805DA"/>
    <w:rsid w:val="00A81A21"/>
    <w:rsid w:val="00A82789"/>
    <w:rsid w:val="00A8514A"/>
    <w:rsid w:val="00A87CE5"/>
    <w:rsid w:val="00A90527"/>
    <w:rsid w:val="00A92275"/>
    <w:rsid w:val="00A94C41"/>
    <w:rsid w:val="00A9595F"/>
    <w:rsid w:val="00A95C0A"/>
    <w:rsid w:val="00A971ED"/>
    <w:rsid w:val="00AA1AFC"/>
    <w:rsid w:val="00AA7AA6"/>
    <w:rsid w:val="00AA7D8B"/>
    <w:rsid w:val="00AB040D"/>
    <w:rsid w:val="00AB2FB2"/>
    <w:rsid w:val="00AB495D"/>
    <w:rsid w:val="00AB4FFE"/>
    <w:rsid w:val="00AB5808"/>
    <w:rsid w:val="00AB5B71"/>
    <w:rsid w:val="00AB7C3B"/>
    <w:rsid w:val="00AC1820"/>
    <w:rsid w:val="00AC1C3C"/>
    <w:rsid w:val="00AC2D1F"/>
    <w:rsid w:val="00AC2FAC"/>
    <w:rsid w:val="00AC4BD4"/>
    <w:rsid w:val="00AC7A09"/>
    <w:rsid w:val="00AD2B9C"/>
    <w:rsid w:val="00AD4FAE"/>
    <w:rsid w:val="00AD4FDC"/>
    <w:rsid w:val="00AD53C4"/>
    <w:rsid w:val="00AE1265"/>
    <w:rsid w:val="00AE245B"/>
    <w:rsid w:val="00AE26A2"/>
    <w:rsid w:val="00AE3E4C"/>
    <w:rsid w:val="00AE4ECD"/>
    <w:rsid w:val="00AE54D1"/>
    <w:rsid w:val="00AF0951"/>
    <w:rsid w:val="00AF1072"/>
    <w:rsid w:val="00AF1486"/>
    <w:rsid w:val="00AF6A3B"/>
    <w:rsid w:val="00AF6BF3"/>
    <w:rsid w:val="00B0000D"/>
    <w:rsid w:val="00B016E5"/>
    <w:rsid w:val="00B057CA"/>
    <w:rsid w:val="00B1186A"/>
    <w:rsid w:val="00B12453"/>
    <w:rsid w:val="00B13309"/>
    <w:rsid w:val="00B1532E"/>
    <w:rsid w:val="00B21E81"/>
    <w:rsid w:val="00B2478D"/>
    <w:rsid w:val="00B25E32"/>
    <w:rsid w:val="00B2794F"/>
    <w:rsid w:val="00B279A9"/>
    <w:rsid w:val="00B30B2A"/>
    <w:rsid w:val="00B32459"/>
    <w:rsid w:val="00B32C3C"/>
    <w:rsid w:val="00B32F50"/>
    <w:rsid w:val="00B35027"/>
    <w:rsid w:val="00B37E5C"/>
    <w:rsid w:val="00B4067C"/>
    <w:rsid w:val="00B40D08"/>
    <w:rsid w:val="00B41019"/>
    <w:rsid w:val="00B41F5C"/>
    <w:rsid w:val="00B4521B"/>
    <w:rsid w:val="00B46946"/>
    <w:rsid w:val="00B47867"/>
    <w:rsid w:val="00B50CCE"/>
    <w:rsid w:val="00B52CD5"/>
    <w:rsid w:val="00B52D82"/>
    <w:rsid w:val="00B55F24"/>
    <w:rsid w:val="00B5616E"/>
    <w:rsid w:val="00B57590"/>
    <w:rsid w:val="00B578F8"/>
    <w:rsid w:val="00B57F82"/>
    <w:rsid w:val="00B62170"/>
    <w:rsid w:val="00B62DC1"/>
    <w:rsid w:val="00B63632"/>
    <w:rsid w:val="00B63C96"/>
    <w:rsid w:val="00B67820"/>
    <w:rsid w:val="00B70E43"/>
    <w:rsid w:val="00B71EA5"/>
    <w:rsid w:val="00B72CF9"/>
    <w:rsid w:val="00B74A85"/>
    <w:rsid w:val="00B855F5"/>
    <w:rsid w:val="00B86F6B"/>
    <w:rsid w:val="00B908BD"/>
    <w:rsid w:val="00B92204"/>
    <w:rsid w:val="00B92354"/>
    <w:rsid w:val="00B92C0D"/>
    <w:rsid w:val="00B93292"/>
    <w:rsid w:val="00B95D29"/>
    <w:rsid w:val="00B9618C"/>
    <w:rsid w:val="00B97954"/>
    <w:rsid w:val="00BA0BE4"/>
    <w:rsid w:val="00BA0CDB"/>
    <w:rsid w:val="00BA2063"/>
    <w:rsid w:val="00BA5D4F"/>
    <w:rsid w:val="00BA6236"/>
    <w:rsid w:val="00BA7F8A"/>
    <w:rsid w:val="00BC282F"/>
    <w:rsid w:val="00BC3FA9"/>
    <w:rsid w:val="00BC54A3"/>
    <w:rsid w:val="00BC6A0E"/>
    <w:rsid w:val="00BC7B29"/>
    <w:rsid w:val="00BD05BD"/>
    <w:rsid w:val="00BD094A"/>
    <w:rsid w:val="00BD0A46"/>
    <w:rsid w:val="00BD1C22"/>
    <w:rsid w:val="00BD3B07"/>
    <w:rsid w:val="00BE04CC"/>
    <w:rsid w:val="00BE2D2B"/>
    <w:rsid w:val="00BE33FD"/>
    <w:rsid w:val="00BE3AA7"/>
    <w:rsid w:val="00BE6AB9"/>
    <w:rsid w:val="00BE6EAD"/>
    <w:rsid w:val="00BF1BAF"/>
    <w:rsid w:val="00BF2147"/>
    <w:rsid w:val="00BF247B"/>
    <w:rsid w:val="00BF3AA8"/>
    <w:rsid w:val="00BF4C64"/>
    <w:rsid w:val="00BF74E5"/>
    <w:rsid w:val="00C0124E"/>
    <w:rsid w:val="00C012C5"/>
    <w:rsid w:val="00C012F5"/>
    <w:rsid w:val="00C01DAF"/>
    <w:rsid w:val="00C05F30"/>
    <w:rsid w:val="00C10706"/>
    <w:rsid w:val="00C10B64"/>
    <w:rsid w:val="00C10D8E"/>
    <w:rsid w:val="00C12A6D"/>
    <w:rsid w:val="00C1358A"/>
    <w:rsid w:val="00C2050D"/>
    <w:rsid w:val="00C20D7F"/>
    <w:rsid w:val="00C2127E"/>
    <w:rsid w:val="00C23398"/>
    <w:rsid w:val="00C23688"/>
    <w:rsid w:val="00C24886"/>
    <w:rsid w:val="00C25A06"/>
    <w:rsid w:val="00C30924"/>
    <w:rsid w:val="00C31206"/>
    <w:rsid w:val="00C31F55"/>
    <w:rsid w:val="00C323B0"/>
    <w:rsid w:val="00C354E7"/>
    <w:rsid w:val="00C37BA8"/>
    <w:rsid w:val="00C44AEF"/>
    <w:rsid w:val="00C54311"/>
    <w:rsid w:val="00C55F78"/>
    <w:rsid w:val="00C561BF"/>
    <w:rsid w:val="00C57E53"/>
    <w:rsid w:val="00C630A1"/>
    <w:rsid w:val="00C64675"/>
    <w:rsid w:val="00C65581"/>
    <w:rsid w:val="00C67B3D"/>
    <w:rsid w:val="00C804C1"/>
    <w:rsid w:val="00C81755"/>
    <w:rsid w:val="00C82C0D"/>
    <w:rsid w:val="00C83BBB"/>
    <w:rsid w:val="00C85596"/>
    <w:rsid w:val="00C863C4"/>
    <w:rsid w:val="00C9020E"/>
    <w:rsid w:val="00C9114D"/>
    <w:rsid w:val="00C918D7"/>
    <w:rsid w:val="00C94D1F"/>
    <w:rsid w:val="00C971B9"/>
    <w:rsid w:val="00CA0549"/>
    <w:rsid w:val="00CA0BAC"/>
    <w:rsid w:val="00CA0D3D"/>
    <w:rsid w:val="00CA5225"/>
    <w:rsid w:val="00CA5516"/>
    <w:rsid w:val="00CA794E"/>
    <w:rsid w:val="00CB3662"/>
    <w:rsid w:val="00CB3ACC"/>
    <w:rsid w:val="00CB66B4"/>
    <w:rsid w:val="00CB7954"/>
    <w:rsid w:val="00CC13E2"/>
    <w:rsid w:val="00CC1DDB"/>
    <w:rsid w:val="00CC2582"/>
    <w:rsid w:val="00CC47F0"/>
    <w:rsid w:val="00CD2136"/>
    <w:rsid w:val="00CD51DC"/>
    <w:rsid w:val="00CD56DB"/>
    <w:rsid w:val="00CD6919"/>
    <w:rsid w:val="00CD7767"/>
    <w:rsid w:val="00CE1289"/>
    <w:rsid w:val="00D01140"/>
    <w:rsid w:val="00D02133"/>
    <w:rsid w:val="00D0347D"/>
    <w:rsid w:val="00D04C85"/>
    <w:rsid w:val="00D051C5"/>
    <w:rsid w:val="00D0567E"/>
    <w:rsid w:val="00D07E68"/>
    <w:rsid w:val="00D10515"/>
    <w:rsid w:val="00D107E6"/>
    <w:rsid w:val="00D1328D"/>
    <w:rsid w:val="00D135D3"/>
    <w:rsid w:val="00D157B8"/>
    <w:rsid w:val="00D17BEB"/>
    <w:rsid w:val="00D2003E"/>
    <w:rsid w:val="00D20204"/>
    <w:rsid w:val="00D2047A"/>
    <w:rsid w:val="00D216C4"/>
    <w:rsid w:val="00D221EC"/>
    <w:rsid w:val="00D22528"/>
    <w:rsid w:val="00D240A4"/>
    <w:rsid w:val="00D252FE"/>
    <w:rsid w:val="00D253B5"/>
    <w:rsid w:val="00D30242"/>
    <w:rsid w:val="00D30ED4"/>
    <w:rsid w:val="00D3398A"/>
    <w:rsid w:val="00D349BE"/>
    <w:rsid w:val="00D404ED"/>
    <w:rsid w:val="00D41A9B"/>
    <w:rsid w:val="00D4238C"/>
    <w:rsid w:val="00D4499F"/>
    <w:rsid w:val="00D45F88"/>
    <w:rsid w:val="00D46958"/>
    <w:rsid w:val="00D46CC2"/>
    <w:rsid w:val="00D50B56"/>
    <w:rsid w:val="00D50E76"/>
    <w:rsid w:val="00D6268D"/>
    <w:rsid w:val="00D63FAD"/>
    <w:rsid w:val="00D66E39"/>
    <w:rsid w:val="00D70E79"/>
    <w:rsid w:val="00D71E57"/>
    <w:rsid w:val="00D74961"/>
    <w:rsid w:val="00D749CC"/>
    <w:rsid w:val="00D77BEC"/>
    <w:rsid w:val="00D809BC"/>
    <w:rsid w:val="00D8126E"/>
    <w:rsid w:val="00D82FD3"/>
    <w:rsid w:val="00D84252"/>
    <w:rsid w:val="00D86B71"/>
    <w:rsid w:val="00D87E58"/>
    <w:rsid w:val="00D91FE7"/>
    <w:rsid w:val="00D943B2"/>
    <w:rsid w:val="00D95D4A"/>
    <w:rsid w:val="00D95E08"/>
    <w:rsid w:val="00DA0FF2"/>
    <w:rsid w:val="00DA1109"/>
    <w:rsid w:val="00DA1367"/>
    <w:rsid w:val="00DA2705"/>
    <w:rsid w:val="00DA27C7"/>
    <w:rsid w:val="00DA287B"/>
    <w:rsid w:val="00DA7947"/>
    <w:rsid w:val="00DB2B84"/>
    <w:rsid w:val="00DB6088"/>
    <w:rsid w:val="00DB6B23"/>
    <w:rsid w:val="00DC12D1"/>
    <w:rsid w:val="00DC2DD8"/>
    <w:rsid w:val="00DC4DF3"/>
    <w:rsid w:val="00DC5816"/>
    <w:rsid w:val="00DC5BA0"/>
    <w:rsid w:val="00DD25A3"/>
    <w:rsid w:val="00DD6CD4"/>
    <w:rsid w:val="00DD7DA5"/>
    <w:rsid w:val="00DE0008"/>
    <w:rsid w:val="00DE007A"/>
    <w:rsid w:val="00DE05F9"/>
    <w:rsid w:val="00DE2209"/>
    <w:rsid w:val="00DE287B"/>
    <w:rsid w:val="00DE4487"/>
    <w:rsid w:val="00DE6B02"/>
    <w:rsid w:val="00DF01B0"/>
    <w:rsid w:val="00DF0E70"/>
    <w:rsid w:val="00DF2D60"/>
    <w:rsid w:val="00E027B7"/>
    <w:rsid w:val="00E02FDF"/>
    <w:rsid w:val="00E03B07"/>
    <w:rsid w:val="00E067E3"/>
    <w:rsid w:val="00E06E06"/>
    <w:rsid w:val="00E10428"/>
    <w:rsid w:val="00E10C3A"/>
    <w:rsid w:val="00E119B6"/>
    <w:rsid w:val="00E13951"/>
    <w:rsid w:val="00E14E29"/>
    <w:rsid w:val="00E15F25"/>
    <w:rsid w:val="00E20835"/>
    <w:rsid w:val="00E21AE5"/>
    <w:rsid w:val="00E220C2"/>
    <w:rsid w:val="00E2373A"/>
    <w:rsid w:val="00E2384C"/>
    <w:rsid w:val="00E249C6"/>
    <w:rsid w:val="00E27096"/>
    <w:rsid w:val="00E32402"/>
    <w:rsid w:val="00E33527"/>
    <w:rsid w:val="00E3736D"/>
    <w:rsid w:val="00E4301E"/>
    <w:rsid w:val="00E43EE7"/>
    <w:rsid w:val="00E45189"/>
    <w:rsid w:val="00E453EA"/>
    <w:rsid w:val="00E470A4"/>
    <w:rsid w:val="00E47973"/>
    <w:rsid w:val="00E52C01"/>
    <w:rsid w:val="00E61309"/>
    <w:rsid w:val="00E614E1"/>
    <w:rsid w:val="00E65C1B"/>
    <w:rsid w:val="00E66A5E"/>
    <w:rsid w:val="00E675A8"/>
    <w:rsid w:val="00E71F23"/>
    <w:rsid w:val="00E73683"/>
    <w:rsid w:val="00E80406"/>
    <w:rsid w:val="00E80EAB"/>
    <w:rsid w:val="00E81294"/>
    <w:rsid w:val="00E81E24"/>
    <w:rsid w:val="00E8316E"/>
    <w:rsid w:val="00E83DF3"/>
    <w:rsid w:val="00E85FA7"/>
    <w:rsid w:val="00E87C4F"/>
    <w:rsid w:val="00E92B3A"/>
    <w:rsid w:val="00E9476D"/>
    <w:rsid w:val="00EA1925"/>
    <w:rsid w:val="00EA1B57"/>
    <w:rsid w:val="00EA3473"/>
    <w:rsid w:val="00EA6792"/>
    <w:rsid w:val="00EA6DA4"/>
    <w:rsid w:val="00EB0642"/>
    <w:rsid w:val="00EB1A85"/>
    <w:rsid w:val="00EB1BAB"/>
    <w:rsid w:val="00EB2DE4"/>
    <w:rsid w:val="00EB72EE"/>
    <w:rsid w:val="00EC2525"/>
    <w:rsid w:val="00EC5CA3"/>
    <w:rsid w:val="00ED1FA2"/>
    <w:rsid w:val="00ED2708"/>
    <w:rsid w:val="00ED48A5"/>
    <w:rsid w:val="00ED49C5"/>
    <w:rsid w:val="00ED4ED4"/>
    <w:rsid w:val="00ED5600"/>
    <w:rsid w:val="00ED5F24"/>
    <w:rsid w:val="00ED6218"/>
    <w:rsid w:val="00EE0ECF"/>
    <w:rsid w:val="00EE178B"/>
    <w:rsid w:val="00EE2ABD"/>
    <w:rsid w:val="00EE7956"/>
    <w:rsid w:val="00EF0D7F"/>
    <w:rsid w:val="00EF0FA6"/>
    <w:rsid w:val="00EF2CE4"/>
    <w:rsid w:val="00EF2F5F"/>
    <w:rsid w:val="00EF602D"/>
    <w:rsid w:val="00EF6631"/>
    <w:rsid w:val="00EF7124"/>
    <w:rsid w:val="00F00EC0"/>
    <w:rsid w:val="00F01448"/>
    <w:rsid w:val="00F020DB"/>
    <w:rsid w:val="00F0486A"/>
    <w:rsid w:val="00F060EB"/>
    <w:rsid w:val="00F10962"/>
    <w:rsid w:val="00F109D0"/>
    <w:rsid w:val="00F10B5E"/>
    <w:rsid w:val="00F126BC"/>
    <w:rsid w:val="00F13667"/>
    <w:rsid w:val="00F159A7"/>
    <w:rsid w:val="00F1692A"/>
    <w:rsid w:val="00F201AF"/>
    <w:rsid w:val="00F204E8"/>
    <w:rsid w:val="00F22425"/>
    <w:rsid w:val="00F24856"/>
    <w:rsid w:val="00F26B62"/>
    <w:rsid w:val="00F27907"/>
    <w:rsid w:val="00F332AC"/>
    <w:rsid w:val="00F33920"/>
    <w:rsid w:val="00F36EEA"/>
    <w:rsid w:val="00F43D2A"/>
    <w:rsid w:val="00F44568"/>
    <w:rsid w:val="00F45B88"/>
    <w:rsid w:val="00F468E8"/>
    <w:rsid w:val="00F4739A"/>
    <w:rsid w:val="00F479AA"/>
    <w:rsid w:val="00F47A6A"/>
    <w:rsid w:val="00F52103"/>
    <w:rsid w:val="00F52148"/>
    <w:rsid w:val="00F56C2C"/>
    <w:rsid w:val="00F576A8"/>
    <w:rsid w:val="00F60C8F"/>
    <w:rsid w:val="00F614B2"/>
    <w:rsid w:val="00F61AA2"/>
    <w:rsid w:val="00F6244D"/>
    <w:rsid w:val="00F67DF4"/>
    <w:rsid w:val="00F70847"/>
    <w:rsid w:val="00F729AA"/>
    <w:rsid w:val="00F772E6"/>
    <w:rsid w:val="00F83C5D"/>
    <w:rsid w:val="00F8469D"/>
    <w:rsid w:val="00F84A47"/>
    <w:rsid w:val="00F84B9F"/>
    <w:rsid w:val="00F86150"/>
    <w:rsid w:val="00F874D3"/>
    <w:rsid w:val="00F87782"/>
    <w:rsid w:val="00F90382"/>
    <w:rsid w:val="00F90BBF"/>
    <w:rsid w:val="00F91614"/>
    <w:rsid w:val="00F91FFE"/>
    <w:rsid w:val="00F9374A"/>
    <w:rsid w:val="00F93F10"/>
    <w:rsid w:val="00F93FED"/>
    <w:rsid w:val="00F969FE"/>
    <w:rsid w:val="00F97674"/>
    <w:rsid w:val="00FA06F2"/>
    <w:rsid w:val="00FA3C7F"/>
    <w:rsid w:val="00FA7B02"/>
    <w:rsid w:val="00FB78BC"/>
    <w:rsid w:val="00FC1830"/>
    <w:rsid w:val="00FC2481"/>
    <w:rsid w:val="00FC4B59"/>
    <w:rsid w:val="00FC58EA"/>
    <w:rsid w:val="00FC5C33"/>
    <w:rsid w:val="00FD25D1"/>
    <w:rsid w:val="00FD36EE"/>
    <w:rsid w:val="00FE281A"/>
    <w:rsid w:val="00FE325E"/>
    <w:rsid w:val="00FE5851"/>
    <w:rsid w:val="00FE67B8"/>
    <w:rsid w:val="00FE72FF"/>
    <w:rsid w:val="00FF2DEB"/>
    <w:rsid w:val="00FF5F9B"/>
    <w:rsid w:val="00FF6A31"/>
    <w:rsid w:val="0828253B"/>
    <w:rsid w:val="0A912E9E"/>
    <w:rsid w:val="15F9DD9B"/>
    <w:rsid w:val="1B00452F"/>
    <w:rsid w:val="1C9DA017"/>
    <w:rsid w:val="1CBC68E0"/>
    <w:rsid w:val="1DF5AF16"/>
    <w:rsid w:val="2164FE0E"/>
    <w:rsid w:val="313E86BE"/>
    <w:rsid w:val="3277D72F"/>
    <w:rsid w:val="3A62F98E"/>
    <w:rsid w:val="3AE98665"/>
    <w:rsid w:val="3E401632"/>
    <w:rsid w:val="4161BBE8"/>
    <w:rsid w:val="4214D259"/>
    <w:rsid w:val="4279329B"/>
    <w:rsid w:val="447FCF54"/>
    <w:rsid w:val="468844F0"/>
    <w:rsid w:val="49076095"/>
    <w:rsid w:val="4C976A5F"/>
    <w:rsid w:val="4C9C8710"/>
    <w:rsid w:val="4CAB8038"/>
    <w:rsid w:val="5434ACDE"/>
    <w:rsid w:val="55BD7267"/>
    <w:rsid w:val="570DB103"/>
    <w:rsid w:val="581607A2"/>
    <w:rsid w:val="58DFFA95"/>
    <w:rsid w:val="61A05EA7"/>
    <w:rsid w:val="64D2C19F"/>
    <w:rsid w:val="6AEC34C9"/>
    <w:rsid w:val="70BCFA3A"/>
    <w:rsid w:val="73586865"/>
    <w:rsid w:val="74D7AF69"/>
    <w:rsid w:val="7662EED7"/>
    <w:rsid w:val="780ED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60B21"/>
  <w15:docId w15:val="{CDA39E27-0C99-4138-B1C2-85196729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934F55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AE26A2"/>
    <w:pPr>
      <w:keepNext/>
      <w:keepLines/>
      <w:pageBreakBefore/>
      <w:suppressAutoHyphens/>
      <w:spacing w:after="480" w:line="240" w:lineRule="auto"/>
      <w:outlineLvl w:val="0"/>
    </w:pPr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  <w:shd w:val="clear" w:color="auto" w:fill="FFFFFF" w:themeFill="background1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922C6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A22023"/>
    <w:rPr>
      <w:color w:val="0D0086" w:themeColor="text2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AE26A2"/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837A03"/>
    <w:pPr>
      <w:numPr>
        <w:ilvl w:val="1"/>
      </w:numPr>
      <w:spacing w:after="480"/>
    </w:pPr>
    <w:rPr>
      <w:rFonts w:eastAsiaTheme="minorEastAsi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37A03"/>
    <w:rPr>
      <w:rFonts w:eastAsiaTheme="minorEastAsia"/>
      <w:spacing w:val="15"/>
      <w:sz w:val="36"/>
    </w:rPr>
  </w:style>
  <w:style w:type="paragraph" w:customStyle="1" w:styleId="Publicationdate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sz="24" w:space="31" w:color="253773"/>
      </w:pBdr>
      <w:spacing w:after="1440"/>
    </w:pPr>
    <w:rPr>
      <w:sz w:val="32"/>
    </w:rPr>
  </w:style>
  <w:style w:type="paragraph" w:customStyle="1" w:styleId="Contactname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customStyle="1" w:styleId="PublicationdateChar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AE245B"/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AE245B"/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customStyle="1" w:styleId="Charitynumber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837EC0"/>
    <w:pPr>
      <w:tabs>
        <w:tab w:val="right" w:pos="11340"/>
      </w:tabs>
      <w:spacing w:after="0" w:line="240" w:lineRule="auto"/>
    </w:pPr>
    <w:rPr>
      <w:sz w:val="24"/>
    </w:rPr>
  </w:style>
  <w:style w:type="character" w:customStyle="1" w:styleId="ContactnameChar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customStyle="1" w:styleId="CharitynumberChar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7EC0"/>
    <w:rPr>
      <w:sz w:val="24"/>
    </w:rPr>
  </w:style>
  <w:style w:type="paragraph" w:customStyle="1" w:styleId="Contactemail">
    <w:name w:val="Contact email"/>
    <w:basedOn w:val="Contactname"/>
    <w:link w:val="ContactemailChar"/>
    <w:uiPriority w:val="99"/>
    <w:semiHidden/>
    <w:rsid w:val="00D252FE"/>
  </w:style>
  <w:style w:type="character" w:customStyle="1" w:styleId="ContactemailChar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customStyle="1" w:styleId="Charityblurb">
    <w:name w:val="Charity blurb"/>
    <w:basedOn w:val="Charitynumber"/>
    <w:uiPriority w:val="99"/>
    <w:semiHidden/>
    <w:rsid w:val="00D252FE"/>
    <w:pPr>
      <w:spacing w:after="160"/>
    </w:pPr>
  </w:style>
  <w:style w:type="paragraph" w:customStyle="1" w:styleId="Charityblurb-firstline">
    <w:name w:val="Charity blurb - first line"/>
    <w:basedOn w:val="Charitynumber"/>
    <w:next w:val="Charitynumber"/>
    <w:uiPriority w:val="99"/>
    <w:rsid w:val="00EB1BAB"/>
    <w:pPr>
      <w:pBdr>
        <w:top w:val="single" w:sz="12" w:space="9" w:color="253773"/>
      </w:pBdr>
      <w:spacing w:before="180" w:after="160"/>
      <w:ind w:right="1701"/>
    </w:pPr>
  </w:style>
  <w:style w:type="character" w:customStyle="1" w:styleId="Heading4Char">
    <w:name w:val="Heading 4 Char"/>
    <w:aliases w:val="H4 Char"/>
    <w:basedOn w:val="DefaultParagraphFont"/>
    <w:link w:val="Heading4"/>
    <w:uiPriority w:val="1"/>
    <w:rsid w:val="00AE245B"/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character" w:customStyle="1" w:styleId="Heading5Char">
    <w:name w:val="Heading 5 Char"/>
    <w:aliases w:val="H5 Char"/>
    <w:basedOn w:val="DefaultParagraphFont"/>
    <w:link w:val="Heading5"/>
    <w:uiPriority w:val="1"/>
    <w:rsid w:val="00AE245B"/>
    <w:rPr>
      <w:rFonts w:asciiTheme="majorHAnsi" w:eastAsiaTheme="majorEastAsia" w:hAnsiTheme="majorHAnsi" w:cstheme="majorBidi"/>
      <w:b/>
      <w:color w:val="0D0086" w:themeColor="text2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AE245B"/>
    <w:rPr>
      <w:rFonts w:asciiTheme="majorHAnsi" w:eastAsiaTheme="majorEastAsia" w:hAnsiTheme="majorHAnsi" w:cstheme="majorBidi"/>
      <w:color w:val="922C6F" w:themeColor="accent1"/>
    </w:rPr>
  </w:style>
  <w:style w:type="character" w:customStyle="1" w:styleId="CaptionChar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D46CC2"/>
    <w:pPr>
      <w:spacing w:after="100"/>
      <w:ind w:left="561"/>
    </w:p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sz="4" w:space="12" w:color="009BA6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sz="8" w:space="10" w:color="922C6F"/>
        <w:bottom w:val="single" w:sz="8" w:space="10" w:color="922C6F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customStyle="1" w:styleId="IntenseQuoteChar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sz="18" w:space="12" w:color="009BA7"/>
      </w:pBdr>
      <w:spacing w:after="0"/>
      <w:ind w:left="1009" w:right="1009"/>
    </w:pPr>
    <w:rPr>
      <w:i/>
      <w:iCs/>
      <w:color w:val="009BA7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sz="4" w:space="0" w:color="575757"/>
        <w:left w:val="single" w:sz="4" w:space="0" w:color="575757"/>
        <w:bottom w:val="single" w:sz="4" w:space="0" w:color="575757"/>
        <w:right w:val="single" w:sz="4" w:space="0" w:color="575757"/>
        <w:insideH w:val="single" w:sz="4" w:space="0" w:color="575757"/>
        <w:insideV w:val="single" w:sz="4" w:space="0" w:color="575757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sz="4" w:space="0" w:color="D26BAF" w:themeColor="accent1" w:themeTint="99"/>
        <w:left w:val="single" w:sz="4" w:space="0" w:color="D26BAF" w:themeColor="accent1" w:themeTint="99"/>
        <w:bottom w:val="single" w:sz="4" w:space="0" w:color="D26BAF" w:themeColor="accent1" w:themeTint="99"/>
        <w:right w:val="single" w:sz="4" w:space="0" w:color="D26BAF" w:themeColor="accent1" w:themeTint="99"/>
        <w:insideH w:val="single" w:sz="4" w:space="0" w:color="D26BAF" w:themeColor="accent1" w:themeTint="99"/>
        <w:insideV w:val="single" w:sz="4" w:space="0" w:color="D26BA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C6F" w:themeColor="accent1"/>
          <w:left w:val="single" w:sz="4" w:space="0" w:color="922C6F" w:themeColor="accent1"/>
          <w:bottom w:val="single" w:sz="4" w:space="0" w:color="922C6F" w:themeColor="accent1"/>
          <w:right w:val="single" w:sz="4" w:space="0" w:color="922C6F" w:themeColor="accent1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sz="4" w:space="0" w:color="922C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FFE18D" w:themeColor="accent2" w:themeTint="99"/>
        <w:left w:val="single" w:sz="4" w:space="0" w:color="FFE18D" w:themeColor="accent2" w:themeTint="99"/>
        <w:bottom w:val="single" w:sz="4" w:space="0" w:color="FFE18D" w:themeColor="accent2" w:themeTint="99"/>
        <w:right w:val="single" w:sz="4" w:space="0" w:color="FFE18D" w:themeColor="accent2" w:themeTint="99"/>
        <w:insideH w:val="single" w:sz="4" w:space="0" w:color="FFE18D" w:themeColor="accent2" w:themeTint="99"/>
        <w:insideV w:val="single" w:sz="4" w:space="0" w:color="FFE1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41" w:themeColor="accent2"/>
          <w:left w:val="single" w:sz="4" w:space="0" w:color="FFCF41" w:themeColor="accent2"/>
          <w:bottom w:val="single" w:sz="4" w:space="0" w:color="FFCF41" w:themeColor="accent2"/>
          <w:right w:val="single" w:sz="4" w:space="0" w:color="FFCF41" w:themeColor="accent2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sz="4" w:space="0" w:color="FFCF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sz="4" w:space="0" w:color="8FC3E7" w:themeColor="accent6" w:themeTint="99"/>
        <w:left w:val="single" w:sz="4" w:space="0" w:color="8FC3E7" w:themeColor="accent6" w:themeTint="99"/>
        <w:bottom w:val="single" w:sz="4" w:space="0" w:color="8FC3E7" w:themeColor="accent6" w:themeTint="99"/>
        <w:right w:val="single" w:sz="4" w:space="0" w:color="8FC3E7" w:themeColor="accent6" w:themeTint="99"/>
        <w:insideH w:val="single" w:sz="4" w:space="0" w:color="8FC3E7" w:themeColor="accent6" w:themeTint="99"/>
        <w:insideV w:val="single" w:sz="4" w:space="0" w:color="8FC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9DD7" w:themeColor="accent6"/>
          <w:left w:val="single" w:sz="4" w:space="0" w:color="459DD7" w:themeColor="accent6"/>
          <w:bottom w:val="single" w:sz="4" w:space="0" w:color="459DD7" w:themeColor="accent6"/>
          <w:right w:val="single" w:sz="4" w:space="0" w:color="459DD7" w:themeColor="accent6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sz="4" w:space="0" w:color="459D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customStyle="1" w:styleId="SustransBlueTable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customStyle="1" w:styleId="TabFignoteChar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qFormat/>
    <w:rsid w:val="006001A1"/>
    <w:pPr>
      <w:numPr>
        <w:numId w:val="1"/>
      </w:numPr>
      <w:contextualSpacing/>
    </w:pPr>
  </w:style>
  <w:style w:type="paragraph" w:customStyle="1" w:styleId="Bullist">
    <w:name w:val="Bul list"/>
    <w:basedOn w:val="ListParagraph"/>
    <w:uiPriority w:val="3"/>
    <w:qFormat/>
    <w:rsid w:val="000D0B71"/>
    <w:pPr>
      <w:numPr>
        <w:numId w:val="2"/>
      </w:numPr>
    </w:pPr>
  </w:style>
  <w:style w:type="paragraph" w:customStyle="1" w:styleId="Numlist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customStyle="1" w:styleId="Header-page-number">
    <w:name w:val="Header-page-number"/>
    <w:basedOn w:val="Header"/>
    <w:next w:val="Header"/>
    <w:link w:val="Header-page-numberChar"/>
    <w:rsid w:val="002D49F5"/>
    <w:rPr>
      <w:b/>
      <w:color w:val="0D0086"/>
    </w:rPr>
  </w:style>
  <w:style w:type="character" w:customStyle="1" w:styleId="Header-page-numberChar">
    <w:name w:val="Header-page-number Char"/>
    <w:basedOn w:val="FooterChar"/>
    <w:link w:val="Header-page-number"/>
    <w:rsid w:val="00AE26A2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customStyle="1" w:styleId="H1nobreak">
    <w:name w:val="H1 (no break)"/>
    <w:basedOn w:val="Heading1"/>
    <w:next w:val="Normal"/>
    <w:uiPriority w:val="6"/>
    <w:qFormat/>
    <w:rsid w:val="00AC1C3C"/>
    <w:pPr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customStyle="1" w:styleId="SustransPurpleTable">
    <w:name w:val="Sustrans Purple Table"/>
    <w:basedOn w:val="SustransBlueTable"/>
    <w:uiPriority w:val="99"/>
    <w:rsid w:val="00EF2F5F"/>
    <w:tblPr>
      <w:tblBorders>
        <w:top w:val="single" w:sz="4" w:space="0" w:color="922C6F"/>
        <w:left w:val="single" w:sz="4" w:space="0" w:color="922C6F"/>
        <w:bottom w:val="single" w:sz="4" w:space="0" w:color="922C6F"/>
        <w:right w:val="single" w:sz="4" w:space="0" w:color="922C6F"/>
        <w:insideH w:val="single" w:sz="4" w:space="0" w:color="922C6F"/>
        <w:insideV w:val="single" w:sz="4" w:space="0" w:color="922C6F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Fignote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customStyle="1" w:styleId="SmallQuote">
    <w:name w:val="Small Quote"/>
    <w:basedOn w:val="IntenseQuote"/>
    <w:uiPriority w:val="2"/>
    <w:qFormat/>
    <w:rsid w:val="00CD6919"/>
    <w:pPr>
      <w:pBdr>
        <w:top w:val="single" w:sz="8" w:space="6" w:color="922C6F"/>
        <w:bottom w:val="single" w:sz="8" w:space="6" w:color="922C6F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customStyle="1" w:styleId="PlainTable-Compact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customStyle="1" w:styleId="Plaintable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917BB0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B0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customStyle="1" w:styleId="Publicationdateunderimage">
    <w:name w:val="Publication date under image"/>
    <w:basedOn w:val="Publicationdate"/>
    <w:next w:val="Contactname"/>
    <w:link w:val="PublicationdateunderimageChar"/>
    <w:rsid w:val="00F4739A"/>
    <w:pPr>
      <w:pBdr>
        <w:top w:val="none" w:sz="0" w:space="0" w:color="auto"/>
      </w:pBdr>
      <w:spacing w:after="360"/>
    </w:pPr>
  </w:style>
  <w:style w:type="character" w:customStyle="1" w:styleId="PublicationdateunderimageChar">
    <w:name w:val="Publication date under image Char"/>
    <w:basedOn w:val="PublicationdateChar"/>
    <w:link w:val="Publicationdateunderimage"/>
    <w:rsid w:val="00F4739A"/>
    <w:rPr>
      <w:sz w:val="32"/>
    </w:rPr>
  </w:style>
  <w:style w:type="paragraph" w:customStyle="1" w:styleId="Coverphotocredit">
    <w:name w:val="Cover photo credit"/>
    <w:basedOn w:val="TabFignote"/>
    <w:rsid w:val="001341F6"/>
    <w:pPr>
      <w:spacing w:after="240"/>
    </w:pPr>
  </w:style>
  <w:style w:type="paragraph" w:customStyle="1" w:styleId="Subtitlewithspace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character" w:styleId="Hashtag">
    <w:name w:val="Hashtag"/>
    <w:basedOn w:val="DefaultParagraphFont"/>
    <w:uiPriority w:val="99"/>
    <w:semiHidden/>
    <w:rsid w:val="00AE26A2"/>
    <w:rPr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E3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2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2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40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65663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3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5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4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9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7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7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0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7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strans.org.u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creasy\Downloads\240405%20Sustrans%20Job%20Description%20template%20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AF845992664E5895C66F79CBC4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1940-DBDD-4466-B094-13872432DC81}"/>
      </w:docPartPr>
      <w:docPartBody>
        <w:p w:rsidR="009C0E7E" w:rsidRDefault="00FA35B5">
          <w:pPr>
            <w:pStyle w:val="9DAF845992664E5895C66F79CBC4E543"/>
          </w:pPr>
          <w:r>
            <w:rPr>
              <w:rStyle w:val="PlaceholderText"/>
            </w:rPr>
            <w:t>[Insert a role title]</w:t>
          </w:r>
        </w:p>
      </w:docPartBody>
    </w:docPart>
    <w:docPart>
      <w:docPartPr>
        <w:name w:val="3C5633461DDA4C19AD4BEDD7D468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D80C-A0F1-4156-A1FD-6944FCED2482}"/>
      </w:docPartPr>
      <w:docPartBody>
        <w:p w:rsidR="00FA35B5" w:rsidRDefault="00FA35B5" w:rsidP="00402BF1">
          <w:pPr>
            <w:pBdr>
              <w:top w:val="single" w:sz="4" w:space="6" w:color="BCBCBC"/>
            </w:pBdr>
            <w:spacing w:before="640"/>
          </w:pPr>
          <w:r w:rsidRPr="005D5198">
            <w:t>Sustrans is a registered charity in England and Wales (number 326550) and Scotland (SC039263).</w:t>
          </w:r>
        </w:p>
        <w:p w:rsidR="00FA35B5" w:rsidRDefault="00FA35B5" w:rsidP="00402BF1">
          <w:r>
            <w:t>We work for and with communities, helping them come to life by walking, wheeling and cycling.</w:t>
          </w:r>
        </w:p>
        <w:p w:rsidR="009C0E7E" w:rsidRDefault="00FA35B5">
          <w:pPr>
            <w:pStyle w:val="3C5633461DDA4C19AD4BEDD7D468D579"/>
          </w:pPr>
          <w:r>
            <w:t>We campaign to create healthier places and happier lives for everyone.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E"/>
    <w:rsid w:val="0000135A"/>
    <w:rsid w:val="000C33D2"/>
    <w:rsid w:val="000C7900"/>
    <w:rsid w:val="0011244D"/>
    <w:rsid w:val="001C4847"/>
    <w:rsid w:val="00203424"/>
    <w:rsid w:val="002F5DA5"/>
    <w:rsid w:val="00305B70"/>
    <w:rsid w:val="00350A37"/>
    <w:rsid w:val="004C6B7E"/>
    <w:rsid w:val="00507EAA"/>
    <w:rsid w:val="00525D44"/>
    <w:rsid w:val="006464F5"/>
    <w:rsid w:val="00647884"/>
    <w:rsid w:val="006A0A6B"/>
    <w:rsid w:val="007145B4"/>
    <w:rsid w:val="00743AB4"/>
    <w:rsid w:val="00863F2D"/>
    <w:rsid w:val="009117BF"/>
    <w:rsid w:val="009C0E7E"/>
    <w:rsid w:val="009E724F"/>
    <w:rsid w:val="00A87B1D"/>
    <w:rsid w:val="00AC2D1F"/>
    <w:rsid w:val="00B23F1D"/>
    <w:rsid w:val="00BD094A"/>
    <w:rsid w:val="00BF74E5"/>
    <w:rsid w:val="00C012C5"/>
    <w:rsid w:val="00C02756"/>
    <w:rsid w:val="00C62B16"/>
    <w:rsid w:val="00C863C4"/>
    <w:rsid w:val="00D22528"/>
    <w:rsid w:val="00D4238C"/>
    <w:rsid w:val="00D45F88"/>
    <w:rsid w:val="00D7235B"/>
    <w:rsid w:val="00E878D4"/>
    <w:rsid w:val="00EF0FA6"/>
    <w:rsid w:val="00F10B5E"/>
    <w:rsid w:val="00FA35B5"/>
    <w:rsid w:val="00FC69B2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E7E"/>
    <w:rPr>
      <w:color w:val="0E2841" w:themeColor="text2"/>
    </w:rPr>
  </w:style>
  <w:style w:type="paragraph" w:customStyle="1" w:styleId="9DAF845992664E5895C66F79CBC4E543">
    <w:name w:val="9DAF845992664E5895C66F79CBC4E543"/>
  </w:style>
  <w:style w:type="paragraph" w:customStyle="1" w:styleId="3C5633461DDA4C19AD4BEDD7D468D579">
    <w:name w:val="3C5633461DDA4C19AD4BEDD7D468D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d3a458f-664c-47e4-8a2d-a299ea1879d7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 xsi:nil="true"/>
    <fca9d648a43b46669eacfabf60a2fbe9 xmlns="eb8dbbb7-6de1-4957-84dd-88d235fe7bc5">
      <Terms xmlns="http://schemas.microsoft.com/office/infopath/2007/PartnerControls"/>
    </fca9d648a43b46669eacfabf60a2fbe9>
    <g98fcb1e41c24d22b7a50d9b68ff167a xmlns="eb8dbbb7-6de1-4957-84dd-88d235fe7bc5">
      <Terms xmlns="http://schemas.microsoft.com/office/infopath/2007/PartnerControls"/>
    </g98fcb1e41c24d22b7a50d9b68ff167a>
    <TaxCatchAllLabel xmlns="eb8dbbb7-6de1-4957-84dd-88d235fe7bc5" xsi:nil="true"/>
    <Project_x0020_ID xmlns="eb8dbbb7-6de1-4957-84dd-88d235fe7bc5" xsi:nil="true"/>
    <lcf76f155ced4ddcb4097134ff3c332f xmlns="6eaf17f7-cbe0-45e1-ad47-38d2cef99e57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2F8C008402948803F1AB5178DDEFC" ma:contentTypeVersion="20" ma:contentTypeDescription="Create a new document." ma:contentTypeScope="" ma:versionID="46af776303d2af2413419d02cd4d6097">
  <xsd:schema xmlns:xsd="http://www.w3.org/2001/XMLSchema" xmlns:xs="http://www.w3.org/2001/XMLSchema" xmlns:p="http://schemas.microsoft.com/office/2006/metadata/properties" xmlns:ns2="eb8dbbb7-6de1-4957-84dd-88d235fe7bc5" xmlns:ns3="6eaf17f7-cbe0-45e1-ad47-38d2cef99e57" xmlns:ns4="cee3f65b-6be8-4e23-8e61-cd1ede5b035c" targetNamespace="http://schemas.microsoft.com/office/2006/metadata/properties" ma:root="true" ma:fieldsID="1f9901f2ddefcae163d14a0198185dbc" ns2:_="" ns3:_="" ns4:_="">
    <xsd:import namespace="eb8dbbb7-6de1-4957-84dd-88d235fe7bc5"/>
    <xsd:import namespace="6eaf17f7-cbe0-45e1-ad47-38d2cef99e57"/>
    <xsd:import namespace="cee3f65b-6be8-4e23-8e61-cd1ede5b035c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e9f3fe6-2b2b-4779-a1fe-bcdfe139b695}" ma:internalName="TaxCatchAll" ma:showField="CatchAllData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e9f3fe6-2b2b-4779-a1fe-bcdfe139b695}" ma:internalName="TaxCatchAllLabel" ma:readOnly="true" ma:showField="CatchAllDataLabel" ma:web="cee3f65b-6be8-4e23-8e61-cd1ede5b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f17f7-cbe0-45e1-ad47-38d2cef99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f65b-6be8-4e23-8e61-cd1ede5b0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467EA-5DF4-44D8-834A-04A5054D8E5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FFEE98-9EA7-4D4D-94B3-4C11E578CCC8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e5b410cc-2bce-44e8-b994-973dd6fff147"/>
  </ds:schemaRefs>
</ds:datastoreItem>
</file>

<file path=customXml/itemProps5.xml><?xml version="1.0" encoding="utf-8"?>
<ds:datastoreItem xmlns:ds="http://schemas.openxmlformats.org/officeDocument/2006/customXml" ds:itemID="{F5C77928-23A6-4F41-9AA7-BDEB84313815}"/>
</file>

<file path=docProps/app.xml><?xml version="1.0" encoding="utf-8"?>
<Properties xmlns="http://schemas.openxmlformats.org/officeDocument/2006/extended-properties" xmlns:vt="http://schemas.openxmlformats.org/officeDocument/2006/docPropsVTypes">
  <Template>240405 Sustrans Job Description template v6</Template>
  <TotalTime>0</TotalTime>
  <Pages>3</Pages>
  <Words>600</Words>
  <Characters>3425</Characters>
  <Application>Microsoft Office Word</Application>
  <DocSecurity>0</DocSecurity>
  <Lines>28</Lines>
  <Paragraphs>8</Paragraphs>
  <ScaleCrop>false</ScaleCrop>
  <Manager/>
  <Company>Sustrans</Company>
  <LinksUpToDate>false</LinksUpToDate>
  <CharactersWithSpaces>4017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Sustrans Job Description template</dc:title>
  <dc:subject/>
  <dc:creator>Helen Creasy</dc:creator>
  <cp:keywords/>
  <dc:description/>
  <cp:lastModifiedBy>Robb Norton1</cp:lastModifiedBy>
  <cp:revision>2</cp:revision>
  <cp:lastPrinted>2024-11-04T11:22:00Z</cp:lastPrinted>
  <dcterms:created xsi:type="dcterms:W3CDTF">2025-05-13T07:54:00Z</dcterms:created>
  <dcterms:modified xsi:type="dcterms:W3CDTF">2025-05-13T07:54:00Z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3834400</vt:r8>
  </property>
  <property fmtid="{D5CDD505-2E9C-101B-9397-08002B2CF9AE}" pid="3" name="Location Field">
    <vt:lpwstr/>
  </property>
  <property fmtid="{D5CDD505-2E9C-101B-9397-08002B2CF9AE}" pid="4" name="MediaServiceImageTags">
    <vt:lpwstr/>
  </property>
  <property fmtid="{D5CDD505-2E9C-101B-9397-08002B2CF9AE}" pid="5" name="Department Field">
    <vt:lpwstr/>
  </property>
  <property fmtid="{D5CDD505-2E9C-101B-9397-08002B2CF9AE}" pid="6" name="ContentTypeId">
    <vt:lpwstr>0x0101005FA2F8C008402948803F1AB5178DDEFC</vt:lpwstr>
  </property>
  <property fmtid="{D5CDD505-2E9C-101B-9397-08002B2CF9AE}" pid="7" name="Department_x0020_Field">
    <vt:lpwstr/>
  </property>
  <property fmtid="{D5CDD505-2E9C-101B-9397-08002B2CF9AE}" pid="8" name="Location_x0020_Fiel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Owner">
    <vt:lpwstr/>
  </property>
  <property fmtid="{D5CDD505-2E9C-101B-9397-08002B2CF9AE}" pid="16" name="Region">
    <vt:lpwstr/>
  </property>
  <property fmtid="{D5CDD505-2E9C-101B-9397-08002B2CF9AE}" pid="17" name="Department">
    <vt:lpwstr/>
  </property>
</Properties>
</file>